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9BEF7A" w14:textId="30446BF6" w:rsidR="00325828" w:rsidRPr="00150606" w:rsidRDefault="00A835C3" w:rsidP="00DA7B80">
      <w:pPr>
        <w:jc w:val="right"/>
        <w:rPr>
          <w:rFonts w:ascii="Lato" w:hAnsi="Lato" w:cs="Calibri"/>
          <w:i/>
          <w:iCs/>
        </w:rPr>
      </w:pP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fldChar w:fldCharType="begin"/>
      </w:r>
      <w:r w:rsidRPr="00150606">
        <w:rPr>
          <w:rFonts w:ascii="Lato" w:hAnsi="Lato" w:cs="Calibri"/>
        </w:rPr>
        <w:instrText xml:space="preserve"> DOCPROPERTY  KodKreskowy  \* MERGEFORMAT </w:instrText>
      </w:r>
      <w:r w:rsidRPr="00150606">
        <w:rPr>
          <w:rFonts w:ascii="Lato" w:hAnsi="Lato" w:cs="Calibri"/>
        </w:rPr>
        <w:fldChar w:fldCharType="end"/>
      </w:r>
      <w:r w:rsidRPr="00150606">
        <w:rPr>
          <w:rFonts w:ascii="Lato" w:hAnsi="Lato" w:cs="Calibri"/>
        </w:rPr>
        <w:tab/>
      </w:r>
      <w:r w:rsidRPr="00150606">
        <w:rPr>
          <w:rFonts w:ascii="Lato" w:hAnsi="Lato" w:cs="Calibri"/>
        </w:rPr>
        <w:tab/>
        <w:t xml:space="preserve">                            </w:t>
      </w:r>
      <w:r w:rsidR="001C66B3" w:rsidRPr="00150606">
        <w:rPr>
          <w:rFonts w:ascii="Lato" w:hAnsi="Lato" w:cs="Calibri"/>
        </w:rPr>
        <w:tab/>
      </w:r>
      <w:r w:rsidR="001C66B3" w:rsidRPr="00150606">
        <w:rPr>
          <w:rFonts w:ascii="Lato" w:hAnsi="Lato" w:cs="Calibri"/>
        </w:rPr>
        <w:tab/>
      </w:r>
      <w:r w:rsidR="0010087C" w:rsidRPr="00150606">
        <w:rPr>
          <w:rFonts w:ascii="Lato" w:hAnsi="Lato" w:cs="Calibri"/>
          <w:i/>
          <w:iCs/>
        </w:rPr>
        <w:t>Tczew</w:t>
      </w:r>
      <w:r w:rsidR="005B1784" w:rsidRPr="00150606">
        <w:rPr>
          <w:rFonts w:ascii="Lato" w:hAnsi="Lato" w:cs="Calibri"/>
          <w:i/>
          <w:iCs/>
        </w:rPr>
        <w:t xml:space="preserve">, </w:t>
      </w:r>
      <w:r w:rsidR="00050D3D">
        <w:rPr>
          <w:rFonts w:ascii="Lato" w:hAnsi="Lato" w:cs="Calibri"/>
          <w:i/>
          <w:iCs/>
        </w:rPr>
        <w:t>12</w:t>
      </w:r>
      <w:r w:rsidR="0010087C" w:rsidRPr="00150606">
        <w:rPr>
          <w:rFonts w:ascii="Lato" w:hAnsi="Lato" w:cs="Calibri"/>
          <w:i/>
          <w:iCs/>
        </w:rPr>
        <w:t>.</w:t>
      </w:r>
      <w:r w:rsidR="00050D3D">
        <w:rPr>
          <w:rFonts w:ascii="Lato" w:hAnsi="Lato" w:cs="Calibri"/>
          <w:i/>
          <w:iCs/>
        </w:rPr>
        <w:t>03</w:t>
      </w:r>
      <w:r w:rsidR="0010087C" w:rsidRPr="00150606">
        <w:rPr>
          <w:rFonts w:ascii="Lato" w:hAnsi="Lato" w:cs="Calibri"/>
          <w:i/>
          <w:iCs/>
        </w:rPr>
        <w:t>.202</w:t>
      </w:r>
      <w:r w:rsidR="00050D3D">
        <w:rPr>
          <w:rFonts w:ascii="Lato" w:hAnsi="Lato" w:cs="Calibri"/>
          <w:i/>
          <w:iCs/>
        </w:rPr>
        <w:t>5</w:t>
      </w:r>
      <w:r w:rsidR="005B1784" w:rsidRPr="00150606">
        <w:rPr>
          <w:rFonts w:ascii="Lato" w:hAnsi="Lato" w:cs="Calibri"/>
          <w:i/>
          <w:iCs/>
        </w:rPr>
        <w:t xml:space="preserve"> rok</w:t>
      </w:r>
    </w:p>
    <w:p w14:paraId="2CA35494" w14:textId="7B58919E" w:rsidR="002A45BE" w:rsidRPr="005B1784" w:rsidRDefault="002A45BE" w:rsidP="00325828">
      <w:pPr>
        <w:jc w:val="both"/>
        <w:rPr>
          <w:rFonts w:ascii="Lato" w:hAnsi="Lato" w:cs="Calibri"/>
        </w:rPr>
      </w:pPr>
    </w:p>
    <w:p w14:paraId="47EE9855" w14:textId="77777777" w:rsidR="00D43368" w:rsidRPr="005B1784" w:rsidRDefault="00D43368" w:rsidP="00534AA2">
      <w:pPr>
        <w:pStyle w:val="Nagwek11"/>
        <w:spacing w:before="240" w:line="276" w:lineRule="auto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14:paraId="70EB2BB9" w14:textId="6B756AC2" w:rsidR="00D43368" w:rsidRPr="005B1784" w:rsidRDefault="005B1784" w:rsidP="005B1784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14:paraId="7F2649CC" w14:textId="77777777" w:rsidR="00A136C2" w:rsidRPr="005B1784" w:rsidRDefault="00A136C2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</w:p>
    <w:p w14:paraId="27633815" w14:textId="29419C26" w:rsidR="005B1784" w:rsidRDefault="005B1784" w:rsidP="00546023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14:paraId="4F79196E" w14:textId="6E272910" w:rsidR="00D43368" w:rsidRPr="005B1784" w:rsidRDefault="00765D49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</w:t>
      </w:r>
      <w:r w:rsidR="005B1784">
        <w:rPr>
          <w:rFonts w:ascii="Lato" w:hAnsi="Lato" w:cs="Calibri"/>
        </w:rPr>
        <w:t>nformuję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>, że przystępuj</w:t>
      </w:r>
      <w:r w:rsidR="00F15B84">
        <w:rPr>
          <w:rFonts w:ascii="Lato" w:eastAsiaTheme="majorEastAsia" w:hAnsi="Lato" w:cs="Calibri"/>
          <w:color w:val="000000" w:themeColor="text1"/>
          <w:lang w:val="fr-FR"/>
        </w:rPr>
        <w:t>ę</w:t>
      </w:r>
      <w:r w:rsidR="00D43368" w:rsidRPr="005B1784">
        <w:rPr>
          <w:rFonts w:ascii="Lato" w:eastAsiaTheme="majorEastAsia" w:hAnsi="Lato" w:cs="Calibri"/>
          <w:color w:val="000000" w:themeColor="text1"/>
          <w:lang w:val="fr-FR"/>
        </w:rPr>
        <w:t xml:space="preserve"> do opisu i oszacowania wartości zajętej nieruchomści</w:t>
      </w:r>
      <w:r w:rsidR="0010087C">
        <w:rPr>
          <w:rFonts w:ascii="Lato" w:eastAsiaTheme="majorEastAsia" w:hAnsi="Lato" w:cs="Calibri"/>
          <w:color w:val="000000" w:themeColor="text1"/>
          <w:lang w:val="fr-FR"/>
        </w:rPr>
        <w:t>.</w:t>
      </w:r>
    </w:p>
    <w:p w14:paraId="68E7DD1D" w14:textId="77777777" w:rsidR="005B1784" w:rsidRPr="005B1784" w:rsidRDefault="00556B87" w:rsidP="00546023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Oznaczenie nieruchomości</w:t>
      </w:r>
      <w:r w:rsidR="00546023" w:rsidRPr="005B1784">
        <w:rPr>
          <w:rFonts w:ascii="Lato" w:hAnsi="Lato" w:cs="Calibri"/>
          <w:b/>
          <w:color w:val="C00000"/>
          <w:sz w:val="28"/>
          <w:szCs w:val="28"/>
        </w:rPr>
        <w:t xml:space="preserve"> </w:t>
      </w:r>
    </w:p>
    <w:p w14:paraId="5F0144D4" w14:textId="6AF50E93" w:rsidR="001938F1" w:rsidRPr="00925E1F" w:rsidRDefault="00925E1F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Cs/>
          <w:color w:val="002060"/>
          <w:lang w:val="fr-FR"/>
        </w:rPr>
      </w:pPr>
      <w:bookmarkStart w:id="1" w:name="_Hlk184041171"/>
      <w:r w:rsidRPr="00925E1F">
        <w:rPr>
          <w:rFonts w:ascii="Lato" w:hAnsi="Lato" w:cstheme="minorHAnsi"/>
          <w:b/>
        </w:rPr>
        <w:t>Nieruchomość - spółdzielcze własnościowe prawo do lokalu</w:t>
      </w:r>
      <w:r w:rsidR="002231F8">
        <w:rPr>
          <w:rFonts w:ascii="Lato" w:hAnsi="Lato" w:cstheme="minorHAnsi"/>
          <w:b/>
        </w:rPr>
        <w:t xml:space="preserve"> - </w:t>
      </w:r>
      <w:r w:rsidRPr="00925E1F">
        <w:rPr>
          <w:rFonts w:ascii="Lato" w:hAnsi="Lato" w:cstheme="minorHAnsi"/>
        </w:rPr>
        <w:t xml:space="preserve">położona w </w:t>
      </w:r>
      <w:r w:rsidRPr="00925E1F">
        <w:rPr>
          <w:rFonts w:ascii="Lato" w:hAnsi="Lato" w:cs="Calibri"/>
        </w:rPr>
        <w:t>Tczewie przy ul. Armii Krajowej 49a/6, obejmując</w:t>
      </w:r>
      <w:r>
        <w:rPr>
          <w:rFonts w:ascii="Lato" w:hAnsi="Lato" w:cs="Calibri"/>
        </w:rPr>
        <w:t>a</w:t>
      </w:r>
      <w:r w:rsidRPr="00925E1F">
        <w:rPr>
          <w:rFonts w:ascii="Lato" w:hAnsi="Lato" w:cs="Calibri"/>
        </w:rPr>
        <w:t xml:space="preserve"> lokal mieszkalny o pow. 47,9000 m</w:t>
      </w:r>
      <w:r w:rsidRPr="00925E1F">
        <w:rPr>
          <w:rFonts w:ascii="Lato" w:hAnsi="Lato" w:cs="Calibri"/>
          <w:vertAlign w:val="superscript"/>
        </w:rPr>
        <w:t>2</w:t>
      </w:r>
      <w:r w:rsidRPr="00925E1F">
        <w:rPr>
          <w:rFonts w:ascii="Lato" w:hAnsi="Lato" w:cs="Calibri"/>
        </w:rPr>
        <w:t xml:space="preserve">, </w:t>
      </w:r>
      <w:r w:rsidRPr="00925E1F">
        <w:rPr>
          <w:rFonts w:ascii="Lato" w:hAnsi="Lato" w:cstheme="minorHAnsi"/>
        </w:rPr>
        <w:t>będąca wspólnością majątkową małżeńską zobowiązanych</w:t>
      </w:r>
      <w:r w:rsidRPr="00925E1F">
        <w:rPr>
          <w:rFonts w:ascii="Lato" w:hAnsi="Lato" w:cs="Calibri"/>
        </w:rPr>
        <w:t xml:space="preserve">, dla której w Sądzie Rejonowym w Tczewie, IV Wydział Ksiąg Wieczystych, prowadzona jest księga wieczysta o nr </w:t>
      </w:r>
      <w:r w:rsidRPr="00925E1F">
        <w:rPr>
          <w:rFonts w:ascii="Lato" w:hAnsi="Lato" w:cs="Calibri"/>
          <w:b/>
        </w:rPr>
        <w:t>GD1T/00048249/0</w:t>
      </w:r>
      <w:r w:rsidR="00150606" w:rsidRPr="00925E1F">
        <w:rPr>
          <w:rFonts w:ascii="Lato" w:hAnsi="Lato" w:cstheme="minorHAnsi"/>
          <w:b/>
        </w:rPr>
        <w:t xml:space="preserve">, </w:t>
      </w:r>
      <w:r w:rsidR="00150606" w:rsidRPr="00925E1F">
        <w:rPr>
          <w:rFonts w:ascii="Lato" w:hAnsi="Lato" w:cstheme="minorHAnsi"/>
          <w:bCs/>
        </w:rPr>
        <w:t>należąc</w:t>
      </w:r>
      <w:r w:rsidRPr="00925E1F">
        <w:rPr>
          <w:rFonts w:ascii="Lato" w:hAnsi="Lato" w:cstheme="minorHAnsi"/>
          <w:bCs/>
        </w:rPr>
        <w:t>a</w:t>
      </w:r>
      <w:r w:rsidR="00150606" w:rsidRPr="00925E1F">
        <w:rPr>
          <w:rFonts w:ascii="Lato" w:hAnsi="Lato" w:cstheme="minorHAnsi"/>
          <w:bCs/>
        </w:rPr>
        <w:t xml:space="preserve"> do </w:t>
      </w:r>
      <w:r w:rsidRPr="00925E1F">
        <w:rPr>
          <w:rFonts w:ascii="Lato" w:hAnsi="Lato" w:cstheme="minorHAnsi"/>
          <w:bCs/>
        </w:rPr>
        <w:t xml:space="preserve"> Pani Marzeny Iwanowicz i </w:t>
      </w:r>
      <w:r w:rsidR="00F37F11" w:rsidRPr="00925E1F">
        <w:rPr>
          <w:rFonts w:ascii="Lato" w:hAnsi="Lato" w:cstheme="minorHAnsi"/>
          <w:bCs/>
        </w:rPr>
        <w:t xml:space="preserve">Pana </w:t>
      </w:r>
      <w:r w:rsidRPr="00925E1F">
        <w:rPr>
          <w:rFonts w:ascii="Lato" w:hAnsi="Lato" w:cstheme="minorHAnsi"/>
          <w:bCs/>
        </w:rPr>
        <w:t>Tomasza</w:t>
      </w:r>
      <w:r w:rsidR="00BC1621" w:rsidRPr="00925E1F">
        <w:rPr>
          <w:rFonts w:ascii="Lato" w:hAnsi="Lato" w:cstheme="minorHAnsi"/>
          <w:bCs/>
        </w:rPr>
        <w:t xml:space="preserve"> </w:t>
      </w:r>
      <w:r w:rsidR="00F37F11" w:rsidRPr="00925E1F">
        <w:rPr>
          <w:rFonts w:ascii="Lato" w:hAnsi="Lato" w:cstheme="minorHAnsi"/>
          <w:bCs/>
        </w:rPr>
        <w:t xml:space="preserve"> </w:t>
      </w:r>
      <w:bookmarkEnd w:id="1"/>
      <w:r w:rsidRPr="00925E1F">
        <w:rPr>
          <w:rFonts w:ascii="Lato" w:hAnsi="Lato" w:cstheme="minorHAnsi"/>
          <w:bCs/>
        </w:rPr>
        <w:t>Iwanowicz</w:t>
      </w:r>
      <w:r w:rsidR="00150606" w:rsidRPr="00925E1F">
        <w:rPr>
          <w:rFonts w:ascii="Lato" w:hAnsi="Lato" w:cstheme="minorHAnsi"/>
          <w:bCs/>
        </w:rPr>
        <w:t xml:space="preserve">. </w:t>
      </w:r>
    </w:p>
    <w:p w14:paraId="0F2BB0C1" w14:textId="1690D03A" w:rsidR="003A01AB" w:rsidRPr="005B1784" w:rsidRDefault="003A01AB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</w:t>
      </w:r>
      <w:r w:rsidR="00556B87" w:rsidRPr="005B1784"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n</w:t>
      </w:r>
      <w:r w:rsidR="00546023" w:rsidRPr="005B1784"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14:paraId="08FB695B" w14:textId="47EE1709" w:rsidR="00D43368" w:rsidRPr="005B1784" w:rsidRDefault="00BA3BB4" w:rsidP="00546023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 w:rsidRPr="005B1784">
        <w:rPr>
          <w:rFonts w:ascii="Lato" w:eastAsiaTheme="majorEastAsia" w:hAnsi="Lato" w:cs="Calibri"/>
          <w:color w:val="000000" w:themeColor="text1"/>
          <w:lang w:val="fr-FR"/>
        </w:rPr>
        <w:t>Opis i oszaco</w:t>
      </w:r>
      <w:r w:rsidR="00551925" w:rsidRPr="005B1784">
        <w:rPr>
          <w:rFonts w:ascii="Lato" w:eastAsiaTheme="majorEastAsia" w:hAnsi="Lato" w:cs="Calibri"/>
          <w:color w:val="000000" w:themeColor="text1"/>
          <w:lang w:val="fr-FR"/>
        </w:rPr>
        <w:t>w</w:t>
      </w:r>
      <w:r w:rsidR="00F90E21" w:rsidRPr="005B1784">
        <w:rPr>
          <w:rFonts w:ascii="Lato" w:eastAsiaTheme="majorEastAsia" w:hAnsi="Lato" w:cs="Calibri"/>
          <w:color w:val="000000" w:themeColor="text1"/>
          <w:lang w:val="fr-FR"/>
        </w:rPr>
        <w:t>anie wartości nieruchomości </w:t>
      </w:r>
    </w:p>
    <w:p w14:paraId="53E0700A" w14:textId="7F2BF9F8" w:rsidR="0010087C" w:rsidRPr="006D5B7B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outlineLvl w:val="0"/>
        <w:rPr>
          <w:rFonts w:ascii="Lato" w:eastAsia="Times New Roman" w:hAnsi="Lato" w:cs="Arial"/>
          <w:b/>
          <w:bCs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rozpocznie się: </w:t>
      </w:r>
      <w:r w:rsidR="00050D3D">
        <w:rPr>
          <w:rFonts w:ascii="Lato" w:eastAsiaTheme="majorEastAsia" w:hAnsi="Lato" w:cs="Calibri"/>
          <w:b/>
          <w:bCs/>
          <w:lang w:val="fr-FR"/>
        </w:rPr>
        <w:t>16</w:t>
      </w:r>
      <w:r w:rsidRPr="00EC18E0">
        <w:rPr>
          <w:rFonts w:ascii="Lato" w:eastAsiaTheme="majorEastAsia" w:hAnsi="Lato" w:cs="Calibri"/>
          <w:b/>
          <w:bCs/>
          <w:lang w:val="fr-FR"/>
        </w:rPr>
        <w:t>.</w:t>
      </w:r>
      <w:r w:rsidR="00BC1621">
        <w:rPr>
          <w:rFonts w:ascii="Lato" w:eastAsiaTheme="majorEastAsia" w:hAnsi="Lato" w:cs="Calibri"/>
          <w:b/>
          <w:bCs/>
          <w:lang w:val="fr-FR"/>
        </w:rPr>
        <w:t>0</w:t>
      </w:r>
      <w:r w:rsidR="00050D3D">
        <w:rPr>
          <w:rFonts w:ascii="Lato" w:eastAsiaTheme="majorEastAsia" w:hAnsi="Lato" w:cs="Calibri"/>
          <w:b/>
          <w:bCs/>
          <w:lang w:val="fr-FR"/>
        </w:rPr>
        <w:t>4</w:t>
      </w:r>
      <w:r w:rsidRPr="00EC18E0">
        <w:rPr>
          <w:rFonts w:ascii="Lato" w:eastAsiaTheme="majorEastAsia" w:hAnsi="Lato" w:cs="Calibri"/>
          <w:b/>
          <w:bCs/>
          <w:lang w:val="fr-FR"/>
        </w:rPr>
        <w:t>.202</w:t>
      </w:r>
      <w:r w:rsidR="00BC1621">
        <w:rPr>
          <w:rFonts w:ascii="Lato" w:eastAsiaTheme="majorEastAsia" w:hAnsi="Lato" w:cs="Calibri"/>
          <w:b/>
          <w:bCs/>
          <w:lang w:val="fr-FR"/>
        </w:rPr>
        <w:t>5</w:t>
      </w:r>
      <w:r w:rsidRPr="00EC18E0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lang w:eastAsia="pl-PL"/>
        </w:rPr>
        <w:t xml:space="preserve">o godz. </w:t>
      </w:r>
      <w:r w:rsidR="00050D3D">
        <w:rPr>
          <w:rFonts w:ascii="Lato" w:eastAsia="Times New Roman" w:hAnsi="Lato" w:cstheme="minorHAnsi"/>
          <w:b/>
          <w:bCs/>
          <w:lang w:eastAsia="pl-PL"/>
        </w:rPr>
        <w:t>10</w:t>
      </w:r>
      <w:r w:rsidRPr="0010087C">
        <w:rPr>
          <w:rFonts w:ascii="Lato" w:eastAsia="Times New Roman" w:hAnsi="Lato" w:cstheme="minorHAnsi"/>
          <w:b/>
          <w:bCs/>
          <w:lang w:eastAsia="pl-PL"/>
        </w:rPr>
        <w:t>.00</w:t>
      </w:r>
      <w:r w:rsidRPr="0010087C">
        <w:rPr>
          <w:rFonts w:ascii="Lato" w:eastAsia="Times New Roman" w:hAnsi="Lato" w:cstheme="minorHAnsi"/>
          <w:lang w:eastAsia="pl-PL"/>
        </w:rPr>
        <w:t xml:space="preserve"> w </w:t>
      </w:r>
      <w:r w:rsidR="00F37F11">
        <w:rPr>
          <w:rFonts w:ascii="Lato" w:eastAsia="Times New Roman" w:hAnsi="Lato" w:cstheme="minorHAnsi"/>
          <w:lang w:eastAsia="pl-PL"/>
        </w:rPr>
        <w:t xml:space="preserve">miejscu położenia nieruchomości </w:t>
      </w:r>
      <w:r w:rsidR="00F37F11" w:rsidRPr="00F37F11">
        <w:rPr>
          <w:rFonts w:ascii="Lato" w:hAnsi="Lato" w:cstheme="minorHAnsi"/>
          <w:b/>
          <w:bCs/>
        </w:rPr>
        <w:t xml:space="preserve">w </w:t>
      </w:r>
      <w:r w:rsidR="00050D3D">
        <w:rPr>
          <w:rFonts w:ascii="Lato" w:hAnsi="Lato" w:cstheme="minorHAnsi"/>
          <w:b/>
          <w:bCs/>
        </w:rPr>
        <w:t>Tczewie przy ul. Armii Krajowej 49a/6</w:t>
      </w:r>
      <w:r w:rsidRPr="006D5B7B">
        <w:rPr>
          <w:rFonts w:ascii="Lato" w:eastAsia="Times New Roman" w:hAnsi="Lato" w:cstheme="minorHAnsi"/>
          <w:b/>
          <w:bCs/>
          <w:lang w:eastAsia="pl-PL"/>
        </w:rPr>
        <w:t>,</w:t>
      </w:r>
      <w:r w:rsidRPr="006D5B7B">
        <w:rPr>
          <w:rFonts w:ascii="Lato" w:eastAsia="Times New Roman" w:hAnsi="Lato" w:cs="Arial"/>
          <w:b/>
          <w:bCs/>
          <w:kern w:val="36"/>
          <w:lang w:eastAsia="pl-PL"/>
        </w:rPr>
        <w:t xml:space="preserve"> </w:t>
      </w:r>
    </w:p>
    <w:p w14:paraId="5CF7B479" w14:textId="25AED17C" w:rsidR="0010087C" w:rsidRPr="0010087C" w:rsidRDefault="0010087C" w:rsidP="0010087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Lato" w:eastAsia="Times New Roman" w:hAnsi="Lato" w:cstheme="minorHAnsi"/>
          <w:kern w:val="36"/>
          <w:lang w:eastAsia="pl-PL"/>
        </w:rPr>
      </w:pPr>
      <w:r w:rsidRPr="0010087C">
        <w:rPr>
          <w:rFonts w:ascii="Lato" w:eastAsiaTheme="majorEastAsia" w:hAnsi="Lato" w:cs="Calibri"/>
          <w:lang w:val="fr-FR"/>
        </w:rPr>
        <w:t xml:space="preserve">zakończy się: </w:t>
      </w:r>
      <w:r w:rsidR="00925E1F">
        <w:rPr>
          <w:rFonts w:ascii="Lato" w:eastAsiaTheme="majorEastAsia" w:hAnsi="Lato" w:cs="Calibri"/>
          <w:b/>
          <w:bCs/>
          <w:lang w:val="fr-FR"/>
        </w:rPr>
        <w:t>29</w:t>
      </w:r>
      <w:r w:rsidR="00F37F11">
        <w:rPr>
          <w:rFonts w:ascii="Lato" w:eastAsiaTheme="majorEastAsia" w:hAnsi="Lato" w:cs="Calibri"/>
          <w:b/>
          <w:bCs/>
          <w:lang w:val="fr-FR"/>
        </w:rPr>
        <w:t>.0</w:t>
      </w:r>
      <w:r w:rsidR="00393B65">
        <w:rPr>
          <w:rFonts w:ascii="Lato" w:eastAsiaTheme="majorEastAsia" w:hAnsi="Lato" w:cs="Calibri"/>
          <w:b/>
          <w:bCs/>
          <w:lang w:val="fr-FR"/>
        </w:rPr>
        <w:t>5</w:t>
      </w:r>
      <w:r w:rsidRPr="00EC18E0">
        <w:rPr>
          <w:rFonts w:ascii="Lato" w:eastAsiaTheme="majorEastAsia" w:hAnsi="Lato" w:cs="Calibri"/>
          <w:b/>
          <w:bCs/>
          <w:lang w:val="fr-FR"/>
        </w:rPr>
        <w:t>.202</w:t>
      </w:r>
      <w:r w:rsidR="00F37F11">
        <w:rPr>
          <w:rFonts w:ascii="Lato" w:eastAsiaTheme="majorEastAsia" w:hAnsi="Lato" w:cs="Calibri"/>
          <w:b/>
          <w:bCs/>
          <w:lang w:val="fr-FR"/>
        </w:rPr>
        <w:t>5</w:t>
      </w:r>
      <w:r w:rsidRPr="00EC18E0">
        <w:rPr>
          <w:rFonts w:ascii="Lato" w:eastAsiaTheme="majorEastAsia" w:hAnsi="Lato" w:cs="Calibri"/>
          <w:b/>
          <w:bCs/>
          <w:lang w:val="fr-FR"/>
        </w:rPr>
        <w:t xml:space="preserve"> r.</w:t>
      </w:r>
      <w:r w:rsidRPr="0010087C">
        <w:rPr>
          <w:rFonts w:ascii="Lato" w:eastAsiaTheme="majorEastAsia" w:hAnsi="Lato" w:cs="Calibri"/>
          <w:lang w:val="fr-FR"/>
        </w:rPr>
        <w:t xml:space="preserve"> 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>o godz. 10:00 w siedzibie Urzędu Skarbowego w Tczewie przy ul. Jagiellońskiej 55</w:t>
      </w:r>
      <w:r w:rsidR="003D1B2D">
        <w:rPr>
          <w:rFonts w:ascii="Lato" w:eastAsia="Times New Roman" w:hAnsi="Lato" w:cstheme="minorHAnsi"/>
          <w:b/>
          <w:bCs/>
          <w:kern w:val="36"/>
          <w:lang w:eastAsia="pl-PL"/>
        </w:rPr>
        <w:t>,</w:t>
      </w:r>
      <w:r w:rsidRPr="0010087C">
        <w:rPr>
          <w:rFonts w:ascii="Lato" w:eastAsia="Times New Roman" w:hAnsi="Lato" w:cstheme="minorHAnsi"/>
          <w:b/>
          <w:bCs/>
          <w:kern w:val="36"/>
          <w:lang w:eastAsia="pl-PL"/>
        </w:rPr>
        <w:t xml:space="preserve"> pok. 23</w:t>
      </w:r>
      <w:r w:rsidR="00925E1F">
        <w:rPr>
          <w:rFonts w:ascii="Lato" w:eastAsia="Times New Roman" w:hAnsi="Lato" w:cstheme="minorHAnsi"/>
          <w:b/>
          <w:bCs/>
          <w:kern w:val="36"/>
          <w:lang w:eastAsia="pl-PL"/>
        </w:rPr>
        <w:t>0</w:t>
      </w:r>
      <w:r w:rsidRPr="0010087C">
        <w:rPr>
          <w:rFonts w:ascii="Lato" w:eastAsia="Times New Roman" w:hAnsi="Lato" w:cstheme="minorHAnsi"/>
          <w:kern w:val="36"/>
          <w:lang w:eastAsia="pl-PL"/>
        </w:rPr>
        <w:t>, sporządzeniem protokołu opisu i oszacowania wartości zajętej nieruchomości.</w:t>
      </w:r>
    </w:p>
    <w:p w14:paraId="73D7294D" w14:textId="786DCBB7" w:rsidR="00650CAE" w:rsidRPr="005B1784" w:rsidRDefault="00650CAE" w:rsidP="0010087C">
      <w:pPr>
        <w:pStyle w:val="Tekstpodstawowy"/>
        <w:spacing w:line="276" w:lineRule="auto"/>
        <w:ind w:left="720"/>
        <w:jc w:val="both"/>
        <w:rPr>
          <w:rFonts w:ascii="Lato" w:eastAsiaTheme="majorEastAsia" w:hAnsi="Lato" w:cs="Calibri"/>
          <w:color w:val="002060"/>
          <w:lang w:val="fr-FR"/>
        </w:rPr>
      </w:pPr>
    </w:p>
    <w:p w14:paraId="54B1C94C" w14:textId="0E72393B" w:rsidR="00607EED" w:rsidRPr="005B1784" w:rsidRDefault="00C10FDA" w:rsidP="00D451D7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 w:rsidRPr="005B1784">
        <w:rPr>
          <w:rFonts w:ascii="Lato" w:hAnsi="Lato" w:cs="Calibri"/>
          <w:b/>
          <w:color w:val="C00000"/>
          <w:sz w:val="28"/>
          <w:szCs w:val="28"/>
        </w:rPr>
        <w:t>Wezwanie</w:t>
      </w:r>
      <w:r w:rsidR="00D451D7" w:rsidRPr="005B1784">
        <w:rPr>
          <w:rFonts w:ascii="Lato" w:hAnsi="Lato"/>
          <w:i/>
          <w:iCs/>
          <w:color w:val="C00000"/>
        </w:rPr>
        <w:t xml:space="preserve"> </w:t>
      </w:r>
    </w:p>
    <w:p w14:paraId="144D3523" w14:textId="47790867" w:rsidR="00607EED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W</w:t>
      </w:r>
      <w:r w:rsidR="00C10FDA" w:rsidRPr="005B1784">
        <w:rPr>
          <w:rFonts w:ascii="Lato" w:hAnsi="Lato"/>
          <w:bCs/>
        </w:rPr>
        <w:t>zywam każdego, kto rości sobie prawa do nieruchomości lub jej przynależności, aby przed ukończeniem opisu</w:t>
      </w:r>
      <w:r w:rsidR="00EC18E0">
        <w:rPr>
          <w:rFonts w:ascii="Lato" w:hAnsi="Lato"/>
          <w:bCs/>
        </w:rPr>
        <w:t>, tj.</w:t>
      </w:r>
      <w:r w:rsidR="0010087C">
        <w:rPr>
          <w:rFonts w:ascii="Lato" w:hAnsi="Lato"/>
          <w:bCs/>
        </w:rPr>
        <w:t xml:space="preserve"> </w:t>
      </w:r>
      <w:r w:rsidR="00925E1F">
        <w:rPr>
          <w:rFonts w:ascii="Lato" w:hAnsi="Lato"/>
          <w:bCs/>
        </w:rPr>
        <w:t>29</w:t>
      </w:r>
      <w:r w:rsidR="0010087C">
        <w:rPr>
          <w:rFonts w:ascii="Lato" w:hAnsi="Lato"/>
          <w:bCs/>
        </w:rPr>
        <w:t>.</w:t>
      </w:r>
      <w:r w:rsidR="00F37F11">
        <w:rPr>
          <w:rFonts w:ascii="Lato" w:hAnsi="Lato"/>
          <w:bCs/>
        </w:rPr>
        <w:t>0</w:t>
      </w:r>
      <w:r w:rsidR="00925E1F">
        <w:rPr>
          <w:rFonts w:ascii="Lato" w:hAnsi="Lato"/>
          <w:bCs/>
        </w:rPr>
        <w:t>5</w:t>
      </w:r>
      <w:r w:rsidR="0010087C">
        <w:rPr>
          <w:rFonts w:ascii="Lato" w:hAnsi="Lato"/>
          <w:bCs/>
        </w:rPr>
        <w:t>.202</w:t>
      </w:r>
      <w:r w:rsidR="00F37F11">
        <w:rPr>
          <w:rFonts w:ascii="Lato" w:hAnsi="Lato"/>
          <w:bCs/>
        </w:rPr>
        <w:t>5</w:t>
      </w:r>
      <w:r w:rsidR="0010087C">
        <w:rPr>
          <w:rFonts w:ascii="Lato" w:hAnsi="Lato"/>
          <w:bCs/>
        </w:rPr>
        <w:t xml:space="preserve"> r. </w:t>
      </w:r>
      <w:r w:rsidR="00C10FDA" w:rsidRPr="005B1784">
        <w:rPr>
          <w:rFonts w:ascii="Lato" w:hAnsi="Lato"/>
          <w:bCs/>
        </w:rPr>
        <w:t>zgłosił swoje prawa.</w:t>
      </w:r>
    </w:p>
    <w:p w14:paraId="6980DB03" w14:textId="0520F236" w:rsidR="00C10FDA" w:rsidRPr="005B1784" w:rsidRDefault="005B1784" w:rsidP="005B1784">
      <w:pPr>
        <w:pStyle w:val="western"/>
        <w:suppressAutoHyphens/>
        <w:spacing w:beforeAutospacing="0" w:after="0" w:line="276" w:lineRule="auto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Z</w:t>
      </w:r>
      <w:r w:rsidR="00C10FDA" w:rsidRPr="005B1784">
        <w:rPr>
          <w:rFonts w:ascii="Lato" w:hAnsi="Lato"/>
          <w:bCs/>
        </w:rPr>
        <w:t xml:space="preserve">głoszenia można dokonać: </w:t>
      </w:r>
    </w:p>
    <w:p w14:paraId="0F5EF675" w14:textId="0142AB91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</w:rPr>
      </w:pPr>
      <w:r w:rsidRPr="005B1784">
        <w:rPr>
          <w:rFonts w:ascii="Lato" w:hAnsi="Lato"/>
          <w:bCs/>
        </w:rPr>
        <w:t>- elektronicznie na adres skrytki ePUAP</w:t>
      </w:r>
      <w:r w:rsidR="00150606">
        <w:rPr>
          <w:rFonts w:ascii="Lato" w:hAnsi="Lato"/>
          <w:bCs/>
        </w:rPr>
        <w:t xml:space="preserve">: </w:t>
      </w:r>
      <w:r w:rsidR="00150606" w:rsidRPr="00150606">
        <w:rPr>
          <w:rFonts w:ascii="Lato" w:hAnsi="Lato" w:cs="Calibri"/>
        </w:rPr>
        <w:t>/1g71v6kwoe/SkrytkaESP</w:t>
      </w:r>
      <w:r w:rsidRPr="005B1784">
        <w:rPr>
          <w:rFonts w:ascii="Lato" w:hAnsi="Lato"/>
          <w:bCs/>
        </w:rPr>
        <w:t xml:space="preserve"> lub za pośrednictwem e-Urzędu Skarbowego</w:t>
      </w:r>
      <w:r w:rsidR="005B1784">
        <w:rPr>
          <w:rFonts w:ascii="Lato" w:hAnsi="Lato"/>
          <w:bCs/>
        </w:rPr>
        <w:t>,</w:t>
      </w:r>
    </w:p>
    <w:p w14:paraId="49219D5A" w14:textId="0903B764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pisemnie na adres organu egzekucyjnego:</w:t>
      </w:r>
      <w:r w:rsidR="0010087C">
        <w:rPr>
          <w:rFonts w:ascii="Lato" w:hAnsi="Lato"/>
          <w:bCs/>
        </w:rPr>
        <w:t xml:space="preserve"> </w:t>
      </w:r>
      <w:r w:rsidR="0010087C" w:rsidRPr="00150606">
        <w:rPr>
          <w:rFonts w:ascii="Lato" w:hAnsi="Lato" w:cstheme="minorHAnsi"/>
          <w:bCs/>
        </w:rPr>
        <w:t>Referat Egzekucji Administracyjnej Urzędu Skarbowego w Tczewie przy ul. Jagiellońskiej</w:t>
      </w:r>
      <w:r w:rsidR="00150606">
        <w:rPr>
          <w:rFonts w:ascii="Lato" w:hAnsi="Lato" w:cstheme="minorHAnsi"/>
          <w:bCs/>
        </w:rPr>
        <w:t xml:space="preserve"> 55</w:t>
      </w:r>
      <w:r w:rsidR="0010087C" w:rsidRPr="00150606">
        <w:rPr>
          <w:rFonts w:ascii="Lato" w:hAnsi="Lato" w:cstheme="minorHAnsi"/>
          <w:bCs/>
        </w:rPr>
        <w:t>,</w:t>
      </w:r>
    </w:p>
    <w:p w14:paraId="299E5E0A" w14:textId="7C14BE75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1440"/>
        <w:jc w:val="both"/>
        <w:rPr>
          <w:rFonts w:ascii="Lato" w:hAnsi="Lato"/>
          <w:bCs/>
          <w:color w:val="002060"/>
        </w:rPr>
      </w:pPr>
      <w:r w:rsidRPr="005B1784">
        <w:rPr>
          <w:rFonts w:ascii="Lato" w:hAnsi="Lato"/>
          <w:bCs/>
        </w:rPr>
        <w:t>- osobiście w siedzibie organu egzekucyjnego</w:t>
      </w:r>
      <w:r w:rsidR="00150606">
        <w:rPr>
          <w:rFonts w:ascii="Lato" w:hAnsi="Lato"/>
          <w:bCs/>
        </w:rPr>
        <w:t xml:space="preserve"> </w:t>
      </w:r>
      <w:r w:rsidR="00150606" w:rsidRPr="00150606">
        <w:rPr>
          <w:rFonts w:ascii="Lato" w:hAnsi="Lato"/>
          <w:bCs/>
          <w:color w:val="auto"/>
        </w:rPr>
        <w:t>(wizyty w eUrzędzie Skarbowym</w:t>
      </w:r>
      <w:r w:rsidR="00150606">
        <w:rPr>
          <w:rFonts w:ascii="Lato" w:hAnsi="Lato"/>
          <w:bCs/>
          <w:color w:val="auto"/>
        </w:rPr>
        <w:t xml:space="preserve"> -</w:t>
      </w:r>
      <w:r w:rsidR="00150606" w:rsidRPr="00150606">
        <w:rPr>
          <w:rFonts w:ascii="Lato" w:hAnsi="Lato"/>
          <w:bCs/>
          <w:color w:val="auto"/>
        </w:rPr>
        <w:t xml:space="preserve"> </w:t>
      </w:r>
      <w:r w:rsidR="00150606">
        <w:rPr>
          <w:rFonts w:ascii="Lato" w:hAnsi="Lato"/>
          <w:bCs/>
        </w:rPr>
        <w:t>umów dogodny termin na stronie: podatki.gov.pl).</w:t>
      </w:r>
    </w:p>
    <w:p w14:paraId="202A217F" w14:textId="77777777" w:rsidR="00C10FDA" w:rsidRPr="005B1784" w:rsidRDefault="00C10FDA" w:rsidP="00C10FDA">
      <w:pPr>
        <w:pStyle w:val="western"/>
        <w:suppressAutoHyphens/>
        <w:spacing w:beforeAutospacing="0" w:after="0" w:line="276" w:lineRule="auto"/>
        <w:ind w:left="720"/>
        <w:jc w:val="both"/>
        <w:rPr>
          <w:rFonts w:ascii="Lato" w:hAnsi="Lato"/>
          <w:bCs/>
        </w:rPr>
      </w:pPr>
    </w:p>
    <w:p w14:paraId="001C4C60" w14:textId="7777777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lastRenderedPageBreak/>
        <w:t>Pouczenie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58AAA430" w14:textId="25960267" w:rsidR="00582A4B" w:rsidRPr="005B1784" w:rsidRDefault="00582A4B" w:rsidP="00582A4B">
      <w:pPr>
        <w:pStyle w:val="rdtytuKAS"/>
        <w:spacing w:before="0" w:line="276" w:lineRule="auto"/>
        <w:jc w:val="both"/>
        <w:rPr>
          <w:rFonts w:ascii="Lato" w:eastAsia="Cambria" w:hAnsi="Lato"/>
          <w:b w:val="0"/>
          <w:color w:val="000000"/>
          <w:sz w:val="24"/>
          <w:szCs w:val="24"/>
          <w:lang w:eastAsia="pl-PL"/>
        </w:rPr>
      </w:pP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ukończenia opisu </w:t>
      </w:r>
      <w:r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br/>
      </w:r>
      <w:r w:rsidRPr="005B1784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i oszacowania wartości nieruchomości</w:t>
      </w:r>
      <w:r w:rsidR="0010087C">
        <w:rPr>
          <w:rFonts w:ascii="Lato" w:eastAsia="Cambria" w:hAnsi="Lato"/>
          <w:b w:val="0"/>
          <w:color w:val="000000"/>
          <w:sz w:val="24"/>
          <w:szCs w:val="24"/>
          <w:lang w:eastAsia="pl-PL"/>
        </w:rPr>
        <w:t>.</w:t>
      </w:r>
      <w:r w:rsidRPr="005B1784">
        <w:rPr>
          <w:rFonts w:ascii="Lato" w:eastAsia="Cambria" w:hAnsi="Lato"/>
          <w:b w:val="0"/>
          <w:color w:val="002060"/>
          <w:sz w:val="24"/>
          <w:szCs w:val="24"/>
          <w:lang w:eastAsia="pl-PL"/>
        </w:rPr>
        <w:t xml:space="preserve"> </w:t>
      </w:r>
    </w:p>
    <w:p w14:paraId="726AA513" w14:textId="77777777" w:rsidR="00582A4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</w:p>
    <w:p w14:paraId="2ED2882E" w14:textId="2BE5D578" w:rsidR="00582A4B" w:rsidRPr="00D01ABB" w:rsidRDefault="00582A4B" w:rsidP="00582A4B">
      <w:pPr>
        <w:pStyle w:val="Standard"/>
        <w:spacing w:before="120"/>
        <w:jc w:val="both"/>
        <w:rPr>
          <w:rFonts w:ascii="Lato" w:hAnsi="Lato"/>
          <w:bCs/>
        </w:rPr>
      </w:pPr>
      <w:r w:rsidRPr="00D01ABB">
        <w:rPr>
          <w:rFonts w:ascii="Lato" w:hAnsi="Lato"/>
          <w:bCs/>
        </w:rPr>
        <w:t xml:space="preserve">Szczegółowe informacje można uzyskać w </w:t>
      </w:r>
      <w:r w:rsidRPr="009B2E17">
        <w:rPr>
          <w:rFonts w:ascii="Lato" w:hAnsi="Lato"/>
          <w:bCs/>
          <w:color w:val="365F91" w:themeColor="accent1" w:themeShade="BF"/>
        </w:rPr>
        <w:t xml:space="preserve"> </w:t>
      </w:r>
      <w:r w:rsidR="0010087C" w:rsidRPr="0010087C">
        <w:rPr>
          <w:rFonts w:ascii="Lato" w:eastAsia="Times New Roman" w:hAnsi="Lato" w:cstheme="minorHAnsi"/>
          <w:bCs/>
          <w:lang w:eastAsia="pl-PL"/>
        </w:rPr>
        <w:t>Referacie</w:t>
      </w:r>
      <w:r w:rsidR="0010087C">
        <w:rPr>
          <w:rFonts w:ascii="Lato" w:eastAsia="Times New Roman" w:hAnsi="Lato" w:cstheme="minorHAnsi"/>
          <w:b/>
          <w:lang w:eastAsia="pl-PL"/>
        </w:rPr>
        <w:t xml:space="preserve"> </w:t>
      </w:r>
      <w:r w:rsidRPr="00D01ABB">
        <w:rPr>
          <w:rFonts w:ascii="Lato" w:hAnsi="Lato"/>
          <w:bCs/>
        </w:rPr>
        <w:t>Egzekucji Administracyjnej:</w:t>
      </w:r>
    </w:p>
    <w:p w14:paraId="5DBF18D6" w14:textId="77777777" w:rsidR="00582A4B" w:rsidRDefault="00582A4B" w:rsidP="00582A4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403D3897" w14:textId="20B445EF" w:rsidR="00582A4B" w:rsidRPr="009B2E17" w:rsidRDefault="00582A4B" w:rsidP="0010087C">
      <w:pPr>
        <w:pStyle w:val="TekstpismaKAS"/>
        <w:spacing w:before="0"/>
        <w:rPr>
          <w:rFonts w:ascii="Lato" w:hAnsi="Lato"/>
          <w:color w:val="365F91" w:themeColor="accent1" w:themeShade="BF"/>
          <w:lang w:eastAsia="pl-PL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0A3BFFC1" wp14:editId="3ACF3D0C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10087C">
        <w:rPr>
          <w:rFonts w:ascii="Lato" w:hAnsi="Lato"/>
          <w:color w:val="365F91" w:themeColor="accent1" w:themeShade="BF"/>
        </w:rPr>
        <w:t>58 532 90 91, 58 532 90 9</w:t>
      </w:r>
      <w:r w:rsidR="00F37F11">
        <w:rPr>
          <w:rFonts w:ascii="Lato" w:hAnsi="Lato"/>
          <w:color w:val="365F91" w:themeColor="accent1" w:themeShade="BF"/>
        </w:rPr>
        <w:t>4</w:t>
      </w:r>
    </w:p>
    <w:p w14:paraId="07B0CF40" w14:textId="77777777" w:rsidR="00582A4B" w:rsidRPr="00573136" w:rsidRDefault="00582A4B" w:rsidP="00582A4B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3B65B619" wp14:editId="4807B486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250B8E49" w14:textId="57E0B0CD" w:rsidR="00582A4B" w:rsidRPr="009B2E17" w:rsidRDefault="0010087C" w:rsidP="00582A4B">
      <w:pPr>
        <w:pStyle w:val="TekstpismaKAS"/>
        <w:rPr>
          <w:rFonts w:ascii="Lato" w:hAnsi="Lato"/>
          <w:color w:val="365F91" w:themeColor="accent1" w:themeShade="BF"/>
        </w:rPr>
      </w:pPr>
      <w:r>
        <w:rPr>
          <w:rFonts w:ascii="Lato" w:hAnsi="Lato"/>
          <w:color w:val="365F91" w:themeColor="accent1" w:themeShade="BF"/>
        </w:rPr>
        <w:t>us.tczew</w:t>
      </w:r>
      <w:r w:rsidR="00582A4B" w:rsidRPr="009B2E17">
        <w:rPr>
          <w:rFonts w:ascii="Lato" w:hAnsi="Lato"/>
          <w:color w:val="365F91" w:themeColor="accent1" w:themeShade="BF"/>
        </w:rPr>
        <w:t>@mf.gov.pl</w:t>
      </w:r>
    </w:p>
    <w:p w14:paraId="475E5DA9" w14:textId="54D59CF0" w:rsidR="00582A4B" w:rsidRPr="00D01ABB" w:rsidRDefault="00582A4B" w:rsidP="00582A4B">
      <w:pPr>
        <w:pStyle w:val="Standard"/>
        <w:spacing w:before="120"/>
        <w:rPr>
          <w:rFonts w:ascii="Lato" w:hAnsi="Lato"/>
        </w:rPr>
      </w:pPr>
      <w:r w:rsidRPr="00D01ABB">
        <w:rPr>
          <w:rFonts w:ascii="Lato" w:hAnsi="Lato"/>
          <w:bCs/>
        </w:rPr>
        <w:t>oraz na stronie:</w:t>
      </w:r>
      <w:r w:rsidRPr="00D01ABB">
        <w:rPr>
          <w:rFonts w:ascii="Lato" w:hAnsi="Lato"/>
        </w:rPr>
        <w:t xml:space="preserve"> </w:t>
      </w:r>
      <w:r w:rsidR="0010087C" w:rsidRPr="009B136E">
        <w:rPr>
          <w:color w:val="757575"/>
          <w:sz w:val="18"/>
          <w:szCs w:val="18"/>
          <w:lang w:val="fr-FR"/>
        </w:rPr>
        <w:t xml:space="preserve">• </w:t>
      </w:r>
      <w:hyperlink r:id="rId13" w:history="1">
        <w:r w:rsidR="0010087C" w:rsidRPr="0010087C">
          <w:rPr>
            <w:rStyle w:val="Hipercze"/>
            <w:rFonts w:ascii="Lato" w:hAnsi="Lato"/>
            <w:lang w:val="fr-FR"/>
          </w:rPr>
          <w:t>www.pomorskie.kas.gov.pl/urzad-skarbowy-w-tczewie</w:t>
        </w:r>
      </w:hyperlink>
      <w:r w:rsidRPr="0010087C">
        <w:rPr>
          <w:rFonts w:ascii="Lato" w:hAnsi="Lato"/>
          <w:bCs/>
        </w:rPr>
        <w:t>,</w:t>
      </w:r>
      <w:r w:rsidRPr="00D01ABB">
        <w:rPr>
          <w:rFonts w:ascii="Lato" w:hAnsi="Lato"/>
          <w:bCs/>
        </w:rPr>
        <w:br/>
        <w:t>w zakładce ogłoszenia - obwieszczenia o licytacji.</w:t>
      </w:r>
    </w:p>
    <w:p w14:paraId="3553EE0D" w14:textId="77777777" w:rsidR="004D1ACE" w:rsidRDefault="004D1ACE" w:rsidP="0054602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14:paraId="6286A20A" w14:textId="77D80565" w:rsidR="009555B9" w:rsidRPr="005B1784" w:rsidRDefault="009555B9" w:rsidP="00546023">
      <w:pPr>
        <w:pStyle w:val="rdtytuKAS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/>
          <w:color w:val="C00000"/>
          <w:szCs w:val="28"/>
          <w:lang w:eastAsia="pl-PL"/>
        </w:rPr>
        <w:t>Podstawa prawna</w:t>
      </w:r>
      <w:r w:rsidR="00A136C2" w:rsidRPr="005B1784">
        <w:rPr>
          <w:rFonts w:ascii="Lato" w:hAnsi="Lato"/>
          <w:color w:val="C00000"/>
          <w:szCs w:val="28"/>
          <w:lang w:eastAsia="pl-PL"/>
        </w:rPr>
        <w:t>:</w:t>
      </w:r>
      <w:r w:rsidRPr="005B1784">
        <w:rPr>
          <w:rFonts w:ascii="Lato" w:hAnsi="Lato"/>
          <w:color w:val="C00000"/>
          <w:sz w:val="24"/>
          <w:szCs w:val="24"/>
          <w:lang w:eastAsia="pl-PL"/>
        </w:rPr>
        <w:t xml:space="preserve"> </w:t>
      </w:r>
    </w:p>
    <w:p w14:paraId="62034A53" w14:textId="2CEE5578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1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>rt. 110o ustawy z dnia 17 czerwca 1966 r. o postępowaniu egzekucyjnym w administracji (Dz.U.202</w:t>
      </w:r>
      <w:r w:rsidR="003D6A13">
        <w:rPr>
          <w:rFonts w:ascii="Lato" w:hAnsi="Lato" w:cs="Calibri"/>
          <w:color w:val="000000"/>
          <w:lang w:eastAsia="pl-PL"/>
        </w:rPr>
        <w:t>5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r. poz. </w:t>
      </w:r>
      <w:r w:rsidR="003D6A13">
        <w:rPr>
          <w:rFonts w:ascii="Lato" w:hAnsi="Lato" w:cs="Calibri"/>
          <w:color w:val="000000"/>
          <w:lang w:eastAsia="pl-PL"/>
        </w:rPr>
        <w:t>132</w:t>
      </w:r>
      <w:r w:rsidR="005B1784">
        <w:rPr>
          <w:rFonts w:ascii="Lato" w:hAnsi="Lato" w:cs="Calibri"/>
          <w:color w:val="000000"/>
          <w:lang w:eastAsia="pl-PL"/>
        </w:rPr>
        <w:t xml:space="preserve">) </w:t>
      </w:r>
      <w:r w:rsidRPr="005B1784">
        <w:rPr>
          <w:rFonts w:ascii="Lato" w:hAnsi="Lato" w:cs="Calibri"/>
          <w:color w:val="000000"/>
          <w:lang w:eastAsia="pl-PL"/>
        </w:rPr>
        <w:t>-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 dalej u.p.e.a.: </w:t>
      </w:r>
    </w:p>
    <w:p w14:paraId="33473330" w14:textId="6D0E8C12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4D837488" w14:textId="0BAB9F43" w:rsidR="009555B9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§ 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>2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 w:rsidR="00C81B01">
        <w:rPr>
          <w:rFonts w:ascii="Lato" w:hAnsi="Lato"/>
          <w:sz w:val="24"/>
          <w:szCs w:val="24"/>
          <w:lang w:eastAsia="pl-PL"/>
        </w:rPr>
        <w:br/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w siedzibie urzędu skarbowego oraz urzędu właściwej jednostki samorządu terytorialnego, uczestników, o których nie ma wiadomości, oraz inne osoby, które roszczą sobie prawa do nieruchomości i jej przynależności, aby przed ukończeniem opisu zgłosiły swoje prawa. </w:t>
      </w:r>
    </w:p>
    <w:p w14:paraId="58D2F420" w14:textId="6EE04A8C" w:rsidR="00546023" w:rsidRPr="005B1784" w:rsidRDefault="00556B87" w:rsidP="005B1784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>§</w:t>
      </w:r>
      <w:r w:rsidR="00546023"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3</w:t>
      </w:r>
      <w:r w:rsidRPr="005B1784">
        <w:rPr>
          <w:rFonts w:ascii="Lato" w:hAnsi="Lato" w:cs="Calibri"/>
          <w:color w:val="000000"/>
          <w:sz w:val="24"/>
          <w:szCs w:val="24"/>
          <w:lang w:eastAsia="pl-PL"/>
        </w:rPr>
        <w:t xml:space="preserve"> </w:t>
      </w:r>
      <w:r w:rsidR="009555B9" w:rsidRPr="005B1784"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2E787A2E" w14:textId="77777777" w:rsidR="00546023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</w:p>
    <w:p w14:paraId="57E79B07" w14:textId="60DDEB1E" w:rsidR="009555B9" w:rsidRPr="005B1784" w:rsidRDefault="00546023" w:rsidP="00546023">
      <w:pPr>
        <w:autoSpaceDE w:val="0"/>
        <w:adjustRightInd w:val="0"/>
        <w:jc w:val="both"/>
        <w:rPr>
          <w:rFonts w:ascii="Lato" w:hAnsi="Lato" w:cs="Calibri"/>
          <w:color w:val="000000"/>
          <w:lang w:eastAsia="pl-PL"/>
        </w:rPr>
      </w:pPr>
      <w:r w:rsidRPr="005B1784">
        <w:rPr>
          <w:rFonts w:ascii="Lato" w:hAnsi="Lato" w:cs="Calibri"/>
          <w:color w:val="000000"/>
          <w:lang w:eastAsia="pl-PL"/>
        </w:rPr>
        <w:t>2</w:t>
      </w:r>
      <w:r w:rsidR="005B1784">
        <w:rPr>
          <w:rFonts w:ascii="Lato" w:hAnsi="Lato" w:cs="Calibri"/>
          <w:color w:val="000000"/>
          <w:lang w:eastAsia="pl-PL"/>
        </w:rPr>
        <w:t>.</w:t>
      </w:r>
      <w:r w:rsidRPr="005B1784">
        <w:rPr>
          <w:rFonts w:ascii="Lato" w:hAnsi="Lato" w:cs="Calibri"/>
          <w:color w:val="000000"/>
          <w:lang w:eastAsia="pl-PL"/>
        </w:rPr>
        <w:t xml:space="preserve"> A</w:t>
      </w:r>
      <w:r w:rsidR="009555B9" w:rsidRPr="005B1784">
        <w:rPr>
          <w:rFonts w:ascii="Lato" w:hAnsi="Lato" w:cs="Calibri"/>
          <w:color w:val="000000"/>
          <w:lang w:eastAsia="pl-PL"/>
        </w:rPr>
        <w:t xml:space="preserve">rt. 110u § 1 u.p.e.a.: </w:t>
      </w:r>
    </w:p>
    <w:p w14:paraId="4002E942" w14:textId="66693DB4" w:rsidR="00BA3BB4" w:rsidRPr="005B1784" w:rsidRDefault="00556B87" w:rsidP="00546023">
      <w:pPr>
        <w:pStyle w:val="Prawo"/>
        <w:jc w:val="both"/>
        <w:rPr>
          <w:rFonts w:ascii="Lato" w:hAnsi="Lato"/>
          <w:sz w:val="24"/>
          <w:szCs w:val="24"/>
        </w:rPr>
      </w:pPr>
      <w:r w:rsidRPr="005B1784">
        <w:rPr>
          <w:rFonts w:ascii="Lato" w:hAnsi="Lato" w:cs="Calibri"/>
          <w:sz w:val="24"/>
          <w:szCs w:val="24"/>
        </w:rPr>
        <w:t xml:space="preserve">§ 1 </w:t>
      </w:r>
      <w:r w:rsidR="009555B9" w:rsidRPr="005B1784"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BA3BB4" w:rsidRPr="005B1784" w:rsidSect="006A4CC2"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0" w:h="16840"/>
      <w:pgMar w:top="851" w:right="1021" w:bottom="851" w:left="1021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258A5" w14:textId="77777777" w:rsidR="00655FC5" w:rsidRDefault="00655FC5">
      <w:r>
        <w:separator/>
      </w:r>
    </w:p>
  </w:endnote>
  <w:endnote w:type="continuationSeparator" w:id="0">
    <w:p w14:paraId="7E27D327" w14:textId="77777777" w:rsidR="00655FC5" w:rsidRDefault="0065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BF21" w14:textId="08757C42" w:rsidR="00C64BE4" w:rsidRDefault="00C64BE4">
    <w:pPr>
      <w:pStyle w:val="Stopka"/>
      <w:jc w:val="right"/>
    </w:pPr>
  </w:p>
  <w:p w14:paraId="19BB3A88" w14:textId="6C1122D7" w:rsidR="00B35929" w:rsidRPr="00692178" w:rsidRDefault="00B35929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76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521"/>
      <w:gridCol w:w="1134"/>
    </w:tblGrid>
    <w:tr w:rsidR="00B35929" w:rsidRPr="00CA1607" w14:paraId="0F21A998" w14:textId="77777777" w:rsidTr="007C410B">
      <w:tc>
        <w:tcPr>
          <w:tcW w:w="6521" w:type="dxa"/>
        </w:tcPr>
        <w:p w14:paraId="232AFF5E" w14:textId="492FA51F" w:rsidR="00B35929" w:rsidRPr="00CA1607" w:rsidRDefault="00085CC4" w:rsidP="008A5369">
          <w:pPr>
            <w:tabs>
              <w:tab w:val="right" w:pos="9309"/>
            </w:tabs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noProof/>
              <w:sz w:val="18"/>
              <w:szCs w:val="18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6449FAB" wp14:editId="67D571B3">
                    <wp:simplePos x="0" y="0"/>
                    <wp:positionH relativeFrom="column">
                      <wp:posOffset>1181100</wp:posOffset>
                    </wp:positionH>
                    <wp:positionV relativeFrom="paragraph">
                      <wp:posOffset>32385</wp:posOffset>
                    </wp:positionV>
                    <wp:extent cx="0" cy="277495"/>
                    <wp:effectExtent l="0" t="0" r="38100" b="27305"/>
                    <wp:wrapNone/>
                    <wp:docPr id="5" name="Łącznik prosty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77495"/>
                            </a:xfrm>
                            <a:prstGeom prst="line">
                              <a:avLst/>
                            </a:prstGeom>
                            <a:noFill/>
                            <a:ln w="6480">
                              <a:solidFill>
                                <a:srgbClr val="75757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43B61C25" id="Łącznik prosty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2.55pt" to="9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" strokecolor="#757575" strokeweight=".18mm">
                    <v:stroke joinstyle="miter"/>
                  </v:line>
                </w:pict>
              </mc:Fallback>
            </mc:AlternateContent>
          </w:r>
        </w:p>
      </w:tc>
      <w:tc>
        <w:tcPr>
          <w:tcW w:w="1134" w:type="dxa"/>
        </w:tcPr>
        <w:p w14:paraId="439390AA" w14:textId="72E4F72A" w:rsidR="00B35929" w:rsidRPr="00CA1607" w:rsidRDefault="00B35929" w:rsidP="008A5369">
          <w:pPr>
            <w:tabs>
              <w:tab w:val="right" w:pos="9309"/>
            </w:tabs>
            <w:jc w:val="right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19BB3A8D" w14:textId="43DE738C" w:rsidR="00B35929" w:rsidRPr="003F17B6" w:rsidRDefault="00953789" w:rsidP="008A5369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803A12B" wp14:editId="31EC1520">
              <wp:simplePos x="0" y="0"/>
              <wp:positionH relativeFrom="column">
                <wp:posOffset>-635</wp:posOffset>
              </wp:positionH>
              <wp:positionV relativeFrom="paragraph">
                <wp:posOffset>-302260</wp:posOffset>
              </wp:positionV>
              <wp:extent cx="6086475" cy="558165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6475" cy="558165"/>
                        <a:chOff x="0" y="-85725"/>
                        <a:chExt cx="6086475" cy="558165"/>
                      </a:xfrm>
                    </wpg:grpSpPr>
                    <pic:pic xmlns:pic="http://schemas.openxmlformats.org/drawingml/2006/picture">
                      <pic:nvPicPr>
                        <pic:cNvPr id="4" name="Obraz 24" descr="image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186815" cy="2597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AutoShape 3"/>
                      <wps:cNvSpPr>
                        <a:spLocks noChangeArrowheads="1"/>
                      </wps:cNvSpPr>
                      <wps:spPr bwMode="auto">
                        <a:xfrm>
                          <a:off x="1457160" y="-85725"/>
                          <a:ext cx="4629315" cy="558165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9525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F733FF" w14:textId="5C8D4084" w:rsidR="00150606" w:rsidRDefault="00150606" w:rsidP="00150606">
                            <w:pPr>
                              <w:pStyle w:val="StopkaKAS"/>
                              <w:ind w:left="0"/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-mail: us.tczew@mf.gov.pl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ePUAP 1g71v6kwoe/SkrytkaESP </w:t>
                            </w:r>
                            <w:r w:rsidRPr="00A92B49">
                              <w:rPr>
                                <w:rFonts w:cstheme="minorHAnsi"/>
                              </w:rPr>
                              <w:t>●</w:t>
                            </w:r>
                            <w:r w:rsidRPr="00A92B49">
                              <w:rPr>
                                <w:rFonts w:cs="Calibri"/>
                              </w:rPr>
                              <w:t xml:space="preserve"> </w:t>
                            </w:r>
                            <w:hyperlink r:id="rId2" w:history="1">
                              <w:r w:rsidRPr="00150606">
                                <w:rPr>
                                  <w:rStyle w:val="Hipercze"/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</w:rPr>
                                <w:t>https://www.pomorskie.kas.gov.pl/urzad-skarbowy-w-tczewie</w:t>
                              </w:r>
                            </w:hyperlink>
                            <w:r w:rsidRPr="00150606">
                              <w:rPr>
                                <w:rFonts w:ascii="Calibri" w:hAnsi="Calibri" w:cs="Calibri"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775FFC60" w14:textId="2192A08B" w:rsidR="00150606" w:rsidRPr="00FE52F2" w:rsidRDefault="00150606" w:rsidP="00150606">
                            <w:pPr>
                              <w:pStyle w:val="StopkaKAS"/>
                              <w:ind w:left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Urząd Skarbowy w Tczewie, ul. Gdańska 33, 83-110 Tczew</w:t>
                            </w:r>
                          </w:p>
                          <w:p w14:paraId="7F1111EA" w14:textId="3861F273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4CE94255" w14:textId="1D639964" w:rsidR="00F85A35" w:rsidRPr="005A1895" w:rsidRDefault="00F85A35" w:rsidP="00F85A35">
                            <w:pPr>
                              <w:overflowPunct w:val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BA28854" w14:textId="77777777" w:rsidR="00F85A35" w:rsidRPr="00D24A9F" w:rsidRDefault="00F85A35" w:rsidP="00F85A35">
                            <w:pPr>
                              <w:overflowPunct w:val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03A12B" id="Grupa 2" o:spid="_x0000_s1026" style="position:absolute;margin-left:-.05pt;margin-top:-23.8pt;width:479.25pt;height:43.95pt;z-index:251665408;mso-width-relative:margin;mso-height-relative:margin" coordorigin=",-857" coordsize="60864,55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alt="image2" style="position:absolute;top:857;width:11868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" strokecolor="#3465a4">
                <v:stroke joinstyle="round"/>
                <v:imagedata r:id="rId3" o:title="image2"/>
                <v:path arrowok="t"/>
              </v:shape>
              <v:shape id="AutoShape 3" o:spid="_x0000_s1028" style="position:absolute;left:14571;top:-857;width:46293;height:5581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" adj="-11796480,,5400" path="al10800,10800@8@8@4@6,10800,10800,10800,10800@9@7l@30@31@17@18@24@25@15@16@32@33xe" filled="f" strokecolor="#3465a4">
                <v:stroke joinstyle="round"/>
                <v:formulas/>
                <v:path o:connecttype="custom" textboxrect="@1,@1,@1,@1"/>
                <v:textbox>
                  <w:txbxContent>
                    <w:p w14:paraId="37F733FF" w14:textId="5C8D4084" w:rsidR="00150606" w:rsidRDefault="00150606" w:rsidP="00150606">
                      <w:pPr>
                        <w:pStyle w:val="StopkaKAS"/>
                        <w:ind w:left="0"/>
                        <w:rPr>
                          <w:rFonts w:ascii="Calibri" w:hAnsi="Calibri" w:cs="Calibri"/>
                          <w:bCs/>
                        </w:rPr>
                      </w:pPr>
                      <w:r>
                        <w:rPr>
                          <w:rFonts w:cs="Calibri"/>
                        </w:rPr>
                        <w:t>e</w:t>
                      </w:r>
                      <w:r w:rsidRPr="00A92B49">
                        <w:rPr>
                          <w:rFonts w:cs="Calibri"/>
                        </w:rPr>
                        <w:t xml:space="preserve">-mail: us.tczew@mf.gov.pl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ePUAP 1g71v6kwoe/SkrytkaESP </w:t>
                      </w:r>
                      <w:r w:rsidRPr="00A92B49">
                        <w:rPr>
                          <w:rFonts w:cstheme="minorHAnsi"/>
                        </w:rPr>
                        <w:t>●</w:t>
                      </w:r>
                      <w:r w:rsidRPr="00A92B49">
                        <w:rPr>
                          <w:rFonts w:cs="Calibri"/>
                        </w:rPr>
                        <w:t xml:space="preserve"> </w:t>
                      </w:r>
                      <w:hyperlink r:id="rId4" w:history="1">
                        <w:r w:rsidRPr="00150606">
                          <w:rPr>
                            <w:rStyle w:val="Hipercze"/>
                            <w:rFonts w:ascii="Calibri" w:hAnsi="Calibri" w:cs="Calibri"/>
                            <w:bCs/>
                            <w:sz w:val="16"/>
                            <w:szCs w:val="16"/>
                          </w:rPr>
                          <w:t>https://www.pomorskie.kas.gov.pl/urzad-skarbowy-w-tczewie</w:t>
                        </w:r>
                      </w:hyperlink>
                      <w:r w:rsidRPr="00150606">
                        <w:rPr>
                          <w:rFonts w:ascii="Calibri" w:hAnsi="Calibri" w:cs="Calibri"/>
                          <w:bCs/>
                          <w:sz w:val="16"/>
                          <w:szCs w:val="16"/>
                        </w:rPr>
                        <w:t>,</w:t>
                      </w:r>
                    </w:p>
                    <w:p w14:paraId="775FFC60" w14:textId="2192A08B" w:rsidR="00150606" w:rsidRPr="00FE52F2" w:rsidRDefault="00150606" w:rsidP="00150606">
                      <w:pPr>
                        <w:pStyle w:val="StopkaKAS"/>
                        <w:ind w:left="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Urząd Skarbowy w Tczewie, ul. Gdańska 33, 83-110 Tczew</w:t>
                      </w:r>
                    </w:p>
                    <w:p w14:paraId="7F1111EA" w14:textId="3861F273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4CE94255" w14:textId="1D639964" w:rsidR="00F85A35" w:rsidRPr="005A1895" w:rsidRDefault="00F85A35" w:rsidP="00F85A35">
                      <w:pPr>
                        <w:overflowPunct w:val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BA28854" w14:textId="77777777" w:rsidR="00F85A35" w:rsidRPr="00D24A9F" w:rsidRDefault="00F85A35" w:rsidP="00F85A35">
                      <w:pPr>
                        <w:overflowPunct w:val="0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35929"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19BB3A98" wp14:editId="4B74CE05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9BD14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1AAC9" w14:textId="77777777" w:rsidR="00655FC5" w:rsidRDefault="00655FC5">
      <w:r>
        <w:separator/>
      </w:r>
    </w:p>
  </w:footnote>
  <w:footnote w:type="continuationSeparator" w:id="0">
    <w:p w14:paraId="2C0278AD" w14:textId="77777777" w:rsidR="00655FC5" w:rsidRDefault="0065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9" w14:textId="285FA18A" w:rsidR="00B35929" w:rsidRPr="00D55F3E" w:rsidRDefault="00B35929" w:rsidP="003D5683">
    <w:pPr>
      <w:tabs>
        <w:tab w:val="left" w:pos="948"/>
        <w:tab w:val="right" w:pos="9065"/>
      </w:tabs>
      <w:textboxTightWrap w:val="allLines"/>
      <w:rPr>
        <w:sz w:val="28"/>
      </w:rPr>
    </w:pPr>
    <w:r w:rsidRPr="00AF2F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245D6" wp14:editId="43987800">
          <wp:simplePos x="0" y="0"/>
          <wp:positionH relativeFrom="margin">
            <wp:posOffset>47625</wp:posOffset>
          </wp:positionH>
          <wp:positionV relativeFrom="paragraph">
            <wp:posOffset>180975</wp:posOffset>
          </wp:positionV>
          <wp:extent cx="687600" cy="756000"/>
          <wp:effectExtent l="0" t="0" r="0" b="6350"/>
          <wp:wrapNone/>
          <wp:docPr id="1" name="Obraz 1" descr="Monochromatyczne godło 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onochromatyczne godło 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00" cy="75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ab/>
    </w:r>
  </w:p>
  <w:p w14:paraId="19BB3A8B" w14:textId="574F8728" w:rsidR="00B35929" w:rsidRPr="008E67B5" w:rsidRDefault="00A50E1E" w:rsidP="008E67B5">
    <w:pPr>
      <w:spacing w:after="160" w:line="259" w:lineRule="auto"/>
      <w:ind w:left="1440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</w:rPr>
      <w:t>NACZELNIK</w:t>
    </w:r>
    <w:r w:rsidR="00B35929" w:rsidRPr="00AF2F4F">
      <w:rPr>
        <w:rFonts w:ascii="Calibri" w:hAnsi="Calibri" w:cs="Calibri"/>
        <w:b/>
        <w:bCs/>
        <w:sz w:val="28"/>
        <w:szCs w:val="28"/>
      </w:rPr>
      <w:br/>
    </w:r>
    <w:r>
      <w:rPr>
        <w:rFonts w:ascii="Calibri" w:hAnsi="Calibri" w:cs="Calibri"/>
        <w:b/>
        <w:bCs/>
        <w:sz w:val="28"/>
        <w:szCs w:val="28"/>
      </w:rPr>
      <w:t>URZĘDU</w:t>
    </w:r>
    <w:r w:rsidR="00B35929" w:rsidRPr="00AF2F4F">
      <w:rPr>
        <w:rFonts w:ascii="Calibri" w:hAnsi="Calibri" w:cs="Calibri"/>
        <w:b/>
        <w:bCs/>
        <w:sz w:val="28"/>
        <w:szCs w:val="28"/>
      </w:rPr>
      <w:t xml:space="preserve"> </w:t>
    </w:r>
    <w:r w:rsidR="002C2DB1">
      <w:rPr>
        <w:rFonts w:ascii="Calibri" w:hAnsi="Calibri" w:cs="Calibri"/>
        <w:b/>
        <w:bCs/>
        <w:sz w:val="28"/>
        <w:szCs w:val="28"/>
      </w:rPr>
      <w:t>SKARBOWEGO</w:t>
    </w:r>
    <w:r w:rsidR="00B35929" w:rsidRPr="00AF2F4F">
      <w:rPr>
        <w:rFonts w:ascii="Calibri" w:hAnsi="Calibri" w:cs="Calibri"/>
        <w:b/>
        <w:bCs/>
        <w:sz w:val="28"/>
        <w:szCs w:val="28"/>
      </w:rPr>
      <w:br/>
      <w:t>W</w:t>
    </w:r>
    <w:r>
      <w:rPr>
        <w:rFonts w:ascii="Calibri" w:hAnsi="Calibri" w:cs="Calibri"/>
        <w:b/>
        <w:bCs/>
        <w:sz w:val="28"/>
        <w:szCs w:val="28"/>
      </w:rPr>
      <w:t xml:space="preserve"> </w:t>
    </w:r>
    <w:r w:rsidR="00150606">
      <w:rPr>
        <w:rFonts w:ascii="Calibri" w:hAnsi="Calibri" w:cs="Calibri"/>
        <w:b/>
        <w:sz w:val="28"/>
        <w:szCs w:val="28"/>
      </w:rPr>
      <w:t>TCZEWIE</w:t>
    </w:r>
  </w:p>
  <w:p w14:paraId="33C76CB6" w14:textId="77777777" w:rsidR="00B35929" w:rsidRPr="00242352" w:rsidRDefault="00B35929" w:rsidP="00C92C26">
    <w:pPr>
      <w:pBdr>
        <w:bottom w:val="single" w:sz="4" w:space="1" w:color="auto"/>
      </w:pBdr>
      <w:tabs>
        <w:tab w:val="left" w:pos="1560"/>
      </w:tabs>
      <w:rPr>
        <w:sz w:val="12"/>
        <w:szCs w:val="12"/>
      </w:rPr>
    </w:pPr>
  </w:p>
  <w:p w14:paraId="4331949C" w14:textId="77777777" w:rsidR="00B35929" w:rsidRPr="00290A58" w:rsidRDefault="00B35929" w:rsidP="00A53FD5">
    <w:pPr>
      <w:tabs>
        <w:tab w:val="left" w:pos="1560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4FAE"/>
    <w:multiLevelType w:val="hybridMultilevel"/>
    <w:tmpl w:val="DA72D5C6"/>
    <w:lvl w:ilvl="0" w:tplc="DF707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03F170B5"/>
    <w:multiLevelType w:val="hybridMultilevel"/>
    <w:tmpl w:val="7792B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3178"/>
    <w:multiLevelType w:val="hybridMultilevel"/>
    <w:tmpl w:val="0ADA89A0"/>
    <w:lvl w:ilvl="0" w:tplc="04150019">
      <w:start w:val="1"/>
      <w:numFmt w:val="lowerLetter"/>
      <w:lvlText w:val="%1."/>
      <w:lvlJc w:val="left"/>
      <w:pPr>
        <w:ind w:left="36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B434950"/>
    <w:multiLevelType w:val="hybridMultilevel"/>
    <w:tmpl w:val="9CE6BE34"/>
    <w:lvl w:ilvl="0" w:tplc="48125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6040"/>
    <w:multiLevelType w:val="hybridMultilevel"/>
    <w:tmpl w:val="922E936E"/>
    <w:styleLink w:val="Zaimportowanystyl2"/>
    <w:lvl w:ilvl="0" w:tplc="7DE05EAE">
      <w:start w:val="1"/>
      <w:numFmt w:val="bullet"/>
      <w:lvlText w:val="Ø"/>
      <w:lvlJc w:val="left"/>
      <w:pPr>
        <w:tabs>
          <w:tab w:val="left" w:pos="142"/>
        </w:tabs>
        <w:ind w:left="49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26DBBA">
      <w:start w:val="1"/>
      <w:numFmt w:val="bullet"/>
      <w:lvlText w:val="o"/>
      <w:lvlJc w:val="left"/>
      <w:pPr>
        <w:tabs>
          <w:tab w:val="left" w:pos="142"/>
        </w:tabs>
        <w:ind w:left="121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CC452A">
      <w:start w:val="1"/>
      <w:numFmt w:val="bullet"/>
      <w:lvlText w:val="▪"/>
      <w:lvlJc w:val="left"/>
      <w:pPr>
        <w:tabs>
          <w:tab w:val="left" w:pos="142"/>
        </w:tabs>
        <w:ind w:left="19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08E2D0">
      <w:start w:val="1"/>
      <w:numFmt w:val="bullet"/>
      <w:lvlText w:val="·"/>
      <w:lvlJc w:val="left"/>
      <w:pPr>
        <w:tabs>
          <w:tab w:val="left" w:pos="142"/>
        </w:tabs>
        <w:ind w:left="265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00F0C">
      <w:start w:val="1"/>
      <w:numFmt w:val="bullet"/>
      <w:lvlText w:val="o"/>
      <w:lvlJc w:val="left"/>
      <w:pPr>
        <w:tabs>
          <w:tab w:val="left" w:pos="142"/>
        </w:tabs>
        <w:ind w:left="337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FA31D0">
      <w:start w:val="1"/>
      <w:numFmt w:val="bullet"/>
      <w:lvlText w:val="▪"/>
      <w:lvlJc w:val="left"/>
      <w:pPr>
        <w:tabs>
          <w:tab w:val="left" w:pos="142"/>
        </w:tabs>
        <w:ind w:left="409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487F8">
      <w:start w:val="1"/>
      <w:numFmt w:val="bullet"/>
      <w:lvlText w:val="·"/>
      <w:lvlJc w:val="left"/>
      <w:pPr>
        <w:tabs>
          <w:tab w:val="left" w:pos="142"/>
        </w:tabs>
        <w:ind w:left="4819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BE246A">
      <w:start w:val="1"/>
      <w:numFmt w:val="bullet"/>
      <w:lvlText w:val="o"/>
      <w:lvlJc w:val="left"/>
      <w:pPr>
        <w:tabs>
          <w:tab w:val="left" w:pos="142"/>
        </w:tabs>
        <w:ind w:left="553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6A3D2">
      <w:start w:val="1"/>
      <w:numFmt w:val="bullet"/>
      <w:lvlText w:val="▪"/>
      <w:lvlJc w:val="left"/>
      <w:pPr>
        <w:tabs>
          <w:tab w:val="left" w:pos="142"/>
        </w:tabs>
        <w:ind w:left="62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5204DD"/>
    <w:multiLevelType w:val="hybridMultilevel"/>
    <w:tmpl w:val="FE0E2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0AF4"/>
    <w:multiLevelType w:val="hybridMultilevel"/>
    <w:tmpl w:val="A508CBE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14FD6F6C"/>
    <w:multiLevelType w:val="hybridMultilevel"/>
    <w:tmpl w:val="C76853DA"/>
    <w:styleLink w:val="Zaimportowanystyl3"/>
    <w:lvl w:ilvl="0" w:tplc="497442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76C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44482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03EE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42A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83D2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D8B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AD8F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C546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F311E8"/>
    <w:multiLevelType w:val="hybridMultilevel"/>
    <w:tmpl w:val="875A30BA"/>
    <w:lvl w:ilvl="0" w:tplc="D6CCF3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A5BEC"/>
    <w:multiLevelType w:val="hybridMultilevel"/>
    <w:tmpl w:val="C76853DA"/>
    <w:numStyleLink w:val="Zaimportowanystyl3"/>
  </w:abstractNum>
  <w:abstractNum w:abstractNumId="10" w15:restartNumberingAfterBreak="0">
    <w:nsid w:val="1D381501"/>
    <w:multiLevelType w:val="hybridMultilevel"/>
    <w:tmpl w:val="F9560E5C"/>
    <w:lvl w:ilvl="0" w:tplc="4ABA31C0">
      <w:start w:val="1"/>
      <w:numFmt w:val="decimal"/>
      <w:lvlText w:val="%1)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0909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EE33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465A5C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A10A0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6E77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0225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8A36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406F6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783DF2"/>
    <w:multiLevelType w:val="hybridMultilevel"/>
    <w:tmpl w:val="7F08F11A"/>
    <w:lvl w:ilvl="0" w:tplc="75162C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u w:color="00000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31F04FF"/>
    <w:multiLevelType w:val="hybridMultilevel"/>
    <w:tmpl w:val="9C3EA532"/>
    <w:lvl w:ilvl="0" w:tplc="5704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31F5"/>
    <w:multiLevelType w:val="multilevel"/>
    <w:tmpl w:val="20B64C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C485A9D"/>
    <w:multiLevelType w:val="hybridMultilevel"/>
    <w:tmpl w:val="E9C4A0C4"/>
    <w:numStyleLink w:val="Zaimportowanystyl1"/>
  </w:abstractNum>
  <w:abstractNum w:abstractNumId="16" w15:restartNumberingAfterBreak="0">
    <w:nsid w:val="4CF62FE8"/>
    <w:multiLevelType w:val="hybridMultilevel"/>
    <w:tmpl w:val="1108E574"/>
    <w:lvl w:ilvl="0" w:tplc="51466610">
      <w:start w:val="1"/>
      <w:numFmt w:val="decimal"/>
      <w:lvlText w:val="%1)"/>
      <w:lvlJc w:val="left"/>
      <w:pPr>
        <w:ind w:left="7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4CA6CC">
      <w:start w:val="1"/>
      <w:numFmt w:val="lowerLetter"/>
      <w:lvlText w:val="%2"/>
      <w:lvlJc w:val="left"/>
      <w:pPr>
        <w:ind w:left="1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1C406C">
      <w:start w:val="1"/>
      <w:numFmt w:val="lowerRoman"/>
      <w:lvlText w:val="%3"/>
      <w:lvlJc w:val="left"/>
      <w:pPr>
        <w:ind w:left="2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CA3198">
      <w:start w:val="1"/>
      <w:numFmt w:val="decimal"/>
      <w:lvlText w:val="%4"/>
      <w:lvlJc w:val="left"/>
      <w:pPr>
        <w:ind w:left="30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68A460">
      <w:start w:val="1"/>
      <w:numFmt w:val="lowerLetter"/>
      <w:lvlText w:val="%5"/>
      <w:lvlJc w:val="left"/>
      <w:pPr>
        <w:ind w:left="37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4389012">
      <w:start w:val="1"/>
      <w:numFmt w:val="lowerRoman"/>
      <w:lvlText w:val="%6"/>
      <w:lvlJc w:val="left"/>
      <w:pPr>
        <w:ind w:left="44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9340A1E">
      <w:start w:val="1"/>
      <w:numFmt w:val="decimal"/>
      <w:lvlText w:val="%7"/>
      <w:lvlJc w:val="left"/>
      <w:pPr>
        <w:ind w:left="51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97A782A">
      <w:start w:val="1"/>
      <w:numFmt w:val="lowerLetter"/>
      <w:lvlText w:val="%8"/>
      <w:lvlJc w:val="left"/>
      <w:pPr>
        <w:ind w:left="58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C0FEF2">
      <w:start w:val="1"/>
      <w:numFmt w:val="lowerRoman"/>
      <w:lvlText w:val="%9"/>
      <w:lvlJc w:val="left"/>
      <w:pPr>
        <w:ind w:left="66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ED62E3F"/>
    <w:multiLevelType w:val="hybridMultilevel"/>
    <w:tmpl w:val="2BA6F88A"/>
    <w:lvl w:ilvl="0" w:tplc="7750A70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B12522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09C26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CC782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46033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C26E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688CD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12841B0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1E2D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45426"/>
    <w:multiLevelType w:val="multilevel"/>
    <w:tmpl w:val="5FD00EFC"/>
    <w:numStyleLink w:val="WWNum1"/>
  </w:abstractNum>
  <w:abstractNum w:abstractNumId="19" w15:restartNumberingAfterBreak="0">
    <w:nsid w:val="502D10F6"/>
    <w:multiLevelType w:val="hybridMultilevel"/>
    <w:tmpl w:val="F3D26046"/>
    <w:lvl w:ilvl="0" w:tplc="73A0319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529278BA"/>
    <w:multiLevelType w:val="hybridMultilevel"/>
    <w:tmpl w:val="D76E1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0567D"/>
    <w:multiLevelType w:val="hybridMultilevel"/>
    <w:tmpl w:val="5F3AA15A"/>
    <w:lvl w:ilvl="0" w:tplc="A12E0986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7E8092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52583C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309772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762DC6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7CF552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CA33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7C2F7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DEE542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4C63F4"/>
    <w:multiLevelType w:val="hybridMultilevel"/>
    <w:tmpl w:val="922E936E"/>
    <w:numStyleLink w:val="Zaimportowanystyl2"/>
  </w:abstractNum>
  <w:abstractNum w:abstractNumId="23" w15:restartNumberingAfterBreak="0">
    <w:nsid w:val="63933E43"/>
    <w:multiLevelType w:val="multilevel"/>
    <w:tmpl w:val="5FD00EFC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4" w15:restartNumberingAfterBreak="0">
    <w:nsid w:val="65680078"/>
    <w:multiLevelType w:val="hybridMultilevel"/>
    <w:tmpl w:val="1D7C9CB4"/>
    <w:lvl w:ilvl="0" w:tplc="D69E2118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C25F30"/>
    <w:multiLevelType w:val="hybridMultilevel"/>
    <w:tmpl w:val="D77E83EA"/>
    <w:lvl w:ilvl="0" w:tplc="4206325E">
      <w:start w:val="1"/>
      <w:numFmt w:val="decimal"/>
      <w:lvlText w:val="%1)"/>
      <w:lvlJc w:val="left"/>
      <w:pPr>
        <w:ind w:left="14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8E4F8">
      <w:start w:val="1"/>
      <w:numFmt w:val="decimal"/>
      <w:lvlText w:val="%2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3E0504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EA17C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3438BC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7ED7A4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948C8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D9660CE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1E88E4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197C69"/>
    <w:multiLevelType w:val="hybridMultilevel"/>
    <w:tmpl w:val="53CAECAE"/>
    <w:lvl w:ilvl="0" w:tplc="22E40508">
      <w:start w:val="1"/>
      <w:numFmt w:val="decimal"/>
      <w:lvlText w:val="%1)"/>
      <w:lvlJc w:val="left"/>
      <w:pPr>
        <w:ind w:left="386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6C8029CE"/>
    <w:multiLevelType w:val="hybridMultilevel"/>
    <w:tmpl w:val="ED9E4EEA"/>
    <w:lvl w:ilvl="0" w:tplc="3BDCD24A">
      <w:start w:val="1"/>
      <w:numFmt w:val="bullet"/>
      <w:lvlText w:val="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0E25F2"/>
    <w:multiLevelType w:val="hybridMultilevel"/>
    <w:tmpl w:val="03986022"/>
    <w:lvl w:ilvl="0" w:tplc="8110C17A">
      <w:start w:val="1"/>
      <w:numFmt w:val="decimal"/>
      <w:lvlText w:val="%1."/>
      <w:lvlJc w:val="left"/>
      <w:pPr>
        <w:ind w:left="374" w:hanging="360"/>
      </w:pPr>
      <w:rPr>
        <w:rFonts w:asciiTheme="minorHAnsi" w:eastAsia="Cambria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 w15:restartNumberingAfterBreak="0">
    <w:nsid w:val="7684078E"/>
    <w:multiLevelType w:val="hybridMultilevel"/>
    <w:tmpl w:val="E9C4A0C4"/>
    <w:styleLink w:val="Zaimportowanystyl1"/>
    <w:lvl w:ilvl="0" w:tplc="1BD876F2">
      <w:start w:val="1"/>
      <w:numFmt w:val="decimal"/>
      <w:lvlText w:val="%1."/>
      <w:lvlJc w:val="left"/>
      <w:pPr>
        <w:ind w:left="36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3D6F6CE">
      <w:start w:val="1"/>
      <w:numFmt w:val="lowerLetter"/>
      <w:lvlText w:val="%2."/>
      <w:lvlJc w:val="left"/>
      <w:pPr>
        <w:ind w:left="10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C63D2E">
      <w:start w:val="1"/>
      <w:numFmt w:val="lowerRoman"/>
      <w:lvlText w:val="%3."/>
      <w:lvlJc w:val="left"/>
      <w:pPr>
        <w:ind w:left="180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4AE84E0">
      <w:start w:val="1"/>
      <w:numFmt w:val="decimal"/>
      <w:lvlText w:val="%4."/>
      <w:lvlJc w:val="left"/>
      <w:pPr>
        <w:ind w:left="252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35E6374">
      <w:start w:val="1"/>
      <w:numFmt w:val="lowerLetter"/>
      <w:lvlText w:val="%5."/>
      <w:lvlJc w:val="left"/>
      <w:pPr>
        <w:ind w:left="324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00C246">
      <w:start w:val="1"/>
      <w:numFmt w:val="lowerRoman"/>
      <w:lvlText w:val="%6."/>
      <w:lvlJc w:val="left"/>
      <w:pPr>
        <w:ind w:left="396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1E9BE4">
      <w:start w:val="1"/>
      <w:numFmt w:val="decimal"/>
      <w:lvlText w:val="%7."/>
      <w:lvlJc w:val="left"/>
      <w:pPr>
        <w:ind w:left="468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D6B2E4">
      <w:start w:val="1"/>
      <w:numFmt w:val="lowerLetter"/>
      <w:lvlText w:val="%8."/>
      <w:lvlJc w:val="left"/>
      <w:pPr>
        <w:ind w:left="5408" w:hanging="3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C8BE8">
      <w:start w:val="1"/>
      <w:numFmt w:val="lowerRoman"/>
      <w:lvlText w:val="%9."/>
      <w:lvlJc w:val="left"/>
      <w:pPr>
        <w:ind w:left="6128" w:hanging="2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8AE0D9C"/>
    <w:multiLevelType w:val="hybridMultilevel"/>
    <w:tmpl w:val="C4D6FD42"/>
    <w:lvl w:ilvl="0" w:tplc="07581FA8">
      <w:start w:val="1"/>
      <w:numFmt w:val="lowerLetter"/>
      <w:lvlText w:val="%1.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">
    <w:abstractNumId w:val="23"/>
    <w:lvlOverride w:ilvl="0">
      <w:startOverride w:val="1"/>
    </w:lvlOverride>
  </w:num>
  <w:num w:numId="3">
    <w:abstractNumId w:val="2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6"/>
  </w:num>
  <w:num w:numId="8">
    <w:abstractNumId w:val="24"/>
  </w:num>
  <w:num w:numId="9">
    <w:abstractNumId w:val="25"/>
  </w:num>
  <w:num w:numId="10">
    <w:abstractNumId w:val="16"/>
  </w:num>
  <w:num w:numId="11">
    <w:abstractNumId w:val="28"/>
  </w:num>
  <w:num w:numId="12">
    <w:abstractNumId w:val="0"/>
  </w:num>
  <w:num w:numId="13">
    <w:abstractNumId w:val="10"/>
  </w:num>
  <w:num w:numId="14">
    <w:abstractNumId w:val="21"/>
  </w:num>
  <w:num w:numId="15">
    <w:abstractNumId w:val="30"/>
  </w:num>
  <w:num w:numId="16">
    <w:abstractNumId w:val="11"/>
  </w:num>
  <w:num w:numId="17">
    <w:abstractNumId w:val="26"/>
  </w:num>
  <w:num w:numId="18">
    <w:abstractNumId w:val="27"/>
  </w:num>
  <w:num w:numId="19">
    <w:abstractNumId w:val="1"/>
  </w:num>
  <w:num w:numId="20">
    <w:abstractNumId w:val="29"/>
  </w:num>
  <w:num w:numId="21">
    <w:abstractNumId w:val="15"/>
  </w:num>
  <w:num w:numId="22">
    <w:abstractNumId w:val="4"/>
  </w:num>
  <w:num w:numId="23">
    <w:abstractNumId w:val="22"/>
  </w:num>
  <w:num w:numId="24">
    <w:abstractNumId w:val="7"/>
  </w:num>
  <w:num w:numId="25">
    <w:abstractNumId w:val="9"/>
  </w:num>
  <w:num w:numId="26">
    <w:abstractNumId w:val="18"/>
  </w:num>
  <w:num w:numId="27">
    <w:abstractNumId w:val="18"/>
    <w:lvlOverride w:ilvl="0">
      <w:lvl w:ilvl="0">
        <w:start w:val="1"/>
        <w:numFmt w:val="decimal"/>
        <w:lvlText w:val="%1)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79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395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17" w:hanging="2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4"/>
  </w:num>
  <w:num w:numId="29">
    <w:abstractNumId w:val="20"/>
  </w:num>
  <w:num w:numId="30">
    <w:abstractNumId w:val="12"/>
  </w:num>
  <w:num w:numId="31">
    <w:abstractNumId w:val="17"/>
  </w:num>
  <w:num w:numId="32">
    <w:abstractNumId w:val="8"/>
  </w:num>
  <w:num w:numId="33">
    <w:abstractNumId w:val="13"/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1B36"/>
    <w:rsid w:val="00002F35"/>
    <w:rsid w:val="0000369E"/>
    <w:rsid w:val="00004163"/>
    <w:rsid w:val="0000582D"/>
    <w:rsid w:val="000059B7"/>
    <w:rsid w:val="00005DEB"/>
    <w:rsid w:val="00006319"/>
    <w:rsid w:val="00006604"/>
    <w:rsid w:val="000066A7"/>
    <w:rsid w:val="00010101"/>
    <w:rsid w:val="000103CE"/>
    <w:rsid w:val="000104D4"/>
    <w:rsid w:val="00010601"/>
    <w:rsid w:val="00011533"/>
    <w:rsid w:val="00013685"/>
    <w:rsid w:val="00014A7F"/>
    <w:rsid w:val="00015143"/>
    <w:rsid w:val="00015BC7"/>
    <w:rsid w:val="00016107"/>
    <w:rsid w:val="000175EA"/>
    <w:rsid w:val="00017BF7"/>
    <w:rsid w:val="0002063C"/>
    <w:rsid w:val="00020959"/>
    <w:rsid w:val="0002194C"/>
    <w:rsid w:val="00021EAA"/>
    <w:rsid w:val="00021F2D"/>
    <w:rsid w:val="00022AF0"/>
    <w:rsid w:val="00022C54"/>
    <w:rsid w:val="0002360A"/>
    <w:rsid w:val="00024252"/>
    <w:rsid w:val="0002432C"/>
    <w:rsid w:val="0002465C"/>
    <w:rsid w:val="00027037"/>
    <w:rsid w:val="000276AF"/>
    <w:rsid w:val="000301B3"/>
    <w:rsid w:val="00030B81"/>
    <w:rsid w:val="0003202A"/>
    <w:rsid w:val="00032176"/>
    <w:rsid w:val="0003265F"/>
    <w:rsid w:val="00035048"/>
    <w:rsid w:val="00035FA9"/>
    <w:rsid w:val="00037444"/>
    <w:rsid w:val="00037D8B"/>
    <w:rsid w:val="00040328"/>
    <w:rsid w:val="00040C8B"/>
    <w:rsid w:val="00040FB6"/>
    <w:rsid w:val="0004130E"/>
    <w:rsid w:val="0004133D"/>
    <w:rsid w:val="000416E4"/>
    <w:rsid w:val="000420F1"/>
    <w:rsid w:val="00042214"/>
    <w:rsid w:val="00042261"/>
    <w:rsid w:val="00043901"/>
    <w:rsid w:val="00043939"/>
    <w:rsid w:val="00043F36"/>
    <w:rsid w:val="0004516F"/>
    <w:rsid w:val="00045D6B"/>
    <w:rsid w:val="00046CAD"/>
    <w:rsid w:val="00047190"/>
    <w:rsid w:val="00047810"/>
    <w:rsid w:val="00047B3B"/>
    <w:rsid w:val="00050D3D"/>
    <w:rsid w:val="0005189B"/>
    <w:rsid w:val="00052152"/>
    <w:rsid w:val="00052DE7"/>
    <w:rsid w:val="00053141"/>
    <w:rsid w:val="0005349A"/>
    <w:rsid w:val="000536AD"/>
    <w:rsid w:val="00053E48"/>
    <w:rsid w:val="00053EB3"/>
    <w:rsid w:val="00054F86"/>
    <w:rsid w:val="00054FD8"/>
    <w:rsid w:val="00055031"/>
    <w:rsid w:val="0005589B"/>
    <w:rsid w:val="000559FD"/>
    <w:rsid w:val="00056285"/>
    <w:rsid w:val="00057468"/>
    <w:rsid w:val="00060367"/>
    <w:rsid w:val="00060905"/>
    <w:rsid w:val="00060B0C"/>
    <w:rsid w:val="00061832"/>
    <w:rsid w:val="00061AD5"/>
    <w:rsid w:val="00062D25"/>
    <w:rsid w:val="00062E75"/>
    <w:rsid w:val="000640AB"/>
    <w:rsid w:val="00064864"/>
    <w:rsid w:val="000652FB"/>
    <w:rsid w:val="00065598"/>
    <w:rsid w:val="00065776"/>
    <w:rsid w:val="00065EC8"/>
    <w:rsid w:val="00065F44"/>
    <w:rsid w:val="00066051"/>
    <w:rsid w:val="00066D24"/>
    <w:rsid w:val="000670A5"/>
    <w:rsid w:val="00071103"/>
    <w:rsid w:val="00072D7A"/>
    <w:rsid w:val="00072DDA"/>
    <w:rsid w:val="000733D3"/>
    <w:rsid w:val="00073DC3"/>
    <w:rsid w:val="00074B85"/>
    <w:rsid w:val="00077393"/>
    <w:rsid w:val="00077454"/>
    <w:rsid w:val="00077B88"/>
    <w:rsid w:val="00077D6A"/>
    <w:rsid w:val="00077F0C"/>
    <w:rsid w:val="00080170"/>
    <w:rsid w:val="0008021B"/>
    <w:rsid w:val="000807E0"/>
    <w:rsid w:val="00080816"/>
    <w:rsid w:val="00080ECB"/>
    <w:rsid w:val="000818E3"/>
    <w:rsid w:val="0008227E"/>
    <w:rsid w:val="00082C4F"/>
    <w:rsid w:val="000846DE"/>
    <w:rsid w:val="0008489A"/>
    <w:rsid w:val="00084F00"/>
    <w:rsid w:val="00085279"/>
    <w:rsid w:val="00085639"/>
    <w:rsid w:val="000856D6"/>
    <w:rsid w:val="00085CC4"/>
    <w:rsid w:val="00086481"/>
    <w:rsid w:val="0008685A"/>
    <w:rsid w:val="00087324"/>
    <w:rsid w:val="00087606"/>
    <w:rsid w:val="0008784C"/>
    <w:rsid w:val="0009000A"/>
    <w:rsid w:val="000906C4"/>
    <w:rsid w:val="0009071B"/>
    <w:rsid w:val="00091D42"/>
    <w:rsid w:val="00091D9B"/>
    <w:rsid w:val="00092349"/>
    <w:rsid w:val="00092682"/>
    <w:rsid w:val="00092B06"/>
    <w:rsid w:val="00092DC2"/>
    <w:rsid w:val="00093229"/>
    <w:rsid w:val="000944A7"/>
    <w:rsid w:val="00094B69"/>
    <w:rsid w:val="00096736"/>
    <w:rsid w:val="0009676A"/>
    <w:rsid w:val="000968D8"/>
    <w:rsid w:val="00097B1A"/>
    <w:rsid w:val="00097F43"/>
    <w:rsid w:val="00097F84"/>
    <w:rsid w:val="000A0D6D"/>
    <w:rsid w:val="000A116C"/>
    <w:rsid w:val="000A312A"/>
    <w:rsid w:val="000A3500"/>
    <w:rsid w:val="000A355E"/>
    <w:rsid w:val="000A3712"/>
    <w:rsid w:val="000A3F2D"/>
    <w:rsid w:val="000A4E87"/>
    <w:rsid w:val="000A50B8"/>
    <w:rsid w:val="000B0537"/>
    <w:rsid w:val="000B22A1"/>
    <w:rsid w:val="000B260E"/>
    <w:rsid w:val="000B27FF"/>
    <w:rsid w:val="000B2BAA"/>
    <w:rsid w:val="000B2E5F"/>
    <w:rsid w:val="000B3F97"/>
    <w:rsid w:val="000B4F96"/>
    <w:rsid w:val="000B503A"/>
    <w:rsid w:val="000B5549"/>
    <w:rsid w:val="000B5606"/>
    <w:rsid w:val="000B56D5"/>
    <w:rsid w:val="000B5AFE"/>
    <w:rsid w:val="000B5BC4"/>
    <w:rsid w:val="000B653C"/>
    <w:rsid w:val="000B6802"/>
    <w:rsid w:val="000B6DE9"/>
    <w:rsid w:val="000B6E2F"/>
    <w:rsid w:val="000B7BB7"/>
    <w:rsid w:val="000C03B9"/>
    <w:rsid w:val="000C15A6"/>
    <w:rsid w:val="000C180F"/>
    <w:rsid w:val="000C1BFE"/>
    <w:rsid w:val="000C2E35"/>
    <w:rsid w:val="000C32DA"/>
    <w:rsid w:val="000C3A37"/>
    <w:rsid w:val="000C3E58"/>
    <w:rsid w:val="000C5096"/>
    <w:rsid w:val="000C56DF"/>
    <w:rsid w:val="000C5B88"/>
    <w:rsid w:val="000C66BC"/>
    <w:rsid w:val="000C692A"/>
    <w:rsid w:val="000C706D"/>
    <w:rsid w:val="000C7A5D"/>
    <w:rsid w:val="000D0EA5"/>
    <w:rsid w:val="000D27CA"/>
    <w:rsid w:val="000D2D07"/>
    <w:rsid w:val="000D2D5D"/>
    <w:rsid w:val="000D2E62"/>
    <w:rsid w:val="000D360D"/>
    <w:rsid w:val="000D3A19"/>
    <w:rsid w:val="000D3AB9"/>
    <w:rsid w:val="000D430C"/>
    <w:rsid w:val="000D4C55"/>
    <w:rsid w:val="000D4DB3"/>
    <w:rsid w:val="000D4FDB"/>
    <w:rsid w:val="000D523C"/>
    <w:rsid w:val="000D53C1"/>
    <w:rsid w:val="000D5E2A"/>
    <w:rsid w:val="000D616E"/>
    <w:rsid w:val="000D62E2"/>
    <w:rsid w:val="000D68F5"/>
    <w:rsid w:val="000D7E5A"/>
    <w:rsid w:val="000E0099"/>
    <w:rsid w:val="000E2705"/>
    <w:rsid w:val="000E2C62"/>
    <w:rsid w:val="000E2CD6"/>
    <w:rsid w:val="000E3167"/>
    <w:rsid w:val="000E3638"/>
    <w:rsid w:val="000E3B41"/>
    <w:rsid w:val="000E5C4A"/>
    <w:rsid w:val="000E63E3"/>
    <w:rsid w:val="000E6BF9"/>
    <w:rsid w:val="000E7617"/>
    <w:rsid w:val="000E793C"/>
    <w:rsid w:val="000F00AD"/>
    <w:rsid w:val="000F024C"/>
    <w:rsid w:val="000F02CF"/>
    <w:rsid w:val="000F0BAE"/>
    <w:rsid w:val="000F105D"/>
    <w:rsid w:val="000F13E7"/>
    <w:rsid w:val="000F23A8"/>
    <w:rsid w:val="000F275C"/>
    <w:rsid w:val="000F2A71"/>
    <w:rsid w:val="000F2DFB"/>
    <w:rsid w:val="000F3295"/>
    <w:rsid w:val="000F366A"/>
    <w:rsid w:val="000F3DD4"/>
    <w:rsid w:val="000F4601"/>
    <w:rsid w:val="000F47C5"/>
    <w:rsid w:val="000F5B4A"/>
    <w:rsid w:val="000F61EF"/>
    <w:rsid w:val="000F6455"/>
    <w:rsid w:val="000F6A50"/>
    <w:rsid w:val="000F6C43"/>
    <w:rsid w:val="000F7426"/>
    <w:rsid w:val="000F7BB1"/>
    <w:rsid w:val="000F7D9E"/>
    <w:rsid w:val="0010087C"/>
    <w:rsid w:val="001008A9"/>
    <w:rsid w:val="00100982"/>
    <w:rsid w:val="00101262"/>
    <w:rsid w:val="0010258A"/>
    <w:rsid w:val="00102F54"/>
    <w:rsid w:val="00103FBC"/>
    <w:rsid w:val="001058FF"/>
    <w:rsid w:val="00105B95"/>
    <w:rsid w:val="00105EF0"/>
    <w:rsid w:val="00107518"/>
    <w:rsid w:val="00107802"/>
    <w:rsid w:val="0011059B"/>
    <w:rsid w:val="00110B37"/>
    <w:rsid w:val="001111C1"/>
    <w:rsid w:val="0011141E"/>
    <w:rsid w:val="00111B05"/>
    <w:rsid w:val="00111C75"/>
    <w:rsid w:val="00112FFA"/>
    <w:rsid w:val="0011355E"/>
    <w:rsid w:val="0011386A"/>
    <w:rsid w:val="0011388C"/>
    <w:rsid w:val="00117CAD"/>
    <w:rsid w:val="00117E29"/>
    <w:rsid w:val="0012257B"/>
    <w:rsid w:val="00122BA8"/>
    <w:rsid w:val="00122EFE"/>
    <w:rsid w:val="00123276"/>
    <w:rsid w:val="0012332C"/>
    <w:rsid w:val="001249F6"/>
    <w:rsid w:val="001259E1"/>
    <w:rsid w:val="001266F9"/>
    <w:rsid w:val="001271CF"/>
    <w:rsid w:val="00130811"/>
    <w:rsid w:val="00130B32"/>
    <w:rsid w:val="00130ED2"/>
    <w:rsid w:val="00130F77"/>
    <w:rsid w:val="00131468"/>
    <w:rsid w:val="0013164B"/>
    <w:rsid w:val="00131F06"/>
    <w:rsid w:val="0013241B"/>
    <w:rsid w:val="00133298"/>
    <w:rsid w:val="001336A0"/>
    <w:rsid w:val="00133DA7"/>
    <w:rsid w:val="0013421C"/>
    <w:rsid w:val="0013501E"/>
    <w:rsid w:val="001372EE"/>
    <w:rsid w:val="001401F5"/>
    <w:rsid w:val="00140599"/>
    <w:rsid w:val="0014099F"/>
    <w:rsid w:val="00141932"/>
    <w:rsid w:val="00141B18"/>
    <w:rsid w:val="001421B9"/>
    <w:rsid w:val="001421FB"/>
    <w:rsid w:val="0014227F"/>
    <w:rsid w:val="001423FE"/>
    <w:rsid w:val="001424BB"/>
    <w:rsid w:val="00142DA2"/>
    <w:rsid w:val="00143984"/>
    <w:rsid w:val="00144E57"/>
    <w:rsid w:val="001454D2"/>
    <w:rsid w:val="00145CC5"/>
    <w:rsid w:val="00146570"/>
    <w:rsid w:val="00147041"/>
    <w:rsid w:val="001471AB"/>
    <w:rsid w:val="00147974"/>
    <w:rsid w:val="00150606"/>
    <w:rsid w:val="001510BB"/>
    <w:rsid w:val="00151A2F"/>
    <w:rsid w:val="00151A43"/>
    <w:rsid w:val="00152CE0"/>
    <w:rsid w:val="001535AC"/>
    <w:rsid w:val="00153901"/>
    <w:rsid w:val="001540E6"/>
    <w:rsid w:val="00154204"/>
    <w:rsid w:val="00154510"/>
    <w:rsid w:val="0015488E"/>
    <w:rsid w:val="00154B5E"/>
    <w:rsid w:val="001567D3"/>
    <w:rsid w:val="001574A9"/>
    <w:rsid w:val="00157605"/>
    <w:rsid w:val="0015765F"/>
    <w:rsid w:val="00157C59"/>
    <w:rsid w:val="00157F79"/>
    <w:rsid w:val="00157FF5"/>
    <w:rsid w:val="00160DC8"/>
    <w:rsid w:val="00160F19"/>
    <w:rsid w:val="0016112E"/>
    <w:rsid w:val="00161172"/>
    <w:rsid w:val="001626E0"/>
    <w:rsid w:val="0016483A"/>
    <w:rsid w:val="00165530"/>
    <w:rsid w:val="001658E2"/>
    <w:rsid w:val="00165BCB"/>
    <w:rsid w:val="00165C78"/>
    <w:rsid w:val="00166288"/>
    <w:rsid w:val="001668D5"/>
    <w:rsid w:val="0016790A"/>
    <w:rsid w:val="00167C81"/>
    <w:rsid w:val="00170A39"/>
    <w:rsid w:val="00171360"/>
    <w:rsid w:val="0017149C"/>
    <w:rsid w:val="00173EF2"/>
    <w:rsid w:val="001762DC"/>
    <w:rsid w:val="00177795"/>
    <w:rsid w:val="001779A8"/>
    <w:rsid w:val="0018139D"/>
    <w:rsid w:val="0018176D"/>
    <w:rsid w:val="00181C41"/>
    <w:rsid w:val="0018403B"/>
    <w:rsid w:val="001841E1"/>
    <w:rsid w:val="00184222"/>
    <w:rsid w:val="001869E8"/>
    <w:rsid w:val="001874F0"/>
    <w:rsid w:val="001879E5"/>
    <w:rsid w:val="00190908"/>
    <w:rsid w:val="00191E19"/>
    <w:rsid w:val="00192214"/>
    <w:rsid w:val="00192509"/>
    <w:rsid w:val="00192F10"/>
    <w:rsid w:val="001933D5"/>
    <w:rsid w:val="001938F1"/>
    <w:rsid w:val="00193F84"/>
    <w:rsid w:val="00194635"/>
    <w:rsid w:val="00194CA3"/>
    <w:rsid w:val="001956CE"/>
    <w:rsid w:val="00196302"/>
    <w:rsid w:val="001973F1"/>
    <w:rsid w:val="001979E3"/>
    <w:rsid w:val="00197ACD"/>
    <w:rsid w:val="00197F05"/>
    <w:rsid w:val="001A1336"/>
    <w:rsid w:val="001A1885"/>
    <w:rsid w:val="001A1DAB"/>
    <w:rsid w:val="001A2227"/>
    <w:rsid w:val="001A239B"/>
    <w:rsid w:val="001A312B"/>
    <w:rsid w:val="001A31AF"/>
    <w:rsid w:val="001A32FD"/>
    <w:rsid w:val="001A388B"/>
    <w:rsid w:val="001A623F"/>
    <w:rsid w:val="001A7BFC"/>
    <w:rsid w:val="001B0AEB"/>
    <w:rsid w:val="001B1B43"/>
    <w:rsid w:val="001B2017"/>
    <w:rsid w:val="001B2182"/>
    <w:rsid w:val="001B21ED"/>
    <w:rsid w:val="001B2225"/>
    <w:rsid w:val="001B232C"/>
    <w:rsid w:val="001B3C72"/>
    <w:rsid w:val="001B443F"/>
    <w:rsid w:val="001B478D"/>
    <w:rsid w:val="001B493E"/>
    <w:rsid w:val="001B4972"/>
    <w:rsid w:val="001B4A81"/>
    <w:rsid w:val="001B4BCC"/>
    <w:rsid w:val="001B4E7D"/>
    <w:rsid w:val="001B594B"/>
    <w:rsid w:val="001B5BE3"/>
    <w:rsid w:val="001B605C"/>
    <w:rsid w:val="001B611D"/>
    <w:rsid w:val="001B7048"/>
    <w:rsid w:val="001B7279"/>
    <w:rsid w:val="001B77B4"/>
    <w:rsid w:val="001B77CC"/>
    <w:rsid w:val="001B78D1"/>
    <w:rsid w:val="001B79FF"/>
    <w:rsid w:val="001B7B1A"/>
    <w:rsid w:val="001B7CE4"/>
    <w:rsid w:val="001C10D0"/>
    <w:rsid w:val="001C12E3"/>
    <w:rsid w:val="001C1834"/>
    <w:rsid w:val="001C1950"/>
    <w:rsid w:val="001C2481"/>
    <w:rsid w:val="001C2B54"/>
    <w:rsid w:val="001C2BA6"/>
    <w:rsid w:val="001C33DF"/>
    <w:rsid w:val="001C3CE6"/>
    <w:rsid w:val="001C43CC"/>
    <w:rsid w:val="001C599F"/>
    <w:rsid w:val="001C5F9A"/>
    <w:rsid w:val="001C62C7"/>
    <w:rsid w:val="001C66B3"/>
    <w:rsid w:val="001C67D3"/>
    <w:rsid w:val="001C683E"/>
    <w:rsid w:val="001C6912"/>
    <w:rsid w:val="001C6DDA"/>
    <w:rsid w:val="001C7F53"/>
    <w:rsid w:val="001D0417"/>
    <w:rsid w:val="001D1782"/>
    <w:rsid w:val="001D2614"/>
    <w:rsid w:val="001D2679"/>
    <w:rsid w:val="001D26A1"/>
    <w:rsid w:val="001D2D12"/>
    <w:rsid w:val="001D3354"/>
    <w:rsid w:val="001D354E"/>
    <w:rsid w:val="001D3BD4"/>
    <w:rsid w:val="001D42CD"/>
    <w:rsid w:val="001D4C26"/>
    <w:rsid w:val="001D571B"/>
    <w:rsid w:val="001D57B0"/>
    <w:rsid w:val="001D60B5"/>
    <w:rsid w:val="001D67CF"/>
    <w:rsid w:val="001D6857"/>
    <w:rsid w:val="001D734B"/>
    <w:rsid w:val="001E01BE"/>
    <w:rsid w:val="001E074D"/>
    <w:rsid w:val="001E0884"/>
    <w:rsid w:val="001E17C8"/>
    <w:rsid w:val="001E2836"/>
    <w:rsid w:val="001E3926"/>
    <w:rsid w:val="001E3DAF"/>
    <w:rsid w:val="001E433D"/>
    <w:rsid w:val="001E559A"/>
    <w:rsid w:val="001E59C9"/>
    <w:rsid w:val="001E6B79"/>
    <w:rsid w:val="001E6F48"/>
    <w:rsid w:val="001E700E"/>
    <w:rsid w:val="001E7934"/>
    <w:rsid w:val="001E7C52"/>
    <w:rsid w:val="001E7F8E"/>
    <w:rsid w:val="001F230B"/>
    <w:rsid w:val="001F2774"/>
    <w:rsid w:val="001F43CE"/>
    <w:rsid w:val="001F4612"/>
    <w:rsid w:val="001F4F6C"/>
    <w:rsid w:val="001F5907"/>
    <w:rsid w:val="001F5A5A"/>
    <w:rsid w:val="001F68ED"/>
    <w:rsid w:val="001F6F7A"/>
    <w:rsid w:val="001F70C1"/>
    <w:rsid w:val="001F719E"/>
    <w:rsid w:val="001F73FE"/>
    <w:rsid w:val="001F798C"/>
    <w:rsid w:val="00200364"/>
    <w:rsid w:val="00200914"/>
    <w:rsid w:val="00201320"/>
    <w:rsid w:val="00201CA2"/>
    <w:rsid w:val="00202589"/>
    <w:rsid w:val="00202644"/>
    <w:rsid w:val="002028CA"/>
    <w:rsid w:val="00203AF6"/>
    <w:rsid w:val="00203EE7"/>
    <w:rsid w:val="00204223"/>
    <w:rsid w:val="002049E6"/>
    <w:rsid w:val="00204B68"/>
    <w:rsid w:val="0020715F"/>
    <w:rsid w:val="00207172"/>
    <w:rsid w:val="00207277"/>
    <w:rsid w:val="00211A91"/>
    <w:rsid w:val="00211DE7"/>
    <w:rsid w:val="00211E6E"/>
    <w:rsid w:val="00212AC7"/>
    <w:rsid w:val="002138FF"/>
    <w:rsid w:val="00213982"/>
    <w:rsid w:val="00213B77"/>
    <w:rsid w:val="00214832"/>
    <w:rsid w:val="00214940"/>
    <w:rsid w:val="00214DE3"/>
    <w:rsid w:val="002152F6"/>
    <w:rsid w:val="0021533A"/>
    <w:rsid w:val="00215EF9"/>
    <w:rsid w:val="00216069"/>
    <w:rsid w:val="002203C6"/>
    <w:rsid w:val="00220592"/>
    <w:rsid w:val="00220AED"/>
    <w:rsid w:val="00220EC7"/>
    <w:rsid w:val="00220FF3"/>
    <w:rsid w:val="00221430"/>
    <w:rsid w:val="00221719"/>
    <w:rsid w:val="00221C1B"/>
    <w:rsid w:val="00221F2C"/>
    <w:rsid w:val="00222495"/>
    <w:rsid w:val="00222D32"/>
    <w:rsid w:val="00222FB8"/>
    <w:rsid w:val="002230BB"/>
    <w:rsid w:val="002231F8"/>
    <w:rsid w:val="002234A7"/>
    <w:rsid w:val="002235F1"/>
    <w:rsid w:val="00225634"/>
    <w:rsid w:val="0022579B"/>
    <w:rsid w:val="00225BF1"/>
    <w:rsid w:val="00225D84"/>
    <w:rsid w:val="002270A0"/>
    <w:rsid w:val="00230578"/>
    <w:rsid w:val="00231B90"/>
    <w:rsid w:val="00231C9C"/>
    <w:rsid w:val="00231DC4"/>
    <w:rsid w:val="0023268B"/>
    <w:rsid w:val="00232FD3"/>
    <w:rsid w:val="00233BE3"/>
    <w:rsid w:val="0023573E"/>
    <w:rsid w:val="0023579F"/>
    <w:rsid w:val="0023601D"/>
    <w:rsid w:val="00236460"/>
    <w:rsid w:val="0023655F"/>
    <w:rsid w:val="0023697D"/>
    <w:rsid w:val="00237018"/>
    <w:rsid w:val="00237BC1"/>
    <w:rsid w:val="00237E2E"/>
    <w:rsid w:val="00242352"/>
    <w:rsid w:val="00242CF8"/>
    <w:rsid w:val="0024350C"/>
    <w:rsid w:val="0024356A"/>
    <w:rsid w:val="00243989"/>
    <w:rsid w:val="00244AB8"/>
    <w:rsid w:val="00244D08"/>
    <w:rsid w:val="00244E73"/>
    <w:rsid w:val="00244F3B"/>
    <w:rsid w:val="002456BB"/>
    <w:rsid w:val="00245DB5"/>
    <w:rsid w:val="002468EA"/>
    <w:rsid w:val="00247798"/>
    <w:rsid w:val="00247910"/>
    <w:rsid w:val="00247D50"/>
    <w:rsid w:val="002504E1"/>
    <w:rsid w:val="00250ADB"/>
    <w:rsid w:val="002524C2"/>
    <w:rsid w:val="00252632"/>
    <w:rsid w:val="00253052"/>
    <w:rsid w:val="002533E5"/>
    <w:rsid w:val="00254639"/>
    <w:rsid w:val="002575FE"/>
    <w:rsid w:val="00260470"/>
    <w:rsid w:val="0026137D"/>
    <w:rsid w:val="00261ABC"/>
    <w:rsid w:val="00261AFB"/>
    <w:rsid w:val="002622B6"/>
    <w:rsid w:val="0026268A"/>
    <w:rsid w:val="00262D4B"/>
    <w:rsid w:val="00262EAF"/>
    <w:rsid w:val="00263886"/>
    <w:rsid w:val="002640F8"/>
    <w:rsid w:val="00264188"/>
    <w:rsid w:val="002641FE"/>
    <w:rsid w:val="00264539"/>
    <w:rsid w:val="0026475F"/>
    <w:rsid w:val="00264882"/>
    <w:rsid w:val="00264ED3"/>
    <w:rsid w:val="00266771"/>
    <w:rsid w:val="00266EB6"/>
    <w:rsid w:val="00267256"/>
    <w:rsid w:val="0026725F"/>
    <w:rsid w:val="00267AFC"/>
    <w:rsid w:val="00270DE0"/>
    <w:rsid w:val="00271E47"/>
    <w:rsid w:val="002727B1"/>
    <w:rsid w:val="002728D2"/>
    <w:rsid w:val="00273FB2"/>
    <w:rsid w:val="00274290"/>
    <w:rsid w:val="002749E5"/>
    <w:rsid w:val="00274F06"/>
    <w:rsid w:val="00276022"/>
    <w:rsid w:val="00276254"/>
    <w:rsid w:val="00276408"/>
    <w:rsid w:val="00277760"/>
    <w:rsid w:val="002808DC"/>
    <w:rsid w:val="00281FBD"/>
    <w:rsid w:val="00281FF2"/>
    <w:rsid w:val="00282597"/>
    <w:rsid w:val="00282D7A"/>
    <w:rsid w:val="00282E4B"/>
    <w:rsid w:val="002849A1"/>
    <w:rsid w:val="00285146"/>
    <w:rsid w:val="00286A69"/>
    <w:rsid w:val="002873AD"/>
    <w:rsid w:val="00287962"/>
    <w:rsid w:val="00287CF4"/>
    <w:rsid w:val="00287D4F"/>
    <w:rsid w:val="002904A9"/>
    <w:rsid w:val="002905FA"/>
    <w:rsid w:val="002907A4"/>
    <w:rsid w:val="00290A58"/>
    <w:rsid w:val="00290F12"/>
    <w:rsid w:val="00291ACE"/>
    <w:rsid w:val="00292A94"/>
    <w:rsid w:val="00293605"/>
    <w:rsid w:val="002937E4"/>
    <w:rsid w:val="002937F6"/>
    <w:rsid w:val="00293A80"/>
    <w:rsid w:val="00293DEE"/>
    <w:rsid w:val="00295C8C"/>
    <w:rsid w:val="002960D1"/>
    <w:rsid w:val="00296223"/>
    <w:rsid w:val="002966DB"/>
    <w:rsid w:val="0029691E"/>
    <w:rsid w:val="00297262"/>
    <w:rsid w:val="002977D5"/>
    <w:rsid w:val="00297C3B"/>
    <w:rsid w:val="002A017C"/>
    <w:rsid w:val="002A12D9"/>
    <w:rsid w:val="002A1852"/>
    <w:rsid w:val="002A1F81"/>
    <w:rsid w:val="002A2041"/>
    <w:rsid w:val="002A2891"/>
    <w:rsid w:val="002A28E0"/>
    <w:rsid w:val="002A2EA6"/>
    <w:rsid w:val="002A34E7"/>
    <w:rsid w:val="002A42BD"/>
    <w:rsid w:val="002A45BE"/>
    <w:rsid w:val="002A4C9D"/>
    <w:rsid w:val="002A55E2"/>
    <w:rsid w:val="002A603F"/>
    <w:rsid w:val="002A693A"/>
    <w:rsid w:val="002B02B9"/>
    <w:rsid w:val="002B0A07"/>
    <w:rsid w:val="002B0E38"/>
    <w:rsid w:val="002B1308"/>
    <w:rsid w:val="002B25BF"/>
    <w:rsid w:val="002B28B8"/>
    <w:rsid w:val="002B2BDF"/>
    <w:rsid w:val="002B2C5F"/>
    <w:rsid w:val="002B2EB9"/>
    <w:rsid w:val="002B2ED5"/>
    <w:rsid w:val="002B302D"/>
    <w:rsid w:val="002B31F7"/>
    <w:rsid w:val="002B3298"/>
    <w:rsid w:val="002B3E48"/>
    <w:rsid w:val="002B53C5"/>
    <w:rsid w:val="002B5AF4"/>
    <w:rsid w:val="002B5CA7"/>
    <w:rsid w:val="002B626B"/>
    <w:rsid w:val="002B71F8"/>
    <w:rsid w:val="002B7E9E"/>
    <w:rsid w:val="002C0265"/>
    <w:rsid w:val="002C05A9"/>
    <w:rsid w:val="002C06F5"/>
    <w:rsid w:val="002C151F"/>
    <w:rsid w:val="002C2839"/>
    <w:rsid w:val="002C2B08"/>
    <w:rsid w:val="002C2DB1"/>
    <w:rsid w:val="002C390A"/>
    <w:rsid w:val="002C3F7A"/>
    <w:rsid w:val="002C47E1"/>
    <w:rsid w:val="002C5F86"/>
    <w:rsid w:val="002C6723"/>
    <w:rsid w:val="002C67C1"/>
    <w:rsid w:val="002C682B"/>
    <w:rsid w:val="002C6E90"/>
    <w:rsid w:val="002C7052"/>
    <w:rsid w:val="002C7CBF"/>
    <w:rsid w:val="002D0364"/>
    <w:rsid w:val="002D0749"/>
    <w:rsid w:val="002D0E42"/>
    <w:rsid w:val="002D12DC"/>
    <w:rsid w:val="002D2433"/>
    <w:rsid w:val="002D2D5D"/>
    <w:rsid w:val="002D3710"/>
    <w:rsid w:val="002D4144"/>
    <w:rsid w:val="002D485C"/>
    <w:rsid w:val="002D48DE"/>
    <w:rsid w:val="002D4A9F"/>
    <w:rsid w:val="002D599A"/>
    <w:rsid w:val="002D5C99"/>
    <w:rsid w:val="002D5FD0"/>
    <w:rsid w:val="002D70D3"/>
    <w:rsid w:val="002D7116"/>
    <w:rsid w:val="002D72B2"/>
    <w:rsid w:val="002D7A6A"/>
    <w:rsid w:val="002E0224"/>
    <w:rsid w:val="002E0CFF"/>
    <w:rsid w:val="002E212E"/>
    <w:rsid w:val="002E2282"/>
    <w:rsid w:val="002E263E"/>
    <w:rsid w:val="002E322E"/>
    <w:rsid w:val="002E3C93"/>
    <w:rsid w:val="002E4B64"/>
    <w:rsid w:val="002E595A"/>
    <w:rsid w:val="002E5B2E"/>
    <w:rsid w:val="002E5B64"/>
    <w:rsid w:val="002E5F11"/>
    <w:rsid w:val="002E6079"/>
    <w:rsid w:val="002E6451"/>
    <w:rsid w:val="002E75A6"/>
    <w:rsid w:val="002F0833"/>
    <w:rsid w:val="002F0BDC"/>
    <w:rsid w:val="002F1600"/>
    <w:rsid w:val="002F16A9"/>
    <w:rsid w:val="002F22C1"/>
    <w:rsid w:val="002F2776"/>
    <w:rsid w:val="002F42D9"/>
    <w:rsid w:val="002F4776"/>
    <w:rsid w:val="002F5314"/>
    <w:rsid w:val="002F722E"/>
    <w:rsid w:val="002F7610"/>
    <w:rsid w:val="002F7916"/>
    <w:rsid w:val="002F7B1A"/>
    <w:rsid w:val="00300294"/>
    <w:rsid w:val="003008C8"/>
    <w:rsid w:val="00300B1E"/>
    <w:rsid w:val="00300F24"/>
    <w:rsid w:val="003013C9"/>
    <w:rsid w:val="00301851"/>
    <w:rsid w:val="0030223F"/>
    <w:rsid w:val="00302789"/>
    <w:rsid w:val="00302C22"/>
    <w:rsid w:val="00303177"/>
    <w:rsid w:val="0030406C"/>
    <w:rsid w:val="0030429E"/>
    <w:rsid w:val="003042E9"/>
    <w:rsid w:val="00304561"/>
    <w:rsid w:val="00304849"/>
    <w:rsid w:val="003057FE"/>
    <w:rsid w:val="0030593A"/>
    <w:rsid w:val="00306882"/>
    <w:rsid w:val="003077B4"/>
    <w:rsid w:val="00307C87"/>
    <w:rsid w:val="00307D87"/>
    <w:rsid w:val="00307DAC"/>
    <w:rsid w:val="003102E2"/>
    <w:rsid w:val="00310937"/>
    <w:rsid w:val="00310F3F"/>
    <w:rsid w:val="00311358"/>
    <w:rsid w:val="003115F8"/>
    <w:rsid w:val="00311E64"/>
    <w:rsid w:val="00312567"/>
    <w:rsid w:val="003130C1"/>
    <w:rsid w:val="00313937"/>
    <w:rsid w:val="00313B3E"/>
    <w:rsid w:val="00313CA8"/>
    <w:rsid w:val="00313F24"/>
    <w:rsid w:val="0031433A"/>
    <w:rsid w:val="0031479A"/>
    <w:rsid w:val="00314FBF"/>
    <w:rsid w:val="0031510A"/>
    <w:rsid w:val="00315192"/>
    <w:rsid w:val="003154E6"/>
    <w:rsid w:val="003155F4"/>
    <w:rsid w:val="00316391"/>
    <w:rsid w:val="00316824"/>
    <w:rsid w:val="00316990"/>
    <w:rsid w:val="0031729F"/>
    <w:rsid w:val="0031797E"/>
    <w:rsid w:val="00317B1E"/>
    <w:rsid w:val="00320D08"/>
    <w:rsid w:val="003211CC"/>
    <w:rsid w:val="0032174A"/>
    <w:rsid w:val="003228AB"/>
    <w:rsid w:val="00322A91"/>
    <w:rsid w:val="00322EE5"/>
    <w:rsid w:val="00323C14"/>
    <w:rsid w:val="00323D76"/>
    <w:rsid w:val="003249A1"/>
    <w:rsid w:val="0032536A"/>
    <w:rsid w:val="00325828"/>
    <w:rsid w:val="00325EE9"/>
    <w:rsid w:val="0032605F"/>
    <w:rsid w:val="003263AB"/>
    <w:rsid w:val="0032661C"/>
    <w:rsid w:val="00326C18"/>
    <w:rsid w:val="00326CBC"/>
    <w:rsid w:val="00326DCE"/>
    <w:rsid w:val="00327141"/>
    <w:rsid w:val="00327498"/>
    <w:rsid w:val="00327B00"/>
    <w:rsid w:val="0033055F"/>
    <w:rsid w:val="00331CA7"/>
    <w:rsid w:val="003320EC"/>
    <w:rsid w:val="003322CF"/>
    <w:rsid w:val="00332321"/>
    <w:rsid w:val="00332B09"/>
    <w:rsid w:val="003334CB"/>
    <w:rsid w:val="0033430E"/>
    <w:rsid w:val="003348F5"/>
    <w:rsid w:val="00334B17"/>
    <w:rsid w:val="00335492"/>
    <w:rsid w:val="00335673"/>
    <w:rsid w:val="00335D43"/>
    <w:rsid w:val="00340473"/>
    <w:rsid w:val="0034050C"/>
    <w:rsid w:val="0034114A"/>
    <w:rsid w:val="0034288C"/>
    <w:rsid w:val="003429B7"/>
    <w:rsid w:val="00342EDB"/>
    <w:rsid w:val="00343296"/>
    <w:rsid w:val="00343627"/>
    <w:rsid w:val="00344400"/>
    <w:rsid w:val="00345DCD"/>
    <w:rsid w:val="00346782"/>
    <w:rsid w:val="00347288"/>
    <w:rsid w:val="003474AB"/>
    <w:rsid w:val="003513A1"/>
    <w:rsid w:val="00351808"/>
    <w:rsid w:val="00353941"/>
    <w:rsid w:val="00354118"/>
    <w:rsid w:val="00354531"/>
    <w:rsid w:val="00354838"/>
    <w:rsid w:val="00354B77"/>
    <w:rsid w:val="0035563B"/>
    <w:rsid w:val="00356283"/>
    <w:rsid w:val="00356465"/>
    <w:rsid w:val="003567D3"/>
    <w:rsid w:val="00356928"/>
    <w:rsid w:val="0035696F"/>
    <w:rsid w:val="00356A96"/>
    <w:rsid w:val="00356E5C"/>
    <w:rsid w:val="003600AA"/>
    <w:rsid w:val="00360104"/>
    <w:rsid w:val="0036035E"/>
    <w:rsid w:val="00360BAC"/>
    <w:rsid w:val="003612FE"/>
    <w:rsid w:val="0036180D"/>
    <w:rsid w:val="00361A00"/>
    <w:rsid w:val="00361E75"/>
    <w:rsid w:val="003625A1"/>
    <w:rsid w:val="0036284C"/>
    <w:rsid w:val="00362BEF"/>
    <w:rsid w:val="00362EF7"/>
    <w:rsid w:val="00362FA9"/>
    <w:rsid w:val="00363302"/>
    <w:rsid w:val="0036456A"/>
    <w:rsid w:val="00364730"/>
    <w:rsid w:val="00364A56"/>
    <w:rsid w:val="00364B39"/>
    <w:rsid w:val="00365740"/>
    <w:rsid w:val="00365E43"/>
    <w:rsid w:val="00365E51"/>
    <w:rsid w:val="0036661D"/>
    <w:rsid w:val="00366BAC"/>
    <w:rsid w:val="003672AA"/>
    <w:rsid w:val="003678A7"/>
    <w:rsid w:val="00367C05"/>
    <w:rsid w:val="00370765"/>
    <w:rsid w:val="00370C54"/>
    <w:rsid w:val="00371799"/>
    <w:rsid w:val="00372694"/>
    <w:rsid w:val="0037293F"/>
    <w:rsid w:val="00372C69"/>
    <w:rsid w:val="00372E59"/>
    <w:rsid w:val="003731B9"/>
    <w:rsid w:val="00374580"/>
    <w:rsid w:val="00374A50"/>
    <w:rsid w:val="003763E5"/>
    <w:rsid w:val="00377498"/>
    <w:rsid w:val="0038193F"/>
    <w:rsid w:val="003820CA"/>
    <w:rsid w:val="003821B2"/>
    <w:rsid w:val="0038270A"/>
    <w:rsid w:val="003834FF"/>
    <w:rsid w:val="00384240"/>
    <w:rsid w:val="00385341"/>
    <w:rsid w:val="003855AC"/>
    <w:rsid w:val="00385716"/>
    <w:rsid w:val="003868D5"/>
    <w:rsid w:val="00386A34"/>
    <w:rsid w:val="00387C5F"/>
    <w:rsid w:val="00390167"/>
    <w:rsid w:val="0039025D"/>
    <w:rsid w:val="00390C09"/>
    <w:rsid w:val="00391B44"/>
    <w:rsid w:val="00392ABF"/>
    <w:rsid w:val="00392C8C"/>
    <w:rsid w:val="00392CAB"/>
    <w:rsid w:val="00392DD9"/>
    <w:rsid w:val="00393B65"/>
    <w:rsid w:val="003942A8"/>
    <w:rsid w:val="00396E49"/>
    <w:rsid w:val="00396EA0"/>
    <w:rsid w:val="003979D4"/>
    <w:rsid w:val="003A01AB"/>
    <w:rsid w:val="003A18FB"/>
    <w:rsid w:val="003A2283"/>
    <w:rsid w:val="003A2EBD"/>
    <w:rsid w:val="003A3310"/>
    <w:rsid w:val="003A33AA"/>
    <w:rsid w:val="003A41C0"/>
    <w:rsid w:val="003A4504"/>
    <w:rsid w:val="003A57DA"/>
    <w:rsid w:val="003A5BBD"/>
    <w:rsid w:val="003A5DDE"/>
    <w:rsid w:val="003A68A0"/>
    <w:rsid w:val="003A68E8"/>
    <w:rsid w:val="003A6E6A"/>
    <w:rsid w:val="003A7775"/>
    <w:rsid w:val="003B094D"/>
    <w:rsid w:val="003B0B5F"/>
    <w:rsid w:val="003B0D58"/>
    <w:rsid w:val="003B1B8F"/>
    <w:rsid w:val="003B2677"/>
    <w:rsid w:val="003B3282"/>
    <w:rsid w:val="003B340E"/>
    <w:rsid w:val="003B3E1E"/>
    <w:rsid w:val="003B4E71"/>
    <w:rsid w:val="003B551D"/>
    <w:rsid w:val="003B5525"/>
    <w:rsid w:val="003B570E"/>
    <w:rsid w:val="003B59EA"/>
    <w:rsid w:val="003B6B25"/>
    <w:rsid w:val="003C0539"/>
    <w:rsid w:val="003C234B"/>
    <w:rsid w:val="003C26BA"/>
    <w:rsid w:val="003C2FB5"/>
    <w:rsid w:val="003C303E"/>
    <w:rsid w:val="003C48D3"/>
    <w:rsid w:val="003C4B0A"/>
    <w:rsid w:val="003C5B2B"/>
    <w:rsid w:val="003C5B9A"/>
    <w:rsid w:val="003C60E9"/>
    <w:rsid w:val="003C6686"/>
    <w:rsid w:val="003C7182"/>
    <w:rsid w:val="003C7756"/>
    <w:rsid w:val="003C7AC8"/>
    <w:rsid w:val="003D0B0C"/>
    <w:rsid w:val="003D0ECD"/>
    <w:rsid w:val="003D1B2D"/>
    <w:rsid w:val="003D1FD5"/>
    <w:rsid w:val="003D2002"/>
    <w:rsid w:val="003D278B"/>
    <w:rsid w:val="003D2A2F"/>
    <w:rsid w:val="003D2DAD"/>
    <w:rsid w:val="003D318D"/>
    <w:rsid w:val="003D3481"/>
    <w:rsid w:val="003D4607"/>
    <w:rsid w:val="003D5683"/>
    <w:rsid w:val="003D6829"/>
    <w:rsid w:val="003D6906"/>
    <w:rsid w:val="003D6A13"/>
    <w:rsid w:val="003D71AE"/>
    <w:rsid w:val="003D783E"/>
    <w:rsid w:val="003E006D"/>
    <w:rsid w:val="003E00DA"/>
    <w:rsid w:val="003E04A5"/>
    <w:rsid w:val="003E0EEF"/>
    <w:rsid w:val="003E1192"/>
    <w:rsid w:val="003E16E1"/>
    <w:rsid w:val="003E29A1"/>
    <w:rsid w:val="003E2AB2"/>
    <w:rsid w:val="003E2E0F"/>
    <w:rsid w:val="003E4876"/>
    <w:rsid w:val="003E4B25"/>
    <w:rsid w:val="003F0144"/>
    <w:rsid w:val="003F1116"/>
    <w:rsid w:val="003F17B6"/>
    <w:rsid w:val="003F1B09"/>
    <w:rsid w:val="003F26A4"/>
    <w:rsid w:val="003F28EF"/>
    <w:rsid w:val="003F330A"/>
    <w:rsid w:val="003F60C3"/>
    <w:rsid w:val="003F73FB"/>
    <w:rsid w:val="0040029C"/>
    <w:rsid w:val="00400494"/>
    <w:rsid w:val="00400739"/>
    <w:rsid w:val="00400CF5"/>
    <w:rsid w:val="00401C2C"/>
    <w:rsid w:val="004029CE"/>
    <w:rsid w:val="004030A7"/>
    <w:rsid w:val="00403CE5"/>
    <w:rsid w:val="00403D27"/>
    <w:rsid w:val="00403FC8"/>
    <w:rsid w:val="004055F1"/>
    <w:rsid w:val="00405767"/>
    <w:rsid w:val="00406270"/>
    <w:rsid w:val="0040627B"/>
    <w:rsid w:val="00406304"/>
    <w:rsid w:val="00406CAD"/>
    <w:rsid w:val="0041163E"/>
    <w:rsid w:val="004118A6"/>
    <w:rsid w:val="00414272"/>
    <w:rsid w:val="00415047"/>
    <w:rsid w:val="00415548"/>
    <w:rsid w:val="0041558A"/>
    <w:rsid w:val="004156E8"/>
    <w:rsid w:val="00416A2F"/>
    <w:rsid w:val="00416BA5"/>
    <w:rsid w:val="00416C02"/>
    <w:rsid w:val="00416C54"/>
    <w:rsid w:val="0041714B"/>
    <w:rsid w:val="00417577"/>
    <w:rsid w:val="00417AF2"/>
    <w:rsid w:val="00420E28"/>
    <w:rsid w:val="00421072"/>
    <w:rsid w:val="00423384"/>
    <w:rsid w:val="004250BC"/>
    <w:rsid w:val="00425489"/>
    <w:rsid w:val="0042585D"/>
    <w:rsid w:val="00425C17"/>
    <w:rsid w:val="00425D5C"/>
    <w:rsid w:val="00426BAD"/>
    <w:rsid w:val="00427693"/>
    <w:rsid w:val="004277F4"/>
    <w:rsid w:val="00427A61"/>
    <w:rsid w:val="0043050E"/>
    <w:rsid w:val="0043179F"/>
    <w:rsid w:val="0043180F"/>
    <w:rsid w:val="004330B0"/>
    <w:rsid w:val="004330F5"/>
    <w:rsid w:val="00433646"/>
    <w:rsid w:val="0043425E"/>
    <w:rsid w:val="00434FAC"/>
    <w:rsid w:val="00435075"/>
    <w:rsid w:val="004352C7"/>
    <w:rsid w:val="00435C2E"/>
    <w:rsid w:val="00435C37"/>
    <w:rsid w:val="004360D8"/>
    <w:rsid w:val="004408EB"/>
    <w:rsid w:val="004409A8"/>
    <w:rsid w:val="004409FF"/>
    <w:rsid w:val="00440BB9"/>
    <w:rsid w:val="00440E47"/>
    <w:rsid w:val="00441DDF"/>
    <w:rsid w:val="0044249C"/>
    <w:rsid w:val="00442EC0"/>
    <w:rsid w:val="00444AD1"/>
    <w:rsid w:val="00444F91"/>
    <w:rsid w:val="00446035"/>
    <w:rsid w:val="004461D7"/>
    <w:rsid w:val="004469F7"/>
    <w:rsid w:val="00447F09"/>
    <w:rsid w:val="004511CE"/>
    <w:rsid w:val="0045120E"/>
    <w:rsid w:val="00451CD3"/>
    <w:rsid w:val="00452716"/>
    <w:rsid w:val="00453948"/>
    <w:rsid w:val="0045424A"/>
    <w:rsid w:val="00454742"/>
    <w:rsid w:val="004564FE"/>
    <w:rsid w:val="00456840"/>
    <w:rsid w:val="004568E5"/>
    <w:rsid w:val="00460BA6"/>
    <w:rsid w:val="00460F18"/>
    <w:rsid w:val="00461481"/>
    <w:rsid w:val="00461A0A"/>
    <w:rsid w:val="00462A42"/>
    <w:rsid w:val="004637F5"/>
    <w:rsid w:val="0046404B"/>
    <w:rsid w:val="0046407E"/>
    <w:rsid w:val="00464094"/>
    <w:rsid w:val="0046531C"/>
    <w:rsid w:val="0046537A"/>
    <w:rsid w:val="004653E8"/>
    <w:rsid w:val="004669AB"/>
    <w:rsid w:val="0046734F"/>
    <w:rsid w:val="0047075B"/>
    <w:rsid w:val="00470B48"/>
    <w:rsid w:val="0047495E"/>
    <w:rsid w:val="004749A7"/>
    <w:rsid w:val="00474A08"/>
    <w:rsid w:val="00474A96"/>
    <w:rsid w:val="00475711"/>
    <w:rsid w:val="004763D0"/>
    <w:rsid w:val="00476A03"/>
    <w:rsid w:val="00480BBD"/>
    <w:rsid w:val="00481FC8"/>
    <w:rsid w:val="0048306E"/>
    <w:rsid w:val="00483C64"/>
    <w:rsid w:val="0048417E"/>
    <w:rsid w:val="00484EDD"/>
    <w:rsid w:val="00485281"/>
    <w:rsid w:val="00485D6B"/>
    <w:rsid w:val="00486938"/>
    <w:rsid w:val="00487AC3"/>
    <w:rsid w:val="00490896"/>
    <w:rsid w:val="0049164E"/>
    <w:rsid w:val="004919BF"/>
    <w:rsid w:val="00491D6B"/>
    <w:rsid w:val="00492CF7"/>
    <w:rsid w:val="00494DA5"/>
    <w:rsid w:val="004954A4"/>
    <w:rsid w:val="004958A7"/>
    <w:rsid w:val="00495F04"/>
    <w:rsid w:val="0049683F"/>
    <w:rsid w:val="00496D6D"/>
    <w:rsid w:val="004971DD"/>
    <w:rsid w:val="004975DE"/>
    <w:rsid w:val="004A033B"/>
    <w:rsid w:val="004A079D"/>
    <w:rsid w:val="004A0F69"/>
    <w:rsid w:val="004A14CA"/>
    <w:rsid w:val="004A150A"/>
    <w:rsid w:val="004A1AC8"/>
    <w:rsid w:val="004A2198"/>
    <w:rsid w:val="004A2C6D"/>
    <w:rsid w:val="004A2FAD"/>
    <w:rsid w:val="004A2FE9"/>
    <w:rsid w:val="004A37C1"/>
    <w:rsid w:val="004A3B8D"/>
    <w:rsid w:val="004A43EE"/>
    <w:rsid w:val="004A47E3"/>
    <w:rsid w:val="004A49D6"/>
    <w:rsid w:val="004A4C22"/>
    <w:rsid w:val="004A57E6"/>
    <w:rsid w:val="004A6C31"/>
    <w:rsid w:val="004A71B0"/>
    <w:rsid w:val="004A73E9"/>
    <w:rsid w:val="004A760F"/>
    <w:rsid w:val="004A7EDA"/>
    <w:rsid w:val="004B0E17"/>
    <w:rsid w:val="004B0F02"/>
    <w:rsid w:val="004B1248"/>
    <w:rsid w:val="004B1D6A"/>
    <w:rsid w:val="004B2154"/>
    <w:rsid w:val="004B2234"/>
    <w:rsid w:val="004B2A57"/>
    <w:rsid w:val="004B2C62"/>
    <w:rsid w:val="004B2F90"/>
    <w:rsid w:val="004B3D74"/>
    <w:rsid w:val="004B3ED4"/>
    <w:rsid w:val="004B4554"/>
    <w:rsid w:val="004B4D64"/>
    <w:rsid w:val="004B4F02"/>
    <w:rsid w:val="004B6792"/>
    <w:rsid w:val="004B6EB1"/>
    <w:rsid w:val="004B7149"/>
    <w:rsid w:val="004B7E96"/>
    <w:rsid w:val="004C03BB"/>
    <w:rsid w:val="004C04F1"/>
    <w:rsid w:val="004C0F59"/>
    <w:rsid w:val="004C1B53"/>
    <w:rsid w:val="004C21E0"/>
    <w:rsid w:val="004C2ABF"/>
    <w:rsid w:val="004C2BD4"/>
    <w:rsid w:val="004C3857"/>
    <w:rsid w:val="004C3D1B"/>
    <w:rsid w:val="004C404E"/>
    <w:rsid w:val="004C4C5A"/>
    <w:rsid w:val="004C57C3"/>
    <w:rsid w:val="004C59CF"/>
    <w:rsid w:val="004C59DB"/>
    <w:rsid w:val="004C5D9E"/>
    <w:rsid w:val="004C65C0"/>
    <w:rsid w:val="004C6BAB"/>
    <w:rsid w:val="004C7EC1"/>
    <w:rsid w:val="004D05D4"/>
    <w:rsid w:val="004D0E9D"/>
    <w:rsid w:val="004D1177"/>
    <w:rsid w:val="004D1570"/>
    <w:rsid w:val="004D1A82"/>
    <w:rsid w:val="004D1ACE"/>
    <w:rsid w:val="004D1C8F"/>
    <w:rsid w:val="004D2EAD"/>
    <w:rsid w:val="004D3124"/>
    <w:rsid w:val="004D3242"/>
    <w:rsid w:val="004D32BA"/>
    <w:rsid w:val="004D35C9"/>
    <w:rsid w:val="004D37D4"/>
    <w:rsid w:val="004D3CBC"/>
    <w:rsid w:val="004D3F11"/>
    <w:rsid w:val="004D4603"/>
    <w:rsid w:val="004D548F"/>
    <w:rsid w:val="004D5FB3"/>
    <w:rsid w:val="004D6204"/>
    <w:rsid w:val="004D76CA"/>
    <w:rsid w:val="004D771B"/>
    <w:rsid w:val="004D7E47"/>
    <w:rsid w:val="004E0CBE"/>
    <w:rsid w:val="004E0E4D"/>
    <w:rsid w:val="004E0F1D"/>
    <w:rsid w:val="004E198B"/>
    <w:rsid w:val="004E3ADC"/>
    <w:rsid w:val="004E3ED1"/>
    <w:rsid w:val="004E4791"/>
    <w:rsid w:val="004E4FCC"/>
    <w:rsid w:val="004E56F1"/>
    <w:rsid w:val="004E673A"/>
    <w:rsid w:val="004E6821"/>
    <w:rsid w:val="004E6859"/>
    <w:rsid w:val="004E6AE3"/>
    <w:rsid w:val="004E721A"/>
    <w:rsid w:val="004E7422"/>
    <w:rsid w:val="004E7AC5"/>
    <w:rsid w:val="004E7ED8"/>
    <w:rsid w:val="004F20FF"/>
    <w:rsid w:val="004F24BC"/>
    <w:rsid w:val="004F28E8"/>
    <w:rsid w:val="004F3714"/>
    <w:rsid w:val="004F377B"/>
    <w:rsid w:val="004F54B4"/>
    <w:rsid w:val="004F5B8B"/>
    <w:rsid w:val="004F61A0"/>
    <w:rsid w:val="004F74B5"/>
    <w:rsid w:val="004F75E5"/>
    <w:rsid w:val="004F76E0"/>
    <w:rsid w:val="004F776D"/>
    <w:rsid w:val="005004AF"/>
    <w:rsid w:val="00500B37"/>
    <w:rsid w:val="00500EB3"/>
    <w:rsid w:val="00501390"/>
    <w:rsid w:val="0050239C"/>
    <w:rsid w:val="005023A3"/>
    <w:rsid w:val="00502564"/>
    <w:rsid w:val="005028F2"/>
    <w:rsid w:val="00502999"/>
    <w:rsid w:val="00502C71"/>
    <w:rsid w:val="00503235"/>
    <w:rsid w:val="0050367C"/>
    <w:rsid w:val="005036B7"/>
    <w:rsid w:val="00503CEA"/>
    <w:rsid w:val="00504037"/>
    <w:rsid w:val="005042AB"/>
    <w:rsid w:val="0050444B"/>
    <w:rsid w:val="00504840"/>
    <w:rsid w:val="00504A5E"/>
    <w:rsid w:val="00504C9D"/>
    <w:rsid w:val="00505996"/>
    <w:rsid w:val="00505D31"/>
    <w:rsid w:val="00506079"/>
    <w:rsid w:val="005062F9"/>
    <w:rsid w:val="00506F37"/>
    <w:rsid w:val="00507465"/>
    <w:rsid w:val="00507DFD"/>
    <w:rsid w:val="00507EF6"/>
    <w:rsid w:val="00507F0F"/>
    <w:rsid w:val="00510061"/>
    <w:rsid w:val="0051015B"/>
    <w:rsid w:val="005107E1"/>
    <w:rsid w:val="00512554"/>
    <w:rsid w:val="00512BC4"/>
    <w:rsid w:val="00513521"/>
    <w:rsid w:val="0051367F"/>
    <w:rsid w:val="005136D7"/>
    <w:rsid w:val="005139EE"/>
    <w:rsid w:val="00514A95"/>
    <w:rsid w:val="005161B8"/>
    <w:rsid w:val="00516200"/>
    <w:rsid w:val="00516D00"/>
    <w:rsid w:val="00520392"/>
    <w:rsid w:val="00520A92"/>
    <w:rsid w:val="00520E46"/>
    <w:rsid w:val="00521E15"/>
    <w:rsid w:val="00522494"/>
    <w:rsid w:val="00522D96"/>
    <w:rsid w:val="00522DA2"/>
    <w:rsid w:val="005233E9"/>
    <w:rsid w:val="00524689"/>
    <w:rsid w:val="005271FB"/>
    <w:rsid w:val="005274AF"/>
    <w:rsid w:val="005274CA"/>
    <w:rsid w:val="005276A6"/>
    <w:rsid w:val="00527F86"/>
    <w:rsid w:val="005302AC"/>
    <w:rsid w:val="005302DE"/>
    <w:rsid w:val="005305DA"/>
    <w:rsid w:val="00530943"/>
    <w:rsid w:val="00531144"/>
    <w:rsid w:val="005312A8"/>
    <w:rsid w:val="005318CE"/>
    <w:rsid w:val="00531E34"/>
    <w:rsid w:val="0053210C"/>
    <w:rsid w:val="005326F3"/>
    <w:rsid w:val="00532EA2"/>
    <w:rsid w:val="00533D38"/>
    <w:rsid w:val="00533EB2"/>
    <w:rsid w:val="0053449E"/>
    <w:rsid w:val="00534814"/>
    <w:rsid w:val="00534895"/>
    <w:rsid w:val="00534AA2"/>
    <w:rsid w:val="00535127"/>
    <w:rsid w:val="005355EF"/>
    <w:rsid w:val="00535D7E"/>
    <w:rsid w:val="005369EF"/>
    <w:rsid w:val="00536E18"/>
    <w:rsid w:val="005378B4"/>
    <w:rsid w:val="00537CA8"/>
    <w:rsid w:val="0054053F"/>
    <w:rsid w:val="00540B89"/>
    <w:rsid w:val="0054178F"/>
    <w:rsid w:val="005423DC"/>
    <w:rsid w:val="00542BFD"/>
    <w:rsid w:val="00543362"/>
    <w:rsid w:val="00543ABA"/>
    <w:rsid w:val="00543C85"/>
    <w:rsid w:val="005442FD"/>
    <w:rsid w:val="005443A9"/>
    <w:rsid w:val="005443BB"/>
    <w:rsid w:val="00544C8E"/>
    <w:rsid w:val="0054522D"/>
    <w:rsid w:val="00545E1A"/>
    <w:rsid w:val="00546023"/>
    <w:rsid w:val="0054610B"/>
    <w:rsid w:val="00546732"/>
    <w:rsid w:val="00546AC1"/>
    <w:rsid w:val="00546C31"/>
    <w:rsid w:val="00547465"/>
    <w:rsid w:val="0054777A"/>
    <w:rsid w:val="0054789E"/>
    <w:rsid w:val="00547C9A"/>
    <w:rsid w:val="00551408"/>
    <w:rsid w:val="00551587"/>
    <w:rsid w:val="005517FC"/>
    <w:rsid w:val="00551925"/>
    <w:rsid w:val="00551FD5"/>
    <w:rsid w:val="005528A5"/>
    <w:rsid w:val="00553438"/>
    <w:rsid w:val="0055362E"/>
    <w:rsid w:val="005539AD"/>
    <w:rsid w:val="00554FD7"/>
    <w:rsid w:val="0055575A"/>
    <w:rsid w:val="00556B87"/>
    <w:rsid w:val="00557144"/>
    <w:rsid w:val="0056132B"/>
    <w:rsid w:val="00561857"/>
    <w:rsid w:val="005632FB"/>
    <w:rsid w:val="00563BFE"/>
    <w:rsid w:val="00563C78"/>
    <w:rsid w:val="0056400E"/>
    <w:rsid w:val="005643FF"/>
    <w:rsid w:val="00565943"/>
    <w:rsid w:val="00566567"/>
    <w:rsid w:val="005667E7"/>
    <w:rsid w:val="00566EC3"/>
    <w:rsid w:val="00566F40"/>
    <w:rsid w:val="005670B6"/>
    <w:rsid w:val="0056725B"/>
    <w:rsid w:val="005701EF"/>
    <w:rsid w:val="005709AC"/>
    <w:rsid w:val="00570A6A"/>
    <w:rsid w:val="00571082"/>
    <w:rsid w:val="005724E3"/>
    <w:rsid w:val="00572AA8"/>
    <w:rsid w:val="005734EC"/>
    <w:rsid w:val="00574863"/>
    <w:rsid w:val="005749CC"/>
    <w:rsid w:val="00574B4E"/>
    <w:rsid w:val="00574B5A"/>
    <w:rsid w:val="00574D6A"/>
    <w:rsid w:val="005760E0"/>
    <w:rsid w:val="00576766"/>
    <w:rsid w:val="00576D64"/>
    <w:rsid w:val="005779FE"/>
    <w:rsid w:val="005807B2"/>
    <w:rsid w:val="005808BE"/>
    <w:rsid w:val="00580FEF"/>
    <w:rsid w:val="0058191F"/>
    <w:rsid w:val="00581E93"/>
    <w:rsid w:val="00582868"/>
    <w:rsid w:val="00582A4B"/>
    <w:rsid w:val="00582F8C"/>
    <w:rsid w:val="005836A1"/>
    <w:rsid w:val="0058398E"/>
    <w:rsid w:val="00583C42"/>
    <w:rsid w:val="005841A1"/>
    <w:rsid w:val="00584BEF"/>
    <w:rsid w:val="00584C7C"/>
    <w:rsid w:val="00584D51"/>
    <w:rsid w:val="00585F6D"/>
    <w:rsid w:val="005909C6"/>
    <w:rsid w:val="005912CF"/>
    <w:rsid w:val="00591ED5"/>
    <w:rsid w:val="00591FC0"/>
    <w:rsid w:val="00592496"/>
    <w:rsid w:val="005927EF"/>
    <w:rsid w:val="00592CD3"/>
    <w:rsid w:val="005931AB"/>
    <w:rsid w:val="0059390F"/>
    <w:rsid w:val="00593C4E"/>
    <w:rsid w:val="00593D30"/>
    <w:rsid w:val="00593D41"/>
    <w:rsid w:val="00593EE1"/>
    <w:rsid w:val="00594797"/>
    <w:rsid w:val="005951FC"/>
    <w:rsid w:val="0059684B"/>
    <w:rsid w:val="00596D68"/>
    <w:rsid w:val="0059707E"/>
    <w:rsid w:val="005A0A5D"/>
    <w:rsid w:val="005A0E72"/>
    <w:rsid w:val="005A1241"/>
    <w:rsid w:val="005A1837"/>
    <w:rsid w:val="005A1895"/>
    <w:rsid w:val="005A2997"/>
    <w:rsid w:val="005A356F"/>
    <w:rsid w:val="005A3D0D"/>
    <w:rsid w:val="005A41DA"/>
    <w:rsid w:val="005A45CE"/>
    <w:rsid w:val="005A5428"/>
    <w:rsid w:val="005A55BB"/>
    <w:rsid w:val="005A572E"/>
    <w:rsid w:val="005A6D01"/>
    <w:rsid w:val="005A76AC"/>
    <w:rsid w:val="005A7808"/>
    <w:rsid w:val="005A7BAF"/>
    <w:rsid w:val="005B0183"/>
    <w:rsid w:val="005B0440"/>
    <w:rsid w:val="005B0700"/>
    <w:rsid w:val="005B07FF"/>
    <w:rsid w:val="005B0A50"/>
    <w:rsid w:val="005B0A7E"/>
    <w:rsid w:val="005B0B52"/>
    <w:rsid w:val="005B0E48"/>
    <w:rsid w:val="005B1160"/>
    <w:rsid w:val="005B1784"/>
    <w:rsid w:val="005B38BF"/>
    <w:rsid w:val="005B3CB2"/>
    <w:rsid w:val="005B3D35"/>
    <w:rsid w:val="005B4350"/>
    <w:rsid w:val="005B4F3F"/>
    <w:rsid w:val="005B534C"/>
    <w:rsid w:val="005B53F9"/>
    <w:rsid w:val="005B5F16"/>
    <w:rsid w:val="005B6220"/>
    <w:rsid w:val="005B699D"/>
    <w:rsid w:val="005B70E8"/>
    <w:rsid w:val="005B7682"/>
    <w:rsid w:val="005B77E6"/>
    <w:rsid w:val="005C04C4"/>
    <w:rsid w:val="005C19DB"/>
    <w:rsid w:val="005C1E51"/>
    <w:rsid w:val="005C23A3"/>
    <w:rsid w:val="005C288D"/>
    <w:rsid w:val="005C3052"/>
    <w:rsid w:val="005C4463"/>
    <w:rsid w:val="005C56A1"/>
    <w:rsid w:val="005C59A5"/>
    <w:rsid w:val="005C5AC8"/>
    <w:rsid w:val="005C65AC"/>
    <w:rsid w:val="005C6640"/>
    <w:rsid w:val="005C6750"/>
    <w:rsid w:val="005D0A1C"/>
    <w:rsid w:val="005D10F2"/>
    <w:rsid w:val="005D1121"/>
    <w:rsid w:val="005D140F"/>
    <w:rsid w:val="005D1459"/>
    <w:rsid w:val="005D1524"/>
    <w:rsid w:val="005D22F8"/>
    <w:rsid w:val="005D339D"/>
    <w:rsid w:val="005D3FC4"/>
    <w:rsid w:val="005D6521"/>
    <w:rsid w:val="005D67EE"/>
    <w:rsid w:val="005D6EA1"/>
    <w:rsid w:val="005D72C2"/>
    <w:rsid w:val="005D7832"/>
    <w:rsid w:val="005D7F19"/>
    <w:rsid w:val="005E046C"/>
    <w:rsid w:val="005E1AC6"/>
    <w:rsid w:val="005E21B2"/>
    <w:rsid w:val="005E3A16"/>
    <w:rsid w:val="005E4C6A"/>
    <w:rsid w:val="005E4CBE"/>
    <w:rsid w:val="005E5DC5"/>
    <w:rsid w:val="005E6E79"/>
    <w:rsid w:val="005E74FC"/>
    <w:rsid w:val="005F0569"/>
    <w:rsid w:val="005F0688"/>
    <w:rsid w:val="005F06D0"/>
    <w:rsid w:val="005F18E7"/>
    <w:rsid w:val="005F232C"/>
    <w:rsid w:val="005F2B98"/>
    <w:rsid w:val="005F3226"/>
    <w:rsid w:val="005F33A7"/>
    <w:rsid w:val="005F464B"/>
    <w:rsid w:val="005F481B"/>
    <w:rsid w:val="005F4A3A"/>
    <w:rsid w:val="005F5529"/>
    <w:rsid w:val="005F5D1B"/>
    <w:rsid w:val="005F5E48"/>
    <w:rsid w:val="005F633A"/>
    <w:rsid w:val="005F77DE"/>
    <w:rsid w:val="00600B67"/>
    <w:rsid w:val="00600D90"/>
    <w:rsid w:val="00601311"/>
    <w:rsid w:val="0060132F"/>
    <w:rsid w:val="00601898"/>
    <w:rsid w:val="00601D4C"/>
    <w:rsid w:val="00602585"/>
    <w:rsid w:val="0060410B"/>
    <w:rsid w:val="00604E31"/>
    <w:rsid w:val="0060512C"/>
    <w:rsid w:val="0060552E"/>
    <w:rsid w:val="0060574F"/>
    <w:rsid w:val="0060594F"/>
    <w:rsid w:val="00605C10"/>
    <w:rsid w:val="00606302"/>
    <w:rsid w:val="00606A2C"/>
    <w:rsid w:val="00606ED9"/>
    <w:rsid w:val="006074C4"/>
    <w:rsid w:val="00607EED"/>
    <w:rsid w:val="006100AC"/>
    <w:rsid w:val="006108B9"/>
    <w:rsid w:val="00610A84"/>
    <w:rsid w:val="00611318"/>
    <w:rsid w:val="006118A2"/>
    <w:rsid w:val="006129D9"/>
    <w:rsid w:val="00613803"/>
    <w:rsid w:val="00613B3D"/>
    <w:rsid w:val="00613C32"/>
    <w:rsid w:val="00614378"/>
    <w:rsid w:val="00614BD7"/>
    <w:rsid w:val="006154BD"/>
    <w:rsid w:val="00616385"/>
    <w:rsid w:val="0061793B"/>
    <w:rsid w:val="0062028E"/>
    <w:rsid w:val="00620891"/>
    <w:rsid w:val="00622A37"/>
    <w:rsid w:val="00622C44"/>
    <w:rsid w:val="00623B1B"/>
    <w:rsid w:val="00624178"/>
    <w:rsid w:val="006250C3"/>
    <w:rsid w:val="00625568"/>
    <w:rsid w:val="00625A5D"/>
    <w:rsid w:val="00626146"/>
    <w:rsid w:val="00626795"/>
    <w:rsid w:val="006279CF"/>
    <w:rsid w:val="00627BF1"/>
    <w:rsid w:val="00627FFC"/>
    <w:rsid w:val="006301B9"/>
    <w:rsid w:val="00630D8C"/>
    <w:rsid w:val="006311E0"/>
    <w:rsid w:val="00631844"/>
    <w:rsid w:val="0063213D"/>
    <w:rsid w:val="00634FE8"/>
    <w:rsid w:val="006367A9"/>
    <w:rsid w:val="006369E7"/>
    <w:rsid w:val="00636FA5"/>
    <w:rsid w:val="006411A5"/>
    <w:rsid w:val="006423F1"/>
    <w:rsid w:val="00642B86"/>
    <w:rsid w:val="00642F75"/>
    <w:rsid w:val="00643218"/>
    <w:rsid w:val="006449EC"/>
    <w:rsid w:val="00644E2F"/>
    <w:rsid w:val="00644EE8"/>
    <w:rsid w:val="006459BF"/>
    <w:rsid w:val="00645D13"/>
    <w:rsid w:val="00646CB6"/>
    <w:rsid w:val="00646D95"/>
    <w:rsid w:val="0064768B"/>
    <w:rsid w:val="00647B83"/>
    <w:rsid w:val="00647BB1"/>
    <w:rsid w:val="00650CAE"/>
    <w:rsid w:val="00650DBB"/>
    <w:rsid w:val="006511CD"/>
    <w:rsid w:val="006526F6"/>
    <w:rsid w:val="00652A7D"/>
    <w:rsid w:val="00652F72"/>
    <w:rsid w:val="00653B17"/>
    <w:rsid w:val="00653BEA"/>
    <w:rsid w:val="00653CA1"/>
    <w:rsid w:val="0065411F"/>
    <w:rsid w:val="00654A91"/>
    <w:rsid w:val="00655257"/>
    <w:rsid w:val="00655FC5"/>
    <w:rsid w:val="00656822"/>
    <w:rsid w:val="00656A2E"/>
    <w:rsid w:val="00656ED6"/>
    <w:rsid w:val="00656F1A"/>
    <w:rsid w:val="00656FF7"/>
    <w:rsid w:val="00657547"/>
    <w:rsid w:val="00660C47"/>
    <w:rsid w:val="006615DA"/>
    <w:rsid w:val="00663A1D"/>
    <w:rsid w:val="006649FF"/>
    <w:rsid w:val="00664C97"/>
    <w:rsid w:val="00664CC2"/>
    <w:rsid w:val="006650E5"/>
    <w:rsid w:val="00665E07"/>
    <w:rsid w:val="0066636B"/>
    <w:rsid w:val="006667E2"/>
    <w:rsid w:val="0066680B"/>
    <w:rsid w:val="0066716E"/>
    <w:rsid w:val="00667D55"/>
    <w:rsid w:val="006701D1"/>
    <w:rsid w:val="006709DB"/>
    <w:rsid w:val="006718CD"/>
    <w:rsid w:val="00671A3A"/>
    <w:rsid w:val="0067308C"/>
    <w:rsid w:val="00673C38"/>
    <w:rsid w:val="00673CE9"/>
    <w:rsid w:val="00674307"/>
    <w:rsid w:val="006743AE"/>
    <w:rsid w:val="00674770"/>
    <w:rsid w:val="006754D9"/>
    <w:rsid w:val="006755F2"/>
    <w:rsid w:val="00675630"/>
    <w:rsid w:val="00675AC6"/>
    <w:rsid w:val="0067640A"/>
    <w:rsid w:val="0067642D"/>
    <w:rsid w:val="006764B5"/>
    <w:rsid w:val="00676DD4"/>
    <w:rsid w:val="00677A5A"/>
    <w:rsid w:val="00680286"/>
    <w:rsid w:val="0068108D"/>
    <w:rsid w:val="00681100"/>
    <w:rsid w:val="00681140"/>
    <w:rsid w:val="0068153D"/>
    <w:rsid w:val="00682324"/>
    <w:rsid w:val="00682547"/>
    <w:rsid w:val="0068268B"/>
    <w:rsid w:val="006827C5"/>
    <w:rsid w:val="00682851"/>
    <w:rsid w:val="006833D9"/>
    <w:rsid w:val="0068340E"/>
    <w:rsid w:val="00683818"/>
    <w:rsid w:val="00683A73"/>
    <w:rsid w:val="0068430D"/>
    <w:rsid w:val="00684624"/>
    <w:rsid w:val="00684B68"/>
    <w:rsid w:val="006855C7"/>
    <w:rsid w:val="00686D31"/>
    <w:rsid w:val="00687D8A"/>
    <w:rsid w:val="00690491"/>
    <w:rsid w:val="00692178"/>
    <w:rsid w:val="00692362"/>
    <w:rsid w:val="00692B7A"/>
    <w:rsid w:val="00692BBA"/>
    <w:rsid w:val="0069310C"/>
    <w:rsid w:val="00693C26"/>
    <w:rsid w:val="00693EB9"/>
    <w:rsid w:val="00693F4D"/>
    <w:rsid w:val="00694BCD"/>
    <w:rsid w:val="00695E0E"/>
    <w:rsid w:val="00695F99"/>
    <w:rsid w:val="0069698B"/>
    <w:rsid w:val="006A2BF0"/>
    <w:rsid w:val="006A2CC8"/>
    <w:rsid w:val="006A2F68"/>
    <w:rsid w:val="006A3180"/>
    <w:rsid w:val="006A36A3"/>
    <w:rsid w:val="006A3DEC"/>
    <w:rsid w:val="006A4226"/>
    <w:rsid w:val="006A4598"/>
    <w:rsid w:val="006A49E8"/>
    <w:rsid w:val="006A4A44"/>
    <w:rsid w:val="006A4CC2"/>
    <w:rsid w:val="006A4D7F"/>
    <w:rsid w:val="006A54A3"/>
    <w:rsid w:val="006A67C2"/>
    <w:rsid w:val="006A79DA"/>
    <w:rsid w:val="006B0245"/>
    <w:rsid w:val="006B056F"/>
    <w:rsid w:val="006B1097"/>
    <w:rsid w:val="006B2368"/>
    <w:rsid w:val="006B2881"/>
    <w:rsid w:val="006B3631"/>
    <w:rsid w:val="006B37F7"/>
    <w:rsid w:val="006B5124"/>
    <w:rsid w:val="006B66D5"/>
    <w:rsid w:val="006B6B09"/>
    <w:rsid w:val="006B6C4C"/>
    <w:rsid w:val="006B7397"/>
    <w:rsid w:val="006B74B8"/>
    <w:rsid w:val="006B7553"/>
    <w:rsid w:val="006B7C6B"/>
    <w:rsid w:val="006C13FF"/>
    <w:rsid w:val="006C148E"/>
    <w:rsid w:val="006C2030"/>
    <w:rsid w:val="006C27D1"/>
    <w:rsid w:val="006C34D3"/>
    <w:rsid w:val="006C350F"/>
    <w:rsid w:val="006C3811"/>
    <w:rsid w:val="006C3A0D"/>
    <w:rsid w:val="006C4594"/>
    <w:rsid w:val="006C5139"/>
    <w:rsid w:val="006C5460"/>
    <w:rsid w:val="006C625D"/>
    <w:rsid w:val="006C657C"/>
    <w:rsid w:val="006C6E7F"/>
    <w:rsid w:val="006C6FA8"/>
    <w:rsid w:val="006C722F"/>
    <w:rsid w:val="006D0755"/>
    <w:rsid w:val="006D08D2"/>
    <w:rsid w:val="006D0D65"/>
    <w:rsid w:val="006D0D6A"/>
    <w:rsid w:val="006D1AB7"/>
    <w:rsid w:val="006D2102"/>
    <w:rsid w:val="006D2452"/>
    <w:rsid w:val="006D340F"/>
    <w:rsid w:val="006D3AEE"/>
    <w:rsid w:val="006D453E"/>
    <w:rsid w:val="006D4E7E"/>
    <w:rsid w:val="006D5B7B"/>
    <w:rsid w:val="006D5E2B"/>
    <w:rsid w:val="006D6489"/>
    <w:rsid w:val="006E0232"/>
    <w:rsid w:val="006E0385"/>
    <w:rsid w:val="006E128C"/>
    <w:rsid w:val="006E24CE"/>
    <w:rsid w:val="006E2B9C"/>
    <w:rsid w:val="006E333A"/>
    <w:rsid w:val="006E3535"/>
    <w:rsid w:val="006E36C9"/>
    <w:rsid w:val="006E434C"/>
    <w:rsid w:val="006E46F0"/>
    <w:rsid w:val="006E4B43"/>
    <w:rsid w:val="006E4DF0"/>
    <w:rsid w:val="006E5C98"/>
    <w:rsid w:val="006E5DFB"/>
    <w:rsid w:val="006E6184"/>
    <w:rsid w:val="006E65D8"/>
    <w:rsid w:val="006F0314"/>
    <w:rsid w:val="006F0C0A"/>
    <w:rsid w:val="006F1434"/>
    <w:rsid w:val="006F1B65"/>
    <w:rsid w:val="006F2577"/>
    <w:rsid w:val="006F26C1"/>
    <w:rsid w:val="006F27F7"/>
    <w:rsid w:val="006F2976"/>
    <w:rsid w:val="006F38DD"/>
    <w:rsid w:val="006F3FB1"/>
    <w:rsid w:val="006F47EE"/>
    <w:rsid w:val="006F4BE6"/>
    <w:rsid w:val="006F4C74"/>
    <w:rsid w:val="006F4F4E"/>
    <w:rsid w:val="006F5458"/>
    <w:rsid w:val="006F5EE7"/>
    <w:rsid w:val="006F65B4"/>
    <w:rsid w:val="006F6B85"/>
    <w:rsid w:val="006F6D0A"/>
    <w:rsid w:val="007007EE"/>
    <w:rsid w:val="00701488"/>
    <w:rsid w:val="00701A38"/>
    <w:rsid w:val="00702876"/>
    <w:rsid w:val="00704E8B"/>
    <w:rsid w:val="0070557E"/>
    <w:rsid w:val="00705995"/>
    <w:rsid w:val="00705F23"/>
    <w:rsid w:val="0070685C"/>
    <w:rsid w:val="00706C82"/>
    <w:rsid w:val="0070721F"/>
    <w:rsid w:val="00710843"/>
    <w:rsid w:val="00711DDE"/>
    <w:rsid w:val="00711E28"/>
    <w:rsid w:val="00714DCC"/>
    <w:rsid w:val="00715196"/>
    <w:rsid w:val="00715BAC"/>
    <w:rsid w:val="00716050"/>
    <w:rsid w:val="0071673E"/>
    <w:rsid w:val="007168D8"/>
    <w:rsid w:val="00717752"/>
    <w:rsid w:val="00717A24"/>
    <w:rsid w:val="00717B36"/>
    <w:rsid w:val="007200D6"/>
    <w:rsid w:val="007206AA"/>
    <w:rsid w:val="007206B2"/>
    <w:rsid w:val="00721681"/>
    <w:rsid w:val="007216CA"/>
    <w:rsid w:val="00721CC2"/>
    <w:rsid w:val="00722186"/>
    <w:rsid w:val="00722D97"/>
    <w:rsid w:val="007230DA"/>
    <w:rsid w:val="00724393"/>
    <w:rsid w:val="00725D6A"/>
    <w:rsid w:val="007263AD"/>
    <w:rsid w:val="0072704A"/>
    <w:rsid w:val="007270CA"/>
    <w:rsid w:val="007274D5"/>
    <w:rsid w:val="00730B68"/>
    <w:rsid w:val="00731108"/>
    <w:rsid w:val="00732308"/>
    <w:rsid w:val="00732418"/>
    <w:rsid w:val="007328E2"/>
    <w:rsid w:val="007335AB"/>
    <w:rsid w:val="00734063"/>
    <w:rsid w:val="007358E9"/>
    <w:rsid w:val="0073591A"/>
    <w:rsid w:val="00735B42"/>
    <w:rsid w:val="00735D89"/>
    <w:rsid w:val="00736B1B"/>
    <w:rsid w:val="00736B64"/>
    <w:rsid w:val="00736DBD"/>
    <w:rsid w:val="00737274"/>
    <w:rsid w:val="00737C71"/>
    <w:rsid w:val="007404AD"/>
    <w:rsid w:val="0074106C"/>
    <w:rsid w:val="00741B25"/>
    <w:rsid w:val="007427BE"/>
    <w:rsid w:val="007438E8"/>
    <w:rsid w:val="00743A97"/>
    <w:rsid w:val="0074438F"/>
    <w:rsid w:val="00744782"/>
    <w:rsid w:val="0074540A"/>
    <w:rsid w:val="007467BA"/>
    <w:rsid w:val="00746B44"/>
    <w:rsid w:val="00747021"/>
    <w:rsid w:val="00747A83"/>
    <w:rsid w:val="00747FC4"/>
    <w:rsid w:val="007508C7"/>
    <w:rsid w:val="00750C59"/>
    <w:rsid w:val="00750D76"/>
    <w:rsid w:val="00751493"/>
    <w:rsid w:val="007517A6"/>
    <w:rsid w:val="007517BB"/>
    <w:rsid w:val="00752276"/>
    <w:rsid w:val="00753C45"/>
    <w:rsid w:val="00753E58"/>
    <w:rsid w:val="0075495E"/>
    <w:rsid w:val="007552FB"/>
    <w:rsid w:val="00755EAE"/>
    <w:rsid w:val="00756893"/>
    <w:rsid w:val="007568FA"/>
    <w:rsid w:val="00756D44"/>
    <w:rsid w:val="00756F2A"/>
    <w:rsid w:val="0075719E"/>
    <w:rsid w:val="007578F9"/>
    <w:rsid w:val="00757D33"/>
    <w:rsid w:val="007607A3"/>
    <w:rsid w:val="00760D51"/>
    <w:rsid w:val="007617F2"/>
    <w:rsid w:val="00762249"/>
    <w:rsid w:val="0076269F"/>
    <w:rsid w:val="00762DC1"/>
    <w:rsid w:val="00762DCF"/>
    <w:rsid w:val="007630B4"/>
    <w:rsid w:val="00763130"/>
    <w:rsid w:val="0076445E"/>
    <w:rsid w:val="0076536A"/>
    <w:rsid w:val="00765C63"/>
    <w:rsid w:val="00765D49"/>
    <w:rsid w:val="00765E2B"/>
    <w:rsid w:val="007660EA"/>
    <w:rsid w:val="0076627A"/>
    <w:rsid w:val="00766D3F"/>
    <w:rsid w:val="00767647"/>
    <w:rsid w:val="00770B7A"/>
    <w:rsid w:val="007721AD"/>
    <w:rsid w:val="007736E2"/>
    <w:rsid w:val="00773BCC"/>
    <w:rsid w:val="007746DD"/>
    <w:rsid w:val="007746E6"/>
    <w:rsid w:val="007747F7"/>
    <w:rsid w:val="00774E52"/>
    <w:rsid w:val="00775343"/>
    <w:rsid w:val="00775855"/>
    <w:rsid w:val="00775B33"/>
    <w:rsid w:val="0077632A"/>
    <w:rsid w:val="0077682E"/>
    <w:rsid w:val="007773AA"/>
    <w:rsid w:val="0078194D"/>
    <w:rsid w:val="00782CB6"/>
    <w:rsid w:val="00784481"/>
    <w:rsid w:val="0078571D"/>
    <w:rsid w:val="00785871"/>
    <w:rsid w:val="00785BD6"/>
    <w:rsid w:val="007862A0"/>
    <w:rsid w:val="0078670E"/>
    <w:rsid w:val="00786C9A"/>
    <w:rsid w:val="00786D17"/>
    <w:rsid w:val="0078763F"/>
    <w:rsid w:val="00787E16"/>
    <w:rsid w:val="00790851"/>
    <w:rsid w:val="00790A88"/>
    <w:rsid w:val="00790C2B"/>
    <w:rsid w:val="00791324"/>
    <w:rsid w:val="0079154E"/>
    <w:rsid w:val="0079195B"/>
    <w:rsid w:val="007928C2"/>
    <w:rsid w:val="00792B5D"/>
    <w:rsid w:val="00792E60"/>
    <w:rsid w:val="007949CC"/>
    <w:rsid w:val="00794D23"/>
    <w:rsid w:val="00795D0F"/>
    <w:rsid w:val="00795FD4"/>
    <w:rsid w:val="0079669B"/>
    <w:rsid w:val="007969D4"/>
    <w:rsid w:val="00796ACD"/>
    <w:rsid w:val="00797291"/>
    <w:rsid w:val="007975E6"/>
    <w:rsid w:val="007A000E"/>
    <w:rsid w:val="007A17E1"/>
    <w:rsid w:val="007A2644"/>
    <w:rsid w:val="007A26DC"/>
    <w:rsid w:val="007A2BFD"/>
    <w:rsid w:val="007A37E3"/>
    <w:rsid w:val="007A4271"/>
    <w:rsid w:val="007A4AE5"/>
    <w:rsid w:val="007A542E"/>
    <w:rsid w:val="007A5627"/>
    <w:rsid w:val="007A5B9A"/>
    <w:rsid w:val="007A635F"/>
    <w:rsid w:val="007A6430"/>
    <w:rsid w:val="007A681B"/>
    <w:rsid w:val="007A6D57"/>
    <w:rsid w:val="007A7E7E"/>
    <w:rsid w:val="007B0690"/>
    <w:rsid w:val="007B0D66"/>
    <w:rsid w:val="007B13F9"/>
    <w:rsid w:val="007B19F0"/>
    <w:rsid w:val="007B1AD9"/>
    <w:rsid w:val="007B1EBD"/>
    <w:rsid w:val="007B27D8"/>
    <w:rsid w:val="007B30B9"/>
    <w:rsid w:val="007B3BD4"/>
    <w:rsid w:val="007B425D"/>
    <w:rsid w:val="007B447C"/>
    <w:rsid w:val="007B44D2"/>
    <w:rsid w:val="007B4601"/>
    <w:rsid w:val="007B5536"/>
    <w:rsid w:val="007B55F3"/>
    <w:rsid w:val="007B5B77"/>
    <w:rsid w:val="007B672E"/>
    <w:rsid w:val="007B6E93"/>
    <w:rsid w:val="007C0116"/>
    <w:rsid w:val="007C02B8"/>
    <w:rsid w:val="007C048D"/>
    <w:rsid w:val="007C0645"/>
    <w:rsid w:val="007C0A57"/>
    <w:rsid w:val="007C2013"/>
    <w:rsid w:val="007C206E"/>
    <w:rsid w:val="007C261B"/>
    <w:rsid w:val="007C2B52"/>
    <w:rsid w:val="007C3136"/>
    <w:rsid w:val="007C3F52"/>
    <w:rsid w:val="007C40C7"/>
    <w:rsid w:val="007C410B"/>
    <w:rsid w:val="007C4F48"/>
    <w:rsid w:val="007C5B36"/>
    <w:rsid w:val="007C6005"/>
    <w:rsid w:val="007C644D"/>
    <w:rsid w:val="007C661D"/>
    <w:rsid w:val="007C6679"/>
    <w:rsid w:val="007C6A3E"/>
    <w:rsid w:val="007C6F70"/>
    <w:rsid w:val="007D017A"/>
    <w:rsid w:val="007D0421"/>
    <w:rsid w:val="007D04CC"/>
    <w:rsid w:val="007D2155"/>
    <w:rsid w:val="007D237A"/>
    <w:rsid w:val="007D29AC"/>
    <w:rsid w:val="007D2C53"/>
    <w:rsid w:val="007D3782"/>
    <w:rsid w:val="007D3F8D"/>
    <w:rsid w:val="007D3FBF"/>
    <w:rsid w:val="007D40A0"/>
    <w:rsid w:val="007D493B"/>
    <w:rsid w:val="007D5535"/>
    <w:rsid w:val="007D659A"/>
    <w:rsid w:val="007D7607"/>
    <w:rsid w:val="007E038A"/>
    <w:rsid w:val="007E19D7"/>
    <w:rsid w:val="007E1F9D"/>
    <w:rsid w:val="007E2707"/>
    <w:rsid w:val="007E2C44"/>
    <w:rsid w:val="007E3C22"/>
    <w:rsid w:val="007E44D1"/>
    <w:rsid w:val="007E4B96"/>
    <w:rsid w:val="007E53C1"/>
    <w:rsid w:val="007E5561"/>
    <w:rsid w:val="007E566D"/>
    <w:rsid w:val="007E5CC3"/>
    <w:rsid w:val="007E6AC3"/>
    <w:rsid w:val="007F004A"/>
    <w:rsid w:val="007F2132"/>
    <w:rsid w:val="007F26EA"/>
    <w:rsid w:val="007F2E07"/>
    <w:rsid w:val="007F426B"/>
    <w:rsid w:val="007F4FF2"/>
    <w:rsid w:val="007F5D0F"/>
    <w:rsid w:val="007F6004"/>
    <w:rsid w:val="007F6FFB"/>
    <w:rsid w:val="007F7FD7"/>
    <w:rsid w:val="00801B0B"/>
    <w:rsid w:val="008020CD"/>
    <w:rsid w:val="0080235F"/>
    <w:rsid w:val="00802564"/>
    <w:rsid w:val="00802D3D"/>
    <w:rsid w:val="00804908"/>
    <w:rsid w:val="0080495C"/>
    <w:rsid w:val="00804B97"/>
    <w:rsid w:val="008052AA"/>
    <w:rsid w:val="008067A1"/>
    <w:rsid w:val="00806DF5"/>
    <w:rsid w:val="00806F9D"/>
    <w:rsid w:val="00807774"/>
    <w:rsid w:val="00807A91"/>
    <w:rsid w:val="008101DC"/>
    <w:rsid w:val="0081029B"/>
    <w:rsid w:val="0081034E"/>
    <w:rsid w:val="00811E80"/>
    <w:rsid w:val="00812013"/>
    <w:rsid w:val="008126BB"/>
    <w:rsid w:val="0081476D"/>
    <w:rsid w:val="00814950"/>
    <w:rsid w:val="00814B79"/>
    <w:rsid w:val="00816770"/>
    <w:rsid w:val="008173E1"/>
    <w:rsid w:val="008174D8"/>
    <w:rsid w:val="00820033"/>
    <w:rsid w:val="0082175A"/>
    <w:rsid w:val="00821D60"/>
    <w:rsid w:val="00822C40"/>
    <w:rsid w:val="00823BF5"/>
    <w:rsid w:val="00824600"/>
    <w:rsid w:val="00824A6F"/>
    <w:rsid w:val="00825901"/>
    <w:rsid w:val="00825963"/>
    <w:rsid w:val="008260CB"/>
    <w:rsid w:val="0082612C"/>
    <w:rsid w:val="00826D41"/>
    <w:rsid w:val="00827E5D"/>
    <w:rsid w:val="00831128"/>
    <w:rsid w:val="00831EC5"/>
    <w:rsid w:val="008320B2"/>
    <w:rsid w:val="0083325D"/>
    <w:rsid w:val="00833684"/>
    <w:rsid w:val="0083384F"/>
    <w:rsid w:val="00833AE6"/>
    <w:rsid w:val="0083403E"/>
    <w:rsid w:val="008345AE"/>
    <w:rsid w:val="00835465"/>
    <w:rsid w:val="00835676"/>
    <w:rsid w:val="00835847"/>
    <w:rsid w:val="00836A91"/>
    <w:rsid w:val="008371EF"/>
    <w:rsid w:val="00837315"/>
    <w:rsid w:val="00840122"/>
    <w:rsid w:val="00840429"/>
    <w:rsid w:val="0084123E"/>
    <w:rsid w:val="00843463"/>
    <w:rsid w:val="008453BC"/>
    <w:rsid w:val="00845941"/>
    <w:rsid w:val="008459BF"/>
    <w:rsid w:val="0084624E"/>
    <w:rsid w:val="008468B2"/>
    <w:rsid w:val="00847980"/>
    <w:rsid w:val="00847B46"/>
    <w:rsid w:val="00850745"/>
    <w:rsid w:val="008517DF"/>
    <w:rsid w:val="00851AFA"/>
    <w:rsid w:val="00852025"/>
    <w:rsid w:val="0085269B"/>
    <w:rsid w:val="00853ABD"/>
    <w:rsid w:val="0085475B"/>
    <w:rsid w:val="008550DC"/>
    <w:rsid w:val="00855392"/>
    <w:rsid w:val="00855A87"/>
    <w:rsid w:val="00855B0C"/>
    <w:rsid w:val="00855CD4"/>
    <w:rsid w:val="008564F3"/>
    <w:rsid w:val="00856927"/>
    <w:rsid w:val="008571D1"/>
    <w:rsid w:val="00860196"/>
    <w:rsid w:val="0086048F"/>
    <w:rsid w:val="0086050B"/>
    <w:rsid w:val="00860A4D"/>
    <w:rsid w:val="00860CEA"/>
    <w:rsid w:val="008615A4"/>
    <w:rsid w:val="00861B8A"/>
    <w:rsid w:val="00862093"/>
    <w:rsid w:val="00862E31"/>
    <w:rsid w:val="00863355"/>
    <w:rsid w:val="0086471F"/>
    <w:rsid w:val="00866A90"/>
    <w:rsid w:val="00866E42"/>
    <w:rsid w:val="00867C4B"/>
    <w:rsid w:val="00867E5B"/>
    <w:rsid w:val="008705F5"/>
    <w:rsid w:val="00870747"/>
    <w:rsid w:val="008709D0"/>
    <w:rsid w:val="0087145A"/>
    <w:rsid w:val="0087150F"/>
    <w:rsid w:val="00871A37"/>
    <w:rsid w:val="00871B7C"/>
    <w:rsid w:val="008729C9"/>
    <w:rsid w:val="00872B38"/>
    <w:rsid w:val="00872EEB"/>
    <w:rsid w:val="00874262"/>
    <w:rsid w:val="0087476B"/>
    <w:rsid w:val="00874C50"/>
    <w:rsid w:val="00874CA0"/>
    <w:rsid w:val="0087506B"/>
    <w:rsid w:val="008751C9"/>
    <w:rsid w:val="00875712"/>
    <w:rsid w:val="008760C1"/>
    <w:rsid w:val="00876C4C"/>
    <w:rsid w:val="008775AA"/>
    <w:rsid w:val="00877D02"/>
    <w:rsid w:val="0088077C"/>
    <w:rsid w:val="00880CB3"/>
    <w:rsid w:val="00881446"/>
    <w:rsid w:val="00882AEB"/>
    <w:rsid w:val="00882D8D"/>
    <w:rsid w:val="00883253"/>
    <w:rsid w:val="008839E6"/>
    <w:rsid w:val="00883DAC"/>
    <w:rsid w:val="008848CD"/>
    <w:rsid w:val="00885EC0"/>
    <w:rsid w:val="008862BE"/>
    <w:rsid w:val="00886EC2"/>
    <w:rsid w:val="00887123"/>
    <w:rsid w:val="00887A56"/>
    <w:rsid w:val="00887BFF"/>
    <w:rsid w:val="00887F5E"/>
    <w:rsid w:val="00890381"/>
    <w:rsid w:val="008903C7"/>
    <w:rsid w:val="008918BC"/>
    <w:rsid w:val="008921CB"/>
    <w:rsid w:val="00892314"/>
    <w:rsid w:val="00892448"/>
    <w:rsid w:val="008924A4"/>
    <w:rsid w:val="00892510"/>
    <w:rsid w:val="00892D6E"/>
    <w:rsid w:val="00893608"/>
    <w:rsid w:val="00894357"/>
    <w:rsid w:val="008943DC"/>
    <w:rsid w:val="008949BD"/>
    <w:rsid w:val="00894A1A"/>
    <w:rsid w:val="00895417"/>
    <w:rsid w:val="0089578E"/>
    <w:rsid w:val="00895865"/>
    <w:rsid w:val="0089671C"/>
    <w:rsid w:val="00896AC1"/>
    <w:rsid w:val="00896DC5"/>
    <w:rsid w:val="008A06F6"/>
    <w:rsid w:val="008A0B56"/>
    <w:rsid w:val="008A15CB"/>
    <w:rsid w:val="008A18F7"/>
    <w:rsid w:val="008A2343"/>
    <w:rsid w:val="008A2C3A"/>
    <w:rsid w:val="008A3A67"/>
    <w:rsid w:val="008A3C04"/>
    <w:rsid w:val="008A5369"/>
    <w:rsid w:val="008A58C7"/>
    <w:rsid w:val="008A5FA5"/>
    <w:rsid w:val="008A7701"/>
    <w:rsid w:val="008A7981"/>
    <w:rsid w:val="008A7B49"/>
    <w:rsid w:val="008A7D7D"/>
    <w:rsid w:val="008A7EF6"/>
    <w:rsid w:val="008B41F5"/>
    <w:rsid w:val="008B49D5"/>
    <w:rsid w:val="008B4DDB"/>
    <w:rsid w:val="008B57DD"/>
    <w:rsid w:val="008B675E"/>
    <w:rsid w:val="008B6DA5"/>
    <w:rsid w:val="008B700B"/>
    <w:rsid w:val="008B7337"/>
    <w:rsid w:val="008B757B"/>
    <w:rsid w:val="008C070D"/>
    <w:rsid w:val="008C07E0"/>
    <w:rsid w:val="008C0DB8"/>
    <w:rsid w:val="008C16BE"/>
    <w:rsid w:val="008C192E"/>
    <w:rsid w:val="008C1D20"/>
    <w:rsid w:val="008C2480"/>
    <w:rsid w:val="008C2790"/>
    <w:rsid w:val="008C2E08"/>
    <w:rsid w:val="008C3092"/>
    <w:rsid w:val="008C31BE"/>
    <w:rsid w:val="008C334D"/>
    <w:rsid w:val="008C3BA7"/>
    <w:rsid w:val="008C3CF9"/>
    <w:rsid w:val="008C4F11"/>
    <w:rsid w:val="008C5363"/>
    <w:rsid w:val="008C5788"/>
    <w:rsid w:val="008C5806"/>
    <w:rsid w:val="008C66A7"/>
    <w:rsid w:val="008C6C75"/>
    <w:rsid w:val="008C714B"/>
    <w:rsid w:val="008C7506"/>
    <w:rsid w:val="008D1192"/>
    <w:rsid w:val="008D1A94"/>
    <w:rsid w:val="008D1CAB"/>
    <w:rsid w:val="008D2157"/>
    <w:rsid w:val="008D2AD4"/>
    <w:rsid w:val="008D2F0B"/>
    <w:rsid w:val="008D368A"/>
    <w:rsid w:val="008D39AB"/>
    <w:rsid w:val="008D4159"/>
    <w:rsid w:val="008D5419"/>
    <w:rsid w:val="008D63B1"/>
    <w:rsid w:val="008D6B9E"/>
    <w:rsid w:val="008D6D4F"/>
    <w:rsid w:val="008D72BB"/>
    <w:rsid w:val="008D73F4"/>
    <w:rsid w:val="008D7462"/>
    <w:rsid w:val="008E0D21"/>
    <w:rsid w:val="008E43BF"/>
    <w:rsid w:val="008E49E5"/>
    <w:rsid w:val="008E4B55"/>
    <w:rsid w:val="008E5AD3"/>
    <w:rsid w:val="008E67B5"/>
    <w:rsid w:val="008E699D"/>
    <w:rsid w:val="008E754B"/>
    <w:rsid w:val="008F0671"/>
    <w:rsid w:val="008F0A60"/>
    <w:rsid w:val="008F1E00"/>
    <w:rsid w:val="008F2A4C"/>
    <w:rsid w:val="008F2D8D"/>
    <w:rsid w:val="008F36D1"/>
    <w:rsid w:val="008F37F6"/>
    <w:rsid w:val="008F3E4F"/>
    <w:rsid w:val="008F5D89"/>
    <w:rsid w:val="008F68E7"/>
    <w:rsid w:val="008F69AC"/>
    <w:rsid w:val="008F710B"/>
    <w:rsid w:val="008F79CE"/>
    <w:rsid w:val="008F7DDF"/>
    <w:rsid w:val="009004F2"/>
    <w:rsid w:val="00901665"/>
    <w:rsid w:val="00901BFA"/>
    <w:rsid w:val="00901E77"/>
    <w:rsid w:val="009023A2"/>
    <w:rsid w:val="00902F3F"/>
    <w:rsid w:val="009032BA"/>
    <w:rsid w:val="009033FA"/>
    <w:rsid w:val="00904E98"/>
    <w:rsid w:val="00905590"/>
    <w:rsid w:val="00905815"/>
    <w:rsid w:val="0090590C"/>
    <w:rsid w:val="00906B73"/>
    <w:rsid w:val="00906DAB"/>
    <w:rsid w:val="009070AA"/>
    <w:rsid w:val="009073A2"/>
    <w:rsid w:val="0090760B"/>
    <w:rsid w:val="00907A3D"/>
    <w:rsid w:val="00907F10"/>
    <w:rsid w:val="00910427"/>
    <w:rsid w:val="00910948"/>
    <w:rsid w:val="00912843"/>
    <w:rsid w:val="00913BE8"/>
    <w:rsid w:val="009142D2"/>
    <w:rsid w:val="00915DC6"/>
    <w:rsid w:val="0091628D"/>
    <w:rsid w:val="0091793E"/>
    <w:rsid w:val="0092009C"/>
    <w:rsid w:val="00921014"/>
    <w:rsid w:val="0092135E"/>
    <w:rsid w:val="009216DC"/>
    <w:rsid w:val="00921702"/>
    <w:rsid w:val="009222BF"/>
    <w:rsid w:val="00922861"/>
    <w:rsid w:val="009230B4"/>
    <w:rsid w:val="009231C8"/>
    <w:rsid w:val="009233FB"/>
    <w:rsid w:val="009236DF"/>
    <w:rsid w:val="009238C2"/>
    <w:rsid w:val="00925006"/>
    <w:rsid w:val="009251F7"/>
    <w:rsid w:val="0092526C"/>
    <w:rsid w:val="00925E1F"/>
    <w:rsid w:val="00926355"/>
    <w:rsid w:val="00926DF2"/>
    <w:rsid w:val="00927391"/>
    <w:rsid w:val="0092744C"/>
    <w:rsid w:val="009275F5"/>
    <w:rsid w:val="0092771C"/>
    <w:rsid w:val="0092789F"/>
    <w:rsid w:val="00927E48"/>
    <w:rsid w:val="0093050A"/>
    <w:rsid w:val="0093102C"/>
    <w:rsid w:val="0093130D"/>
    <w:rsid w:val="00931779"/>
    <w:rsid w:val="00931EE6"/>
    <w:rsid w:val="00931F14"/>
    <w:rsid w:val="00932A09"/>
    <w:rsid w:val="00932F7A"/>
    <w:rsid w:val="00933070"/>
    <w:rsid w:val="00935F76"/>
    <w:rsid w:val="009362A1"/>
    <w:rsid w:val="009365B2"/>
    <w:rsid w:val="00936B8E"/>
    <w:rsid w:val="00936F68"/>
    <w:rsid w:val="00937740"/>
    <w:rsid w:val="00937D6B"/>
    <w:rsid w:val="00937FEE"/>
    <w:rsid w:val="0094065E"/>
    <w:rsid w:val="0094080F"/>
    <w:rsid w:val="00940D5F"/>
    <w:rsid w:val="009413E9"/>
    <w:rsid w:val="00941872"/>
    <w:rsid w:val="00942048"/>
    <w:rsid w:val="00943394"/>
    <w:rsid w:val="00943895"/>
    <w:rsid w:val="009439B1"/>
    <w:rsid w:val="00944825"/>
    <w:rsid w:val="00944F03"/>
    <w:rsid w:val="00944F57"/>
    <w:rsid w:val="00945762"/>
    <w:rsid w:val="00945B6A"/>
    <w:rsid w:val="00946241"/>
    <w:rsid w:val="0094655D"/>
    <w:rsid w:val="00946D7A"/>
    <w:rsid w:val="0094734F"/>
    <w:rsid w:val="00950DA5"/>
    <w:rsid w:val="00951123"/>
    <w:rsid w:val="00951375"/>
    <w:rsid w:val="00951935"/>
    <w:rsid w:val="009519BC"/>
    <w:rsid w:val="00952CD1"/>
    <w:rsid w:val="00952FA6"/>
    <w:rsid w:val="0095335D"/>
    <w:rsid w:val="00953789"/>
    <w:rsid w:val="00953CFB"/>
    <w:rsid w:val="00954F7E"/>
    <w:rsid w:val="009555B9"/>
    <w:rsid w:val="00955BE2"/>
    <w:rsid w:val="00955F03"/>
    <w:rsid w:val="00956604"/>
    <w:rsid w:val="00956D9D"/>
    <w:rsid w:val="0095709C"/>
    <w:rsid w:val="0095746E"/>
    <w:rsid w:val="009575B7"/>
    <w:rsid w:val="00957A9B"/>
    <w:rsid w:val="00960032"/>
    <w:rsid w:val="00960276"/>
    <w:rsid w:val="00960AFA"/>
    <w:rsid w:val="00961739"/>
    <w:rsid w:val="009620BF"/>
    <w:rsid w:val="009623FD"/>
    <w:rsid w:val="0096246F"/>
    <w:rsid w:val="00963884"/>
    <w:rsid w:val="009649B9"/>
    <w:rsid w:val="00964C09"/>
    <w:rsid w:val="00964EAA"/>
    <w:rsid w:val="00965A79"/>
    <w:rsid w:val="00966E10"/>
    <w:rsid w:val="0096752B"/>
    <w:rsid w:val="00967647"/>
    <w:rsid w:val="009679DD"/>
    <w:rsid w:val="00967DAA"/>
    <w:rsid w:val="009725C7"/>
    <w:rsid w:val="00973017"/>
    <w:rsid w:val="00973EC3"/>
    <w:rsid w:val="009744FE"/>
    <w:rsid w:val="00974FCD"/>
    <w:rsid w:val="00976DDC"/>
    <w:rsid w:val="00976EB5"/>
    <w:rsid w:val="009776C9"/>
    <w:rsid w:val="00982962"/>
    <w:rsid w:val="00982B68"/>
    <w:rsid w:val="009839E4"/>
    <w:rsid w:val="009844FD"/>
    <w:rsid w:val="0098593A"/>
    <w:rsid w:val="00985A59"/>
    <w:rsid w:val="00985B00"/>
    <w:rsid w:val="00985BF3"/>
    <w:rsid w:val="00986074"/>
    <w:rsid w:val="009866EA"/>
    <w:rsid w:val="009867C5"/>
    <w:rsid w:val="009901FB"/>
    <w:rsid w:val="00990A8F"/>
    <w:rsid w:val="00991618"/>
    <w:rsid w:val="0099379F"/>
    <w:rsid w:val="00993974"/>
    <w:rsid w:val="00993CE8"/>
    <w:rsid w:val="00993E13"/>
    <w:rsid w:val="00994302"/>
    <w:rsid w:val="00994AD6"/>
    <w:rsid w:val="00994DAE"/>
    <w:rsid w:val="009950DC"/>
    <w:rsid w:val="00996026"/>
    <w:rsid w:val="00996F1D"/>
    <w:rsid w:val="00997419"/>
    <w:rsid w:val="00997D28"/>
    <w:rsid w:val="009A03F8"/>
    <w:rsid w:val="009A0486"/>
    <w:rsid w:val="009A07CD"/>
    <w:rsid w:val="009A0E9D"/>
    <w:rsid w:val="009A1306"/>
    <w:rsid w:val="009A18E1"/>
    <w:rsid w:val="009A1E2B"/>
    <w:rsid w:val="009A23EB"/>
    <w:rsid w:val="009A3CE3"/>
    <w:rsid w:val="009A54AD"/>
    <w:rsid w:val="009A55AE"/>
    <w:rsid w:val="009A5F2F"/>
    <w:rsid w:val="009A6184"/>
    <w:rsid w:val="009A62FF"/>
    <w:rsid w:val="009A6F82"/>
    <w:rsid w:val="009A71A6"/>
    <w:rsid w:val="009A7449"/>
    <w:rsid w:val="009A76CB"/>
    <w:rsid w:val="009B05C4"/>
    <w:rsid w:val="009B0616"/>
    <w:rsid w:val="009B0DD8"/>
    <w:rsid w:val="009B3A6A"/>
    <w:rsid w:val="009B52FF"/>
    <w:rsid w:val="009B5CE1"/>
    <w:rsid w:val="009B6138"/>
    <w:rsid w:val="009B623C"/>
    <w:rsid w:val="009B765A"/>
    <w:rsid w:val="009B7B67"/>
    <w:rsid w:val="009C03D1"/>
    <w:rsid w:val="009C0F6A"/>
    <w:rsid w:val="009C1600"/>
    <w:rsid w:val="009C1E07"/>
    <w:rsid w:val="009C249A"/>
    <w:rsid w:val="009C2735"/>
    <w:rsid w:val="009C2988"/>
    <w:rsid w:val="009C325C"/>
    <w:rsid w:val="009C33BB"/>
    <w:rsid w:val="009C4622"/>
    <w:rsid w:val="009C5080"/>
    <w:rsid w:val="009C5F52"/>
    <w:rsid w:val="009C62E3"/>
    <w:rsid w:val="009D0562"/>
    <w:rsid w:val="009D05CB"/>
    <w:rsid w:val="009D0673"/>
    <w:rsid w:val="009D09FC"/>
    <w:rsid w:val="009D2509"/>
    <w:rsid w:val="009D2927"/>
    <w:rsid w:val="009D2D3C"/>
    <w:rsid w:val="009D2F48"/>
    <w:rsid w:val="009D373D"/>
    <w:rsid w:val="009D3928"/>
    <w:rsid w:val="009D3F76"/>
    <w:rsid w:val="009D477E"/>
    <w:rsid w:val="009D51BA"/>
    <w:rsid w:val="009D6433"/>
    <w:rsid w:val="009D6C64"/>
    <w:rsid w:val="009D6E82"/>
    <w:rsid w:val="009D6ECC"/>
    <w:rsid w:val="009D72D3"/>
    <w:rsid w:val="009D7A5B"/>
    <w:rsid w:val="009D7FA2"/>
    <w:rsid w:val="009E09CA"/>
    <w:rsid w:val="009E0C3A"/>
    <w:rsid w:val="009E1164"/>
    <w:rsid w:val="009E195B"/>
    <w:rsid w:val="009E1CF5"/>
    <w:rsid w:val="009E1FFC"/>
    <w:rsid w:val="009E2171"/>
    <w:rsid w:val="009E23B5"/>
    <w:rsid w:val="009E3963"/>
    <w:rsid w:val="009E4C91"/>
    <w:rsid w:val="009E4CB3"/>
    <w:rsid w:val="009E539E"/>
    <w:rsid w:val="009E5A35"/>
    <w:rsid w:val="009E62E8"/>
    <w:rsid w:val="009E6A0F"/>
    <w:rsid w:val="009E6E80"/>
    <w:rsid w:val="009E7486"/>
    <w:rsid w:val="009E7F9E"/>
    <w:rsid w:val="009F0B7B"/>
    <w:rsid w:val="009F0C3D"/>
    <w:rsid w:val="009F0D4B"/>
    <w:rsid w:val="009F0E79"/>
    <w:rsid w:val="009F1A8B"/>
    <w:rsid w:val="009F20AF"/>
    <w:rsid w:val="009F2C92"/>
    <w:rsid w:val="009F3638"/>
    <w:rsid w:val="009F36DB"/>
    <w:rsid w:val="009F42DE"/>
    <w:rsid w:val="009F459A"/>
    <w:rsid w:val="009F4D90"/>
    <w:rsid w:val="009F4DE3"/>
    <w:rsid w:val="009F55F5"/>
    <w:rsid w:val="009F61D9"/>
    <w:rsid w:val="009F6B85"/>
    <w:rsid w:val="009F7C4F"/>
    <w:rsid w:val="00A00280"/>
    <w:rsid w:val="00A00D9C"/>
    <w:rsid w:val="00A01124"/>
    <w:rsid w:val="00A037E7"/>
    <w:rsid w:val="00A03AE0"/>
    <w:rsid w:val="00A047EB"/>
    <w:rsid w:val="00A04AFC"/>
    <w:rsid w:val="00A04AFE"/>
    <w:rsid w:val="00A05161"/>
    <w:rsid w:val="00A05568"/>
    <w:rsid w:val="00A05EAC"/>
    <w:rsid w:val="00A06437"/>
    <w:rsid w:val="00A0787E"/>
    <w:rsid w:val="00A07A04"/>
    <w:rsid w:val="00A07DAE"/>
    <w:rsid w:val="00A10784"/>
    <w:rsid w:val="00A11120"/>
    <w:rsid w:val="00A117D6"/>
    <w:rsid w:val="00A11E85"/>
    <w:rsid w:val="00A127ED"/>
    <w:rsid w:val="00A12CE1"/>
    <w:rsid w:val="00A136C2"/>
    <w:rsid w:val="00A13751"/>
    <w:rsid w:val="00A13F42"/>
    <w:rsid w:val="00A1457F"/>
    <w:rsid w:val="00A14884"/>
    <w:rsid w:val="00A14E0D"/>
    <w:rsid w:val="00A153A7"/>
    <w:rsid w:val="00A15F46"/>
    <w:rsid w:val="00A1641D"/>
    <w:rsid w:val="00A16568"/>
    <w:rsid w:val="00A16A65"/>
    <w:rsid w:val="00A1709F"/>
    <w:rsid w:val="00A216F4"/>
    <w:rsid w:val="00A22604"/>
    <w:rsid w:val="00A22681"/>
    <w:rsid w:val="00A23034"/>
    <w:rsid w:val="00A2349E"/>
    <w:rsid w:val="00A243D9"/>
    <w:rsid w:val="00A24A15"/>
    <w:rsid w:val="00A2504C"/>
    <w:rsid w:val="00A252C1"/>
    <w:rsid w:val="00A25C4D"/>
    <w:rsid w:val="00A26137"/>
    <w:rsid w:val="00A26210"/>
    <w:rsid w:val="00A26C17"/>
    <w:rsid w:val="00A26CC5"/>
    <w:rsid w:val="00A27333"/>
    <w:rsid w:val="00A30116"/>
    <w:rsid w:val="00A30BB7"/>
    <w:rsid w:val="00A30FB7"/>
    <w:rsid w:val="00A31423"/>
    <w:rsid w:val="00A31AB2"/>
    <w:rsid w:val="00A31D84"/>
    <w:rsid w:val="00A32E35"/>
    <w:rsid w:val="00A32EBA"/>
    <w:rsid w:val="00A339AC"/>
    <w:rsid w:val="00A34828"/>
    <w:rsid w:val="00A35521"/>
    <w:rsid w:val="00A3567E"/>
    <w:rsid w:val="00A372B5"/>
    <w:rsid w:val="00A3732B"/>
    <w:rsid w:val="00A40718"/>
    <w:rsid w:val="00A40DB7"/>
    <w:rsid w:val="00A411C1"/>
    <w:rsid w:val="00A413A3"/>
    <w:rsid w:val="00A419BF"/>
    <w:rsid w:val="00A42095"/>
    <w:rsid w:val="00A42114"/>
    <w:rsid w:val="00A4228E"/>
    <w:rsid w:val="00A4229B"/>
    <w:rsid w:val="00A42324"/>
    <w:rsid w:val="00A426DC"/>
    <w:rsid w:val="00A42865"/>
    <w:rsid w:val="00A432A1"/>
    <w:rsid w:val="00A451CF"/>
    <w:rsid w:val="00A457BC"/>
    <w:rsid w:val="00A46621"/>
    <w:rsid w:val="00A478B9"/>
    <w:rsid w:val="00A47FA3"/>
    <w:rsid w:val="00A501E7"/>
    <w:rsid w:val="00A50D4B"/>
    <w:rsid w:val="00A50E1E"/>
    <w:rsid w:val="00A51AB6"/>
    <w:rsid w:val="00A52EA8"/>
    <w:rsid w:val="00A531A1"/>
    <w:rsid w:val="00A53FD5"/>
    <w:rsid w:val="00A54163"/>
    <w:rsid w:val="00A54E15"/>
    <w:rsid w:val="00A550FD"/>
    <w:rsid w:val="00A55467"/>
    <w:rsid w:val="00A56F7B"/>
    <w:rsid w:val="00A5729B"/>
    <w:rsid w:val="00A575EE"/>
    <w:rsid w:val="00A57C79"/>
    <w:rsid w:val="00A57C86"/>
    <w:rsid w:val="00A61204"/>
    <w:rsid w:val="00A61815"/>
    <w:rsid w:val="00A6245B"/>
    <w:rsid w:val="00A626F9"/>
    <w:rsid w:val="00A63D25"/>
    <w:rsid w:val="00A63D80"/>
    <w:rsid w:val="00A6428D"/>
    <w:rsid w:val="00A64A8D"/>
    <w:rsid w:val="00A64B95"/>
    <w:rsid w:val="00A64D3F"/>
    <w:rsid w:val="00A651BB"/>
    <w:rsid w:val="00A65C41"/>
    <w:rsid w:val="00A65DD0"/>
    <w:rsid w:val="00A662D9"/>
    <w:rsid w:val="00A66B7D"/>
    <w:rsid w:val="00A67D68"/>
    <w:rsid w:val="00A71AAC"/>
    <w:rsid w:val="00A71ABF"/>
    <w:rsid w:val="00A71CCC"/>
    <w:rsid w:val="00A722C1"/>
    <w:rsid w:val="00A72E0D"/>
    <w:rsid w:val="00A7353A"/>
    <w:rsid w:val="00A73FDB"/>
    <w:rsid w:val="00A744FF"/>
    <w:rsid w:val="00A7548A"/>
    <w:rsid w:val="00A754AE"/>
    <w:rsid w:val="00A75B76"/>
    <w:rsid w:val="00A75CDC"/>
    <w:rsid w:val="00A775CD"/>
    <w:rsid w:val="00A80848"/>
    <w:rsid w:val="00A82484"/>
    <w:rsid w:val="00A8251E"/>
    <w:rsid w:val="00A83496"/>
    <w:rsid w:val="00A835C3"/>
    <w:rsid w:val="00A83CA9"/>
    <w:rsid w:val="00A84A70"/>
    <w:rsid w:val="00A85980"/>
    <w:rsid w:val="00A860BF"/>
    <w:rsid w:val="00A878B4"/>
    <w:rsid w:val="00A87C42"/>
    <w:rsid w:val="00A90CFC"/>
    <w:rsid w:val="00A91FA4"/>
    <w:rsid w:val="00A92D62"/>
    <w:rsid w:val="00A9339A"/>
    <w:rsid w:val="00A93BB8"/>
    <w:rsid w:val="00A93CA1"/>
    <w:rsid w:val="00A943E2"/>
    <w:rsid w:val="00A94638"/>
    <w:rsid w:val="00A948F8"/>
    <w:rsid w:val="00A94978"/>
    <w:rsid w:val="00A95269"/>
    <w:rsid w:val="00A954E4"/>
    <w:rsid w:val="00A95CFF"/>
    <w:rsid w:val="00A961C8"/>
    <w:rsid w:val="00A96538"/>
    <w:rsid w:val="00A968A3"/>
    <w:rsid w:val="00A96B8D"/>
    <w:rsid w:val="00A96C97"/>
    <w:rsid w:val="00AA040A"/>
    <w:rsid w:val="00AA0C60"/>
    <w:rsid w:val="00AA264F"/>
    <w:rsid w:val="00AA3D3C"/>
    <w:rsid w:val="00AA49AD"/>
    <w:rsid w:val="00AA53A0"/>
    <w:rsid w:val="00AA5487"/>
    <w:rsid w:val="00AA567A"/>
    <w:rsid w:val="00AB020F"/>
    <w:rsid w:val="00AB0346"/>
    <w:rsid w:val="00AB04A2"/>
    <w:rsid w:val="00AB0992"/>
    <w:rsid w:val="00AB0A2E"/>
    <w:rsid w:val="00AB232B"/>
    <w:rsid w:val="00AB2374"/>
    <w:rsid w:val="00AB2BC3"/>
    <w:rsid w:val="00AB2ED8"/>
    <w:rsid w:val="00AB41DD"/>
    <w:rsid w:val="00AB467A"/>
    <w:rsid w:val="00AB5442"/>
    <w:rsid w:val="00AB655F"/>
    <w:rsid w:val="00AB6B1C"/>
    <w:rsid w:val="00AB6F59"/>
    <w:rsid w:val="00AB7E24"/>
    <w:rsid w:val="00AC0973"/>
    <w:rsid w:val="00AC1143"/>
    <w:rsid w:val="00AC26BE"/>
    <w:rsid w:val="00AC29CF"/>
    <w:rsid w:val="00AC3583"/>
    <w:rsid w:val="00AC3BCA"/>
    <w:rsid w:val="00AC555F"/>
    <w:rsid w:val="00AC5B4D"/>
    <w:rsid w:val="00AC5BA1"/>
    <w:rsid w:val="00AC5D0C"/>
    <w:rsid w:val="00AC5ED8"/>
    <w:rsid w:val="00AC73D4"/>
    <w:rsid w:val="00AD012F"/>
    <w:rsid w:val="00AD24A4"/>
    <w:rsid w:val="00AD25DC"/>
    <w:rsid w:val="00AD2C39"/>
    <w:rsid w:val="00AD3209"/>
    <w:rsid w:val="00AD3A54"/>
    <w:rsid w:val="00AD3FD3"/>
    <w:rsid w:val="00AD5552"/>
    <w:rsid w:val="00AD5EED"/>
    <w:rsid w:val="00AD68AD"/>
    <w:rsid w:val="00AD6C17"/>
    <w:rsid w:val="00AD71F4"/>
    <w:rsid w:val="00AD720C"/>
    <w:rsid w:val="00AD737B"/>
    <w:rsid w:val="00AD747E"/>
    <w:rsid w:val="00AD76B4"/>
    <w:rsid w:val="00AD7A8F"/>
    <w:rsid w:val="00AD7D4B"/>
    <w:rsid w:val="00AE02E8"/>
    <w:rsid w:val="00AE0329"/>
    <w:rsid w:val="00AE035A"/>
    <w:rsid w:val="00AE06DE"/>
    <w:rsid w:val="00AE06E9"/>
    <w:rsid w:val="00AE0B48"/>
    <w:rsid w:val="00AE0C3A"/>
    <w:rsid w:val="00AE0DD9"/>
    <w:rsid w:val="00AE13EA"/>
    <w:rsid w:val="00AE15F6"/>
    <w:rsid w:val="00AE1A8A"/>
    <w:rsid w:val="00AE29A3"/>
    <w:rsid w:val="00AE2F9F"/>
    <w:rsid w:val="00AE309E"/>
    <w:rsid w:val="00AE35F2"/>
    <w:rsid w:val="00AE43FB"/>
    <w:rsid w:val="00AE5756"/>
    <w:rsid w:val="00AE6554"/>
    <w:rsid w:val="00AE6BF5"/>
    <w:rsid w:val="00AF16F7"/>
    <w:rsid w:val="00AF2836"/>
    <w:rsid w:val="00AF2AE7"/>
    <w:rsid w:val="00AF2AFA"/>
    <w:rsid w:val="00AF2E94"/>
    <w:rsid w:val="00AF538D"/>
    <w:rsid w:val="00AF54CD"/>
    <w:rsid w:val="00AF59FD"/>
    <w:rsid w:val="00AF5A96"/>
    <w:rsid w:val="00AF5CBA"/>
    <w:rsid w:val="00AF7291"/>
    <w:rsid w:val="00AF7848"/>
    <w:rsid w:val="00AF7CD7"/>
    <w:rsid w:val="00B00F74"/>
    <w:rsid w:val="00B01CC4"/>
    <w:rsid w:val="00B021D1"/>
    <w:rsid w:val="00B048A6"/>
    <w:rsid w:val="00B04A28"/>
    <w:rsid w:val="00B05254"/>
    <w:rsid w:val="00B0535F"/>
    <w:rsid w:val="00B062CA"/>
    <w:rsid w:val="00B06E7F"/>
    <w:rsid w:val="00B078FE"/>
    <w:rsid w:val="00B07DD1"/>
    <w:rsid w:val="00B114EF"/>
    <w:rsid w:val="00B11A79"/>
    <w:rsid w:val="00B12020"/>
    <w:rsid w:val="00B12282"/>
    <w:rsid w:val="00B12C93"/>
    <w:rsid w:val="00B12FD5"/>
    <w:rsid w:val="00B132DB"/>
    <w:rsid w:val="00B134D0"/>
    <w:rsid w:val="00B14688"/>
    <w:rsid w:val="00B14FFC"/>
    <w:rsid w:val="00B15D33"/>
    <w:rsid w:val="00B20210"/>
    <w:rsid w:val="00B2069E"/>
    <w:rsid w:val="00B2087E"/>
    <w:rsid w:val="00B21751"/>
    <w:rsid w:val="00B22C11"/>
    <w:rsid w:val="00B22C7F"/>
    <w:rsid w:val="00B23500"/>
    <w:rsid w:val="00B23701"/>
    <w:rsid w:val="00B23BF0"/>
    <w:rsid w:val="00B24BAD"/>
    <w:rsid w:val="00B25331"/>
    <w:rsid w:val="00B26754"/>
    <w:rsid w:val="00B26AD6"/>
    <w:rsid w:val="00B26FB8"/>
    <w:rsid w:val="00B27A5B"/>
    <w:rsid w:val="00B30534"/>
    <w:rsid w:val="00B30E2D"/>
    <w:rsid w:val="00B31742"/>
    <w:rsid w:val="00B31D09"/>
    <w:rsid w:val="00B328B4"/>
    <w:rsid w:val="00B343E0"/>
    <w:rsid w:val="00B35929"/>
    <w:rsid w:val="00B35DF4"/>
    <w:rsid w:val="00B36438"/>
    <w:rsid w:val="00B36464"/>
    <w:rsid w:val="00B36D2A"/>
    <w:rsid w:val="00B375A8"/>
    <w:rsid w:val="00B377CF"/>
    <w:rsid w:val="00B42075"/>
    <w:rsid w:val="00B4239E"/>
    <w:rsid w:val="00B425EC"/>
    <w:rsid w:val="00B426CB"/>
    <w:rsid w:val="00B4337C"/>
    <w:rsid w:val="00B43DC2"/>
    <w:rsid w:val="00B44537"/>
    <w:rsid w:val="00B451B2"/>
    <w:rsid w:val="00B45517"/>
    <w:rsid w:val="00B47A7C"/>
    <w:rsid w:val="00B50B63"/>
    <w:rsid w:val="00B50E75"/>
    <w:rsid w:val="00B51499"/>
    <w:rsid w:val="00B51D3A"/>
    <w:rsid w:val="00B51F68"/>
    <w:rsid w:val="00B52D6A"/>
    <w:rsid w:val="00B52D84"/>
    <w:rsid w:val="00B531F5"/>
    <w:rsid w:val="00B5347F"/>
    <w:rsid w:val="00B539F8"/>
    <w:rsid w:val="00B5429F"/>
    <w:rsid w:val="00B54CE2"/>
    <w:rsid w:val="00B5587F"/>
    <w:rsid w:val="00B55F51"/>
    <w:rsid w:val="00B565F4"/>
    <w:rsid w:val="00B5686E"/>
    <w:rsid w:val="00B57076"/>
    <w:rsid w:val="00B5727B"/>
    <w:rsid w:val="00B60AA8"/>
    <w:rsid w:val="00B613B4"/>
    <w:rsid w:val="00B620A9"/>
    <w:rsid w:val="00B63CF0"/>
    <w:rsid w:val="00B6409E"/>
    <w:rsid w:val="00B650A0"/>
    <w:rsid w:val="00B652BE"/>
    <w:rsid w:val="00B6565E"/>
    <w:rsid w:val="00B65BAE"/>
    <w:rsid w:val="00B66D84"/>
    <w:rsid w:val="00B6742A"/>
    <w:rsid w:val="00B70569"/>
    <w:rsid w:val="00B70B42"/>
    <w:rsid w:val="00B7127B"/>
    <w:rsid w:val="00B71503"/>
    <w:rsid w:val="00B7171D"/>
    <w:rsid w:val="00B71890"/>
    <w:rsid w:val="00B71EB5"/>
    <w:rsid w:val="00B7294F"/>
    <w:rsid w:val="00B73123"/>
    <w:rsid w:val="00B75D7C"/>
    <w:rsid w:val="00B75DDB"/>
    <w:rsid w:val="00B75FA0"/>
    <w:rsid w:val="00B775F4"/>
    <w:rsid w:val="00B77BA6"/>
    <w:rsid w:val="00B77D0A"/>
    <w:rsid w:val="00B77E7D"/>
    <w:rsid w:val="00B8071D"/>
    <w:rsid w:val="00B80AE1"/>
    <w:rsid w:val="00B81404"/>
    <w:rsid w:val="00B81E15"/>
    <w:rsid w:val="00B83AD0"/>
    <w:rsid w:val="00B8408D"/>
    <w:rsid w:val="00B841B3"/>
    <w:rsid w:val="00B84348"/>
    <w:rsid w:val="00B84BED"/>
    <w:rsid w:val="00B84DFF"/>
    <w:rsid w:val="00B857DE"/>
    <w:rsid w:val="00B85A56"/>
    <w:rsid w:val="00B8633D"/>
    <w:rsid w:val="00B87093"/>
    <w:rsid w:val="00B877D4"/>
    <w:rsid w:val="00B87FAF"/>
    <w:rsid w:val="00B90683"/>
    <w:rsid w:val="00B91124"/>
    <w:rsid w:val="00B91A57"/>
    <w:rsid w:val="00B91CF9"/>
    <w:rsid w:val="00B92A07"/>
    <w:rsid w:val="00B931CE"/>
    <w:rsid w:val="00B94E6C"/>
    <w:rsid w:val="00B94FD1"/>
    <w:rsid w:val="00B956C1"/>
    <w:rsid w:val="00B95E45"/>
    <w:rsid w:val="00B96701"/>
    <w:rsid w:val="00B9699A"/>
    <w:rsid w:val="00B96CF4"/>
    <w:rsid w:val="00B97A9C"/>
    <w:rsid w:val="00BA1137"/>
    <w:rsid w:val="00BA24AA"/>
    <w:rsid w:val="00BA3BB4"/>
    <w:rsid w:val="00BA3C87"/>
    <w:rsid w:val="00BA3E36"/>
    <w:rsid w:val="00BA4C69"/>
    <w:rsid w:val="00BA4E69"/>
    <w:rsid w:val="00BA4FEC"/>
    <w:rsid w:val="00BA5176"/>
    <w:rsid w:val="00BA539E"/>
    <w:rsid w:val="00BA5475"/>
    <w:rsid w:val="00BA58D2"/>
    <w:rsid w:val="00BA5E7B"/>
    <w:rsid w:val="00BA625B"/>
    <w:rsid w:val="00BA6F68"/>
    <w:rsid w:val="00BA7959"/>
    <w:rsid w:val="00BB0090"/>
    <w:rsid w:val="00BB0B0B"/>
    <w:rsid w:val="00BB102A"/>
    <w:rsid w:val="00BB159B"/>
    <w:rsid w:val="00BB1F50"/>
    <w:rsid w:val="00BB2826"/>
    <w:rsid w:val="00BB3700"/>
    <w:rsid w:val="00BB4373"/>
    <w:rsid w:val="00BB48A2"/>
    <w:rsid w:val="00BB4C45"/>
    <w:rsid w:val="00BB4D30"/>
    <w:rsid w:val="00BB56BC"/>
    <w:rsid w:val="00BB58DD"/>
    <w:rsid w:val="00BB59FE"/>
    <w:rsid w:val="00BB69BC"/>
    <w:rsid w:val="00BB6DFC"/>
    <w:rsid w:val="00BB6E27"/>
    <w:rsid w:val="00BC078C"/>
    <w:rsid w:val="00BC0853"/>
    <w:rsid w:val="00BC0866"/>
    <w:rsid w:val="00BC145F"/>
    <w:rsid w:val="00BC160C"/>
    <w:rsid w:val="00BC1621"/>
    <w:rsid w:val="00BC1820"/>
    <w:rsid w:val="00BC1E01"/>
    <w:rsid w:val="00BC30DF"/>
    <w:rsid w:val="00BC323B"/>
    <w:rsid w:val="00BC35B3"/>
    <w:rsid w:val="00BC3EC9"/>
    <w:rsid w:val="00BC47DA"/>
    <w:rsid w:val="00BC4B9C"/>
    <w:rsid w:val="00BC5942"/>
    <w:rsid w:val="00BC661B"/>
    <w:rsid w:val="00BC6F40"/>
    <w:rsid w:val="00BC75F4"/>
    <w:rsid w:val="00BD112E"/>
    <w:rsid w:val="00BD128F"/>
    <w:rsid w:val="00BD17B7"/>
    <w:rsid w:val="00BD1B9E"/>
    <w:rsid w:val="00BD2600"/>
    <w:rsid w:val="00BD2B5B"/>
    <w:rsid w:val="00BD2CD1"/>
    <w:rsid w:val="00BD30F3"/>
    <w:rsid w:val="00BD3A25"/>
    <w:rsid w:val="00BD4119"/>
    <w:rsid w:val="00BD4365"/>
    <w:rsid w:val="00BD491E"/>
    <w:rsid w:val="00BD49A2"/>
    <w:rsid w:val="00BD4E60"/>
    <w:rsid w:val="00BD4E9D"/>
    <w:rsid w:val="00BD622D"/>
    <w:rsid w:val="00BD65BA"/>
    <w:rsid w:val="00BD6CB5"/>
    <w:rsid w:val="00BD6CD1"/>
    <w:rsid w:val="00BD6E1A"/>
    <w:rsid w:val="00BD751B"/>
    <w:rsid w:val="00BD7A21"/>
    <w:rsid w:val="00BE003A"/>
    <w:rsid w:val="00BE0723"/>
    <w:rsid w:val="00BE0B9F"/>
    <w:rsid w:val="00BE0D50"/>
    <w:rsid w:val="00BE3061"/>
    <w:rsid w:val="00BE5156"/>
    <w:rsid w:val="00BE5DAB"/>
    <w:rsid w:val="00BE6E6E"/>
    <w:rsid w:val="00BE72DB"/>
    <w:rsid w:val="00BE79D0"/>
    <w:rsid w:val="00BE7B84"/>
    <w:rsid w:val="00BF0007"/>
    <w:rsid w:val="00BF0520"/>
    <w:rsid w:val="00BF0985"/>
    <w:rsid w:val="00BF101F"/>
    <w:rsid w:val="00BF22F9"/>
    <w:rsid w:val="00BF2874"/>
    <w:rsid w:val="00BF2B87"/>
    <w:rsid w:val="00BF3AC0"/>
    <w:rsid w:val="00BF3B58"/>
    <w:rsid w:val="00BF3BE8"/>
    <w:rsid w:val="00BF40EF"/>
    <w:rsid w:val="00BF4110"/>
    <w:rsid w:val="00BF470E"/>
    <w:rsid w:val="00BF4E72"/>
    <w:rsid w:val="00BF5BF2"/>
    <w:rsid w:val="00BF7809"/>
    <w:rsid w:val="00BF7819"/>
    <w:rsid w:val="00BF7A65"/>
    <w:rsid w:val="00C0026D"/>
    <w:rsid w:val="00C00786"/>
    <w:rsid w:val="00C0110E"/>
    <w:rsid w:val="00C01E91"/>
    <w:rsid w:val="00C026B3"/>
    <w:rsid w:val="00C041E5"/>
    <w:rsid w:val="00C04A2C"/>
    <w:rsid w:val="00C052AB"/>
    <w:rsid w:val="00C053C9"/>
    <w:rsid w:val="00C0579E"/>
    <w:rsid w:val="00C060EF"/>
    <w:rsid w:val="00C0623B"/>
    <w:rsid w:val="00C0672E"/>
    <w:rsid w:val="00C0730C"/>
    <w:rsid w:val="00C0781E"/>
    <w:rsid w:val="00C1011D"/>
    <w:rsid w:val="00C10FDA"/>
    <w:rsid w:val="00C12BC9"/>
    <w:rsid w:val="00C12C5E"/>
    <w:rsid w:val="00C13574"/>
    <w:rsid w:val="00C13F0D"/>
    <w:rsid w:val="00C14A19"/>
    <w:rsid w:val="00C14AD2"/>
    <w:rsid w:val="00C15AD4"/>
    <w:rsid w:val="00C15ADE"/>
    <w:rsid w:val="00C1612E"/>
    <w:rsid w:val="00C16F9C"/>
    <w:rsid w:val="00C20784"/>
    <w:rsid w:val="00C208D4"/>
    <w:rsid w:val="00C20A8D"/>
    <w:rsid w:val="00C20E98"/>
    <w:rsid w:val="00C21B62"/>
    <w:rsid w:val="00C21D11"/>
    <w:rsid w:val="00C21F2F"/>
    <w:rsid w:val="00C227AA"/>
    <w:rsid w:val="00C22C4A"/>
    <w:rsid w:val="00C22E54"/>
    <w:rsid w:val="00C22F8B"/>
    <w:rsid w:val="00C23A7E"/>
    <w:rsid w:val="00C24845"/>
    <w:rsid w:val="00C24DA8"/>
    <w:rsid w:val="00C250B2"/>
    <w:rsid w:val="00C25AA5"/>
    <w:rsid w:val="00C2614D"/>
    <w:rsid w:val="00C2632A"/>
    <w:rsid w:val="00C26B88"/>
    <w:rsid w:val="00C26C65"/>
    <w:rsid w:val="00C27865"/>
    <w:rsid w:val="00C30320"/>
    <w:rsid w:val="00C30599"/>
    <w:rsid w:val="00C31A90"/>
    <w:rsid w:val="00C31C9A"/>
    <w:rsid w:val="00C32402"/>
    <w:rsid w:val="00C33125"/>
    <w:rsid w:val="00C33637"/>
    <w:rsid w:val="00C33BC0"/>
    <w:rsid w:val="00C34A7F"/>
    <w:rsid w:val="00C352CD"/>
    <w:rsid w:val="00C3568F"/>
    <w:rsid w:val="00C35CFB"/>
    <w:rsid w:val="00C364A3"/>
    <w:rsid w:val="00C3651E"/>
    <w:rsid w:val="00C36AFD"/>
    <w:rsid w:val="00C36BEF"/>
    <w:rsid w:val="00C376EE"/>
    <w:rsid w:val="00C4043E"/>
    <w:rsid w:val="00C40485"/>
    <w:rsid w:val="00C40C00"/>
    <w:rsid w:val="00C4112F"/>
    <w:rsid w:val="00C4128E"/>
    <w:rsid w:val="00C42289"/>
    <w:rsid w:val="00C426E1"/>
    <w:rsid w:val="00C42AAF"/>
    <w:rsid w:val="00C44099"/>
    <w:rsid w:val="00C4558E"/>
    <w:rsid w:val="00C45A57"/>
    <w:rsid w:val="00C464A4"/>
    <w:rsid w:val="00C479C3"/>
    <w:rsid w:val="00C47A3C"/>
    <w:rsid w:val="00C5056C"/>
    <w:rsid w:val="00C50CE6"/>
    <w:rsid w:val="00C50EBA"/>
    <w:rsid w:val="00C50F17"/>
    <w:rsid w:val="00C515DD"/>
    <w:rsid w:val="00C51ED4"/>
    <w:rsid w:val="00C520B1"/>
    <w:rsid w:val="00C522D9"/>
    <w:rsid w:val="00C5239A"/>
    <w:rsid w:val="00C54AAB"/>
    <w:rsid w:val="00C55E01"/>
    <w:rsid w:val="00C60406"/>
    <w:rsid w:val="00C6063C"/>
    <w:rsid w:val="00C61507"/>
    <w:rsid w:val="00C61650"/>
    <w:rsid w:val="00C61F8B"/>
    <w:rsid w:val="00C6241A"/>
    <w:rsid w:val="00C62645"/>
    <w:rsid w:val="00C64BE4"/>
    <w:rsid w:val="00C64DB8"/>
    <w:rsid w:val="00C65700"/>
    <w:rsid w:val="00C65DED"/>
    <w:rsid w:val="00C66604"/>
    <w:rsid w:val="00C66B51"/>
    <w:rsid w:val="00C67011"/>
    <w:rsid w:val="00C670E2"/>
    <w:rsid w:val="00C67263"/>
    <w:rsid w:val="00C70502"/>
    <w:rsid w:val="00C70AD6"/>
    <w:rsid w:val="00C7125F"/>
    <w:rsid w:val="00C71BE1"/>
    <w:rsid w:val="00C72140"/>
    <w:rsid w:val="00C725BF"/>
    <w:rsid w:val="00C726DD"/>
    <w:rsid w:val="00C73266"/>
    <w:rsid w:val="00C740CC"/>
    <w:rsid w:val="00C74DB1"/>
    <w:rsid w:val="00C757C7"/>
    <w:rsid w:val="00C75E74"/>
    <w:rsid w:val="00C765AD"/>
    <w:rsid w:val="00C77B81"/>
    <w:rsid w:val="00C77EF6"/>
    <w:rsid w:val="00C80B1D"/>
    <w:rsid w:val="00C81107"/>
    <w:rsid w:val="00C8135A"/>
    <w:rsid w:val="00C819B2"/>
    <w:rsid w:val="00C81B01"/>
    <w:rsid w:val="00C81E9D"/>
    <w:rsid w:val="00C83BF1"/>
    <w:rsid w:val="00C83E01"/>
    <w:rsid w:val="00C846A7"/>
    <w:rsid w:val="00C84D70"/>
    <w:rsid w:val="00C84FE1"/>
    <w:rsid w:val="00C85E9C"/>
    <w:rsid w:val="00C862D9"/>
    <w:rsid w:val="00C864A4"/>
    <w:rsid w:val="00C86C87"/>
    <w:rsid w:val="00C86CF1"/>
    <w:rsid w:val="00C87833"/>
    <w:rsid w:val="00C87BEF"/>
    <w:rsid w:val="00C902B9"/>
    <w:rsid w:val="00C90F17"/>
    <w:rsid w:val="00C917BF"/>
    <w:rsid w:val="00C91CBB"/>
    <w:rsid w:val="00C92697"/>
    <w:rsid w:val="00C9272F"/>
    <w:rsid w:val="00C92BA8"/>
    <w:rsid w:val="00C92C26"/>
    <w:rsid w:val="00C93EBB"/>
    <w:rsid w:val="00C943F8"/>
    <w:rsid w:val="00C94CDC"/>
    <w:rsid w:val="00C94FD1"/>
    <w:rsid w:val="00C962C1"/>
    <w:rsid w:val="00C96DA7"/>
    <w:rsid w:val="00C97606"/>
    <w:rsid w:val="00C97809"/>
    <w:rsid w:val="00C97B94"/>
    <w:rsid w:val="00CA03CC"/>
    <w:rsid w:val="00CA0D6C"/>
    <w:rsid w:val="00CA1607"/>
    <w:rsid w:val="00CA1654"/>
    <w:rsid w:val="00CA2B66"/>
    <w:rsid w:val="00CA2E1A"/>
    <w:rsid w:val="00CA3079"/>
    <w:rsid w:val="00CA4B54"/>
    <w:rsid w:val="00CA4B89"/>
    <w:rsid w:val="00CA511F"/>
    <w:rsid w:val="00CA62ED"/>
    <w:rsid w:val="00CA652C"/>
    <w:rsid w:val="00CA6D4A"/>
    <w:rsid w:val="00CB1311"/>
    <w:rsid w:val="00CB173A"/>
    <w:rsid w:val="00CB1A8D"/>
    <w:rsid w:val="00CB1CF9"/>
    <w:rsid w:val="00CB26BB"/>
    <w:rsid w:val="00CB33BB"/>
    <w:rsid w:val="00CB360D"/>
    <w:rsid w:val="00CB540E"/>
    <w:rsid w:val="00CB5C25"/>
    <w:rsid w:val="00CB7148"/>
    <w:rsid w:val="00CB7322"/>
    <w:rsid w:val="00CB7F8B"/>
    <w:rsid w:val="00CB7FDE"/>
    <w:rsid w:val="00CC00E5"/>
    <w:rsid w:val="00CC065C"/>
    <w:rsid w:val="00CC0CFA"/>
    <w:rsid w:val="00CC266B"/>
    <w:rsid w:val="00CC2F19"/>
    <w:rsid w:val="00CC31A2"/>
    <w:rsid w:val="00CC3D4B"/>
    <w:rsid w:val="00CC53C2"/>
    <w:rsid w:val="00CC5888"/>
    <w:rsid w:val="00CC6335"/>
    <w:rsid w:val="00CC6836"/>
    <w:rsid w:val="00CC6E9E"/>
    <w:rsid w:val="00CC7652"/>
    <w:rsid w:val="00CD06D1"/>
    <w:rsid w:val="00CD2350"/>
    <w:rsid w:val="00CD2456"/>
    <w:rsid w:val="00CD3163"/>
    <w:rsid w:val="00CD332C"/>
    <w:rsid w:val="00CD332D"/>
    <w:rsid w:val="00CD362C"/>
    <w:rsid w:val="00CD4B95"/>
    <w:rsid w:val="00CD5576"/>
    <w:rsid w:val="00CD5607"/>
    <w:rsid w:val="00CD5CED"/>
    <w:rsid w:val="00CD5D3D"/>
    <w:rsid w:val="00CD5F89"/>
    <w:rsid w:val="00CD6787"/>
    <w:rsid w:val="00CD6C6B"/>
    <w:rsid w:val="00CD76D2"/>
    <w:rsid w:val="00CE094A"/>
    <w:rsid w:val="00CE1FE5"/>
    <w:rsid w:val="00CE204D"/>
    <w:rsid w:val="00CE2C34"/>
    <w:rsid w:val="00CE2E05"/>
    <w:rsid w:val="00CE3019"/>
    <w:rsid w:val="00CE303A"/>
    <w:rsid w:val="00CE3931"/>
    <w:rsid w:val="00CE4325"/>
    <w:rsid w:val="00CE4763"/>
    <w:rsid w:val="00CE5685"/>
    <w:rsid w:val="00CE5F72"/>
    <w:rsid w:val="00CE6096"/>
    <w:rsid w:val="00CE6981"/>
    <w:rsid w:val="00CE77ED"/>
    <w:rsid w:val="00CF01FA"/>
    <w:rsid w:val="00CF28AF"/>
    <w:rsid w:val="00CF2B54"/>
    <w:rsid w:val="00CF3E50"/>
    <w:rsid w:val="00CF5DE9"/>
    <w:rsid w:val="00CF5E3E"/>
    <w:rsid w:val="00CF6541"/>
    <w:rsid w:val="00CF67AD"/>
    <w:rsid w:val="00CF69F0"/>
    <w:rsid w:val="00CF7ECF"/>
    <w:rsid w:val="00D00639"/>
    <w:rsid w:val="00D01008"/>
    <w:rsid w:val="00D01597"/>
    <w:rsid w:val="00D0197D"/>
    <w:rsid w:val="00D01D33"/>
    <w:rsid w:val="00D02532"/>
    <w:rsid w:val="00D02698"/>
    <w:rsid w:val="00D03F8A"/>
    <w:rsid w:val="00D05399"/>
    <w:rsid w:val="00D0597B"/>
    <w:rsid w:val="00D0610F"/>
    <w:rsid w:val="00D067A2"/>
    <w:rsid w:val="00D069B8"/>
    <w:rsid w:val="00D06B89"/>
    <w:rsid w:val="00D06EFC"/>
    <w:rsid w:val="00D07005"/>
    <w:rsid w:val="00D07476"/>
    <w:rsid w:val="00D1001C"/>
    <w:rsid w:val="00D10201"/>
    <w:rsid w:val="00D1069A"/>
    <w:rsid w:val="00D10A16"/>
    <w:rsid w:val="00D11C8A"/>
    <w:rsid w:val="00D12E4A"/>
    <w:rsid w:val="00D133AE"/>
    <w:rsid w:val="00D14211"/>
    <w:rsid w:val="00D147C7"/>
    <w:rsid w:val="00D14BE2"/>
    <w:rsid w:val="00D14F2A"/>
    <w:rsid w:val="00D171E5"/>
    <w:rsid w:val="00D175FD"/>
    <w:rsid w:val="00D1778A"/>
    <w:rsid w:val="00D17B47"/>
    <w:rsid w:val="00D17E5B"/>
    <w:rsid w:val="00D20FBD"/>
    <w:rsid w:val="00D21090"/>
    <w:rsid w:val="00D21CD5"/>
    <w:rsid w:val="00D224A6"/>
    <w:rsid w:val="00D2253F"/>
    <w:rsid w:val="00D258A4"/>
    <w:rsid w:val="00D262E6"/>
    <w:rsid w:val="00D26C52"/>
    <w:rsid w:val="00D27931"/>
    <w:rsid w:val="00D279FD"/>
    <w:rsid w:val="00D27C79"/>
    <w:rsid w:val="00D3047A"/>
    <w:rsid w:val="00D304DD"/>
    <w:rsid w:val="00D305D0"/>
    <w:rsid w:val="00D30F84"/>
    <w:rsid w:val="00D31EBB"/>
    <w:rsid w:val="00D322F4"/>
    <w:rsid w:val="00D32B06"/>
    <w:rsid w:val="00D32D74"/>
    <w:rsid w:val="00D33381"/>
    <w:rsid w:val="00D334A8"/>
    <w:rsid w:val="00D339E4"/>
    <w:rsid w:val="00D33AB4"/>
    <w:rsid w:val="00D33D4A"/>
    <w:rsid w:val="00D34F6B"/>
    <w:rsid w:val="00D35A63"/>
    <w:rsid w:val="00D37537"/>
    <w:rsid w:val="00D37555"/>
    <w:rsid w:val="00D375BE"/>
    <w:rsid w:val="00D404E2"/>
    <w:rsid w:val="00D40F33"/>
    <w:rsid w:val="00D416C8"/>
    <w:rsid w:val="00D41F86"/>
    <w:rsid w:val="00D42845"/>
    <w:rsid w:val="00D43368"/>
    <w:rsid w:val="00D435AE"/>
    <w:rsid w:val="00D43CED"/>
    <w:rsid w:val="00D451D7"/>
    <w:rsid w:val="00D455C5"/>
    <w:rsid w:val="00D4599F"/>
    <w:rsid w:val="00D462EF"/>
    <w:rsid w:val="00D470D1"/>
    <w:rsid w:val="00D479B5"/>
    <w:rsid w:val="00D50E1B"/>
    <w:rsid w:val="00D51DCA"/>
    <w:rsid w:val="00D521A4"/>
    <w:rsid w:val="00D53192"/>
    <w:rsid w:val="00D533C0"/>
    <w:rsid w:val="00D5383B"/>
    <w:rsid w:val="00D53B47"/>
    <w:rsid w:val="00D54BE5"/>
    <w:rsid w:val="00D54FB2"/>
    <w:rsid w:val="00D55E6E"/>
    <w:rsid w:val="00D55F3E"/>
    <w:rsid w:val="00D5656F"/>
    <w:rsid w:val="00D56700"/>
    <w:rsid w:val="00D569BC"/>
    <w:rsid w:val="00D56BFA"/>
    <w:rsid w:val="00D56C55"/>
    <w:rsid w:val="00D57DE9"/>
    <w:rsid w:val="00D6033A"/>
    <w:rsid w:val="00D604E1"/>
    <w:rsid w:val="00D60B04"/>
    <w:rsid w:val="00D60C4F"/>
    <w:rsid w:val="00D624E3"/>
    <w:rsid w:val="00D62B43"/>
    <w:rsid w:val="00D639CE"/>
    <w:rsid w:val="00D63CD2"/>
    <w:rsid w:val="00D6456E"/>
    <w:rsid w:val="00D64939"/>
    <w:rsid w:val="00D64EEB"/>
    <w:rsid w:val="00D65861"/>
    <w:rsid w:val="00D670C1"/>
    <w:rsid w:val="00D67567"/>
    <w:rsid w:val="00D67B3E"/>
    <w:rsid w:val="00D67C11"/>
    <w:rsid w:val="00D70C38"/>
    <w:rsid w:val="00D71D97"/>
    <w:rsid w:val="00D72F23"/>
    <w:rsid w:val="00D73C0F"/>
    <w:rsid w:val="00D74093"/>
    <w:rsid w:val="00D75265"/>
    <w:rsid w:val="00D77378"/>
    <w:rsid w:val="00D774E9"/>
    <w:rsid w:val="00D776A7"/>
    <w:rsid w:val="00D779B8"/>
    <w:rsid w:val="00D77B63"/>
    <w:rsid w:val="00D77BE0"/>
    <w:rsid w:val="00D80305"/>
    <w:rsid w:val="00D81789"/>
    <w:rsid w:val="00D81B93"/>
    <w:rsid w:val="00D82108"/>
    <w:rsid w:val="00D82624"/>
    <w:rsid w:val="00D82699"/>
    <w:rsid w:val="00D83C7B"/>
    <w:rsid w:val="00D83FB4"/>
    <w:rsid w:val="00D843EF"/>
    <w:rsid w:val="00D855A6"/>
    <w:rsid w:val="00D8595B"/>
    <w:rsid w:val="00D9003F"/>
    <w:rsid w:val="00D9244F"/>
    <w:rsid w:val="00D928CE"/>
    <w:rsid w:val="00D9397A"/>
    <w:rsid w:val="00D94929"/>
    <w:rsid w:val="00D95089"/>
    <w:rsid w:val="00D95252"/>
    <w:rsid w:val="00D95C3D"/>
    <w:rsid w:val="00D962B7"/>
    <w:rsid w:val="00D96956"/>
    <w:rsid w:val="00D97BFC"/>
    <w:rsid w:val="00DA02EF"/>
    <w:rsid w:val="00DA0F4E"/>
    <w:rsid w:val="00DA11AB"/>
    <w:rsid w:val="00DA125E"/>
    <w:rsid w:val="00DA2718"/>
    <w:rsid w:val="00DA2A31"/>
    <w:rsid w:val="00DA2CCA"/>
    <w:rsid w:val="00DA30FA"/>
    <w:rsid w:val="00DA3AB2"/>
    <w:rsid w:val="00DA3DF7"/>
    <w:rsid w:val="00DA4774"/>
    <w:rsid w:val="00DA477F"/>
    <w:rsid w:val="00DA551E"/>
    <w:rsid w:val="00DA646F"/>
    <w:rsid w:val="00DA752A"/>
    <w:rsid w:val="00DA7992"/>
    <w:rsid w:val="00DA7B80"/>
    <w:rsid w:val="00DA7F12"/>
    <w:rsid w:val="00DB003E"/>
    <w:rsid w:val="00DB0F23"/>
    <w:rsid w:val="00DB1BA3"/>
    <w:rsid w:val="00DB21E0"/>
    <w:rsid w:val="00DB2916"/>
    <w:rsid w:val="00DB2C74"/>
    <w:rsid w:val="00DB3697"/>
    <w:rsid w:val="00DB485E"/>
    <w:rsid w:val="00DB4EFF"/>
    <w:rsid w:val="00DB554A"/>
    <w:rsid w:val="00DB5B83"/>
    <w:rsid w:val="00DB6485"/>
    <w:rsid w:val="00DB6ED6"/>
    <w:rsid w:val="00DB7AA1"/>
    <w:rsid w:val="00DC033D"/>
    <w:rsid w:val="00DC06EF"/>
    <w:rsid w:val="00DC07E0"/>
    <w:rsid w:val="00DC0F01"/>
    <w:rsid w:val="00DC17EC"/>
    <w:rsid w:val="00DC1875"/>
    <w:rsid w:val="00DC2C20"/>
    <w:rsid w:val="00DC2F71"/>
    <w:rsid w:val="00DC3080"/>
    <w:rsid w:val="00DC3B67"/>
    <w:rsid w:val="00DC4A14"/>
    <w:rsid w:val="00DC50A6"/>
    <w:rsid w:val="00DC51F7"/>
    <w:rsid w:val="00DC5212"/>
    <w:rsid w:val="00DC5820"/>
    <w:rsid w:val="00DC5B4A"/>
    <w:rsid w:val="00DC6DE2"/>
    <w:rsid w:val="00DC7532"/>
    <w:rsid w:val="00DC79EB"/>
    <w:rsid w:val="00DC7EEB"/>
    <w:rsid w:val="00DD0362"/>
    <w:rsid w:val="00DD0B16"/>
    <w:rsid w:val="00DD1692"/>
    <w:rsid w:val="00DD1C5C"/>
    <w:rsid w:val="00DD2E15"/>
    <w:rsid w:val="00DD393D"/>
    <w:rsid w:val="00DD4080"/>
    <w:rsid w:val="00DD4D43"/>
    <w:rsid w:val="00DD6F25"/>
    <w:rsid w:val="00DD7A47"/>
    <w:rsid w:val="00DE04DD"/>
    <w:rsid w:val="00DE0F3F"/>
    <w:rsid w:val="00DE1327"/>
    <w:rsid w:val="00DE1368"/>
    <w:rsid w:val="00DE15F5"/>
    <w:rsid w:val="00DE19D6"/>
    <w:rsid w:val="00DE2262"/>
    <w:rsid w:val="00DE254F"/>
    <w:rsid w:val="00DE2F10"/>
    <w:rsid w:val="00DE43F9"/>
    <w:rsid w:val="00DE444D"/>
    <w:rsid w:val="00DE49C2"/>
    <w:rsid w:val="00DE4A89"/>
    <w:rsid w:val="00DE4C43"/>
    <w:rsid w:val="00DE6448"/>
    <w:rsid w:val="00DE707E"/>
    <w:rsid w:val="00DE71B1"/>
    <w:rsid w:val="00DE7FB7"/>
    <w:rsid w:val="00DF002A"/>
    <w:rsid w:val="00DF004A"/>
    <w:rsid w:val="00DF012A"/>
    <w:rsid w:val="00DF0244"/>
    <w:rsid w:val="00DF0AA9"/>
    <w:rsid w:val="00DF14FD"/>
    <w:rsid w:val="00DF157B"/>
    <w:rsid w:val="00DF1BA7"/>
    <w:rsid w:val="00DF1D95"/>
    <w:rsid w:val="00DF2150"/>
    <w:rsid w:val="00DF2398"/>
    <w:rsid w:val="00DF2A04"/>
    <w:rsid w:val="00DF2B1D"/>
    <w:rsid w:val="00DF36FC"/>
    <w:rsid w:val="00DF3A14"/>
    <w:rsid w:val="00DF49D4"/>
    <w:rsid w:val="00DF4EE5"/>
    <w:rsid w:val="00DF532F"/>
    <w:rsid w:val="00DF6195"/>
    <w:rsid w:val="00DF6403"/>
    <w:rsid w:val="00DF6B00"/>
    <w:rsid w:val="00DF70ED"/>
    <w:rsid w:val="00DF74DC"/>
    <w:rsid w:val="00DF781E"/>
    <w:rsid w:val="00DF7A3D"/>
    <w:rsid w:val="00DF7CF5"/>
    <w:rsid w:val="00E00922"/>
    <w:rsid w:val="00E009BF"/>
    <w:rsid w:val="00E00A0F"/>
    <w:rsid w:val="00E01C95"/>
    <w:rsid w:val="00E01D7D"/>
    <w:rsid w:val="00E02A95"/>
    <w:rsid w:val="00E053D1"/>
    <w:rsid w:val="00E06236"/>
    <w:rsid w:val="00E06A2C"/>
    <w:rsid w:val="00E06B54"/>
    <w:rsid w:val="00E06EC4"/>
    <w:rsid w:val="00E07358"/>
    <w:rsid w:val="00E110DF"/>
    <w:rsid w:val="00E11A9D"/>
    <w:rsid w:val="00E12001"/>
    <w:rsid w:val="00E1228E"/>
    <w:rsid w:val="00E131AB"/>
    <w:rsid w:val="00E13E39"/>
    <w:rsid w:val="00E142D5"/>
    <w:rsid w:val="00E14AD8"/>
    <w:rsid w:val="00E14F83"/>
    <w:rsid w:val="00E1542A"/>
    <w:rsid w:val="00E15F61"/>
    <w:rsid w:val="00E16CE2"/>
    <w:rsid w:val="00E16FE9"/>
    <w:rsid w:val="00E17114"/>
    <w:rsid w:val="00E17B04"/>
    <w:rsid w:val="00E17B49"/>
    <w:rsid w:val="00E17CE3"/>
    <w:rsid w:val="00E215E5"/>
    <w:rsid w:val="00E220B9"/>
    <w:rsid w:val="00E22DB5"/>
    <w:rsid w:val="00E23B5B"/>
    <w:rsid w:val="00E243F2"/>
    <w:rsid w:val="00E2608E"/>
    <w:rsid w:val="00E2612A"/>
    <w:rsid w:val="00E26A28"/>
    <w:rsid w:val="00E26FB5"/>
    <w:rsid w:val="00E27660"/>
    <w:rsid w:val="00E304FF"/>
    <w:rsid w:val="00E306A5"/>
    <w:rsid w:val="00E30F65"/>
    <w:rsid w:val="00E30FB2"/>
    <w:rsid w:val="00E3132B"/>
    <w:rsid w:val="00E31D00"/>
    <w:rsid w:val="00E32B9E"/>
    <w:rsid w:val="00E349AD"/>
    <w:rsid w:val="00E35511"/>
    <w:rsid w:val="00E35594"/>
    <w:rsid w:val="00E358A0"/>
    <w:rsid w:val="00E35AB1"/>
    <w:rsid w:val="00E37467"/>
    <w:rsid w:val="00E37710"/>
    <w:rsid w:val="00E377A9"/>
    <w:rsid w:val="00E37D57"/>
    <w:rsid w:val="00E40895"/>
    <w:rsid w:val="00E41603"/>
    <w:rsid w:val="00E42C3D"/>
    <w:rsid w:val="00E44DA4"/>
    <w:rsid w:val="00E44E5C"/>
    <w:rsid w:val="00E44FDC"/>
    <w:rsid w:val="00E45D3C"/>
    <w:rsid w:val="00E4649B"/>
    <w:rsid w:val="00E468DD"/>
    <w:rsid w:val="00E473FA"/>
    <w:rsid w:val="00E477AD"/>
    <w:rsid w:val="00E500C9"/>
    <w:rsid w:val="00E50E54"/>
    <w:rsid w:val="00E52580"/>
    <w:rsid w:val="00E5285C"/>
    <w:rsid w:val="00E52E18"/>
    <w:rsid w:val="00E530A8"/>
    <w:rsid w:val="00E530E4"/>
    <w:rsid w:val="00E5339D"/>
    <w:rsid w:val="00E54792"/>
    <w:rsid w:val="00E54CF6"/>
    <w:rsid w:val="00E55C00"/>
    <w:rsid w:val="00E576D5"/>
    <w:rsid w:val="00E57CDB"/>
    <w:rsid w:val="00E57D25"/>
    <w:rsid w:val="00E60DEF"/>
    <w:rsid w:val="00E620DD"/>
    <w:rsid w:val="00E621D3"/>
    <w:rsid w:val="00E6258A"/>
    <w:rsid w:val="00E633C0"/>
    <w:rsid w:val="00E636EE"/>
    <w:rsid w:val="00E63ED0"/>
    <w:rsid w:val="00E64024"/>
    <w:rsid w:val="00E65924"/>
    <w:rsid w:val="00E6688A"/>
    <w:rsid w:val="00E66CAB"/>
    <w:rsid w:val="00E675A3"/>
    <w:rsid w:val="00E67FA9"/>
    <w:rsid w:val="00E702E7"/>
    <w:rsid w:val="00E70DCF"/>
    <w:rsid w:val="00E710C6"/>
    <w:rsid w:val="00E723C2"/>
    <w:rsid w:val="00E72983"/>
    <w:rsid w:val="00E72AFE"/>
    <w:rsid w:val="00E740EC"/>
    <w:rsid w:val="00E743C0"/>
    <w:rsid w:val="00E75776"/>
    <w:rsid w:val="00E758D2"/>
    <w:rsid w:val="00E75C2A"/>
    <w:rsid w:val="00E76925"/>
    <w:rsid w:val="00E76D02"/>
    <w:rsid w:val="00E7711B"/>
    <w:rsid w:val="00E77442"/>
    <w:rsid w:val="00E77A13"/>
    <w:rsid w:val="00E80179"/>
    <w:rsid w:val="00E80534"/>
    <w:rsid w:val="00E8116C"/>
    <w:rsid w:val="00E8162A"/>
    <w:rsid w:val="00E81CB0"/>
    <w:rsid w:val="00E81E32"/>
    <w:rsid w:val="00E81F86"/>
    <w:rsid w:val="00E827BE"/>
    <w:rsid w:val="00E82C10"/>
    <w:rsid w:val="00E82E65"/>
    <w:rsid w:val="00E83815"/>
    <w:rsid w:val="00E83B8A"/>
    <w:rsid w:val="00E83DB8"/>
    <w:rsid w:val="00E84E0D"/>
    <w:rsid w:val="00E8544B"/>
    <w:rsid w:val="00E86216"/>
    <w:rsid w:val="00E86ADD"/>
    <w:rsid w:val="00E86B1E"/>
    <w:rsid w:val="00E86CD3"/>
    <w:rsid w:val="00E86D4C"/>
    <w:rsid w:val="00E8743E"/>
    <w:rsid w:val="00E90418"/>
    <w:rsid w:val="00E90804"/>
    <w:rsid w:val="00E909A6"/>
    <w:rsid w:val="00E90BA2"/>
    <w:rsid w:val="00E91067"/>
    <w:rsid w:val="00E91525"/>
    <w:rsid w:val="00E920B1"/>
    <w:rsid w:val="00E9217B"/>
    <w:rsid w:val="00E9220F"/>
    <w:rsid w:val="00E923E3"/>
    <w:rsid w:val="00E92E90"/>
    <w:rsid w:val="00E932FA"/>
    <w:rsid w:val="00E93385"/>
    <w:rsid w:val="00E94093"/>
    <w:rsid w:val="00E9428D"/>
    <w:rsid w:val="00E94353"/>
    <w:rsid w:val="00E94B1D"/>
    <w:rsid w:val="00E956B9"/>
    <w:rsid w:val="00E95886"/>
    <w:rsid w:val="00E967BA"/>
    <w:rsid w:val="00E9766E"/>
    <w:rsid w:val="00E976D9"/>
    <w:rsid w:val="00E97B6D"/>
    <w:rsid w:val="00EA0397"/>
    <w:rsid w:val="00EA0E6B"/>
    <w:rsid w:val="00EA1003"/>
    <w:rsid w:val="00EA226A"/>
    <w:rsid w:val="00EA2F2E"/>
    <w:rsid w:val="00EA3BE4"/>
    <w:rsid w:val="00EA3DB7"/>
    <w:rsid w:val="00EA3E30"/>
    <w:rsid w:val="00EA6685"/>
    <w:rsid w:val="00EA7819"/>
    <w:rsid w:val="00EB014C"/>
    <w:rsid w:val="00EB04EB"/>
    <w:rsid w:val="00EB1BA1"/>
    <w:rsid w:val="00EB2DDB"/>
    <w:rsid w:val="00EB34BE"/>
    <w:rsid w:val="00EB44D5"/>
    <w:rsid w:val="00EB4A38"/>
    <w:rsid w:val="00EB4CEC"/>
    <w:rsid w:val="00EB5563"/>
    <w:rsid w:val="00EB58E1"/>
    <w:rsid w:val="00EB5AC4"/>
    <w:rsid w:val="00EB60DE"/>
    <w:rsid w:val="00EB6D07"/>
    <w:rsid w:val="00EB7498"/>
    <w:rsid w:val="00EB7581"/>
    <w:rsid w:val="00EC1846"/>
    <w:rsid w:val="00EC18E0"/>
    <w:rsid w:val="00EC20C6"/>
    <w:rsid w:val="00EC2677"/>
    <w:rsid w:val="00EC319A"/>
    <w:rsid w:val="00EC3237"/>
    <w:rsid w:val="00EC5228"/>
    <w:rsid w:val="00EC6273"/>
    <w:rsid w:val="00EC6A5F"/>
    <w:rsid w:val="00EC7128"/>
    <w:rsid w:val="00EC712A"/>
    <w:rsid w:val="00EC72A9"/>
    <w:rsid w:val="00EC7398"/>
    <w:rsid w:val="00EC7937"/>
    <w:rsid w:val="00EC7D2D"/>
    <w:rsid w:val="00EC7FC7"/>
    <w:rsid w:val="00ED023D"/>
    <w:rsid w:val="00ED02CD"/>
    <w:rsid w:val="00ED0442"/>
    <w:rsid w:val="00ED0FB5"/>
    <w:rsid w:val="00ED1A7E"/>
    <w:rsid w:val="00ED1DCC"/>
    <w:rsid w:val="00ED30BE"/>
    <w:rsid w:val="00ED32D3"/>
    <w:rsid w:val="00ED3822"/>
    <w:rsid w:val="00ED3D47"/>
    <w:rsid w:val="00ED3DF8"/>
    <w:rsid w:val="00ED5A6B"/>
    <w:rsid w:val="00ED5F84"/>
    <w:rsid w:val="00ED67F4"/>
    <w:rsid w:val="00ED70A9"/>
    <w:rsid w:val="00ED781D"/>
    <w:rsid w:val="00EE001D"/>
    <w:rsid w:val="00EE0171"/>
    <w:rsid w:val="00EE209A"/>
    <w:rsid w:val="00EE2595"/>
    <w:rsid w:val="00EE2A01"/>
    <w:rsid w:val="00EE2CD1"/>
    <w:rsid w:val="00EE3014"/>
    <w:rsid w:val="00EE31F3"/>
    <w:rsid w:val="00EE369D"/>
    <w:rsid w:val="00EE4949"/>
    <w:rsid w:val="00EE53E0"/>
    <w:rsid w:val="00EE5727"/>
    <w:rsid w:val="00EE5755"/>
    <w:rsid w:val="00EE686E"/>
    <w:rsid w:val="00EF261E"/>
    <w:rsid w:val="00EF3180"/>
    <w:rsid w:val="00EF3BAE"/>
    <w:rsid w:val="00EF66A6"/>
    <w:rsid w:val="00EF6866"/>
    <w:rsid w:val="00EF6B24"/>
    <w:rsid w:val="00EF6CBE"/>
    <w:rsid w:val="00EF70BA"/>
    <w:rsid w:val="00EF7FB7"/>
    <w:rsid w:val="00F00639"/>
    <w:rsid w:val="00F0064B"/>
    <w:rsid w:val="00F016AC"/>
    <w:rsid w:val="00F01BB6"/>
    <w:rsid w:val="00F01EAD"/>
    <w:rsid w:val="00F020B0"/>
    <w:rsid w:val="00F02DC4"/>
    <w:rsid w:val="00F03115"/>
    <w:rsid w:val="00F0395B"/>
    <w:rsid w:val="00F055E3"/>
    <w:rsid w:val="00F058B2"/>
    <w:rsid w:val="00F06DD6"/>
    <w:rsid w:val="00F0721B"/>
    <w:rsid w:val="00F0798F"/>
    <w:rsid w:val="00F07A19"/>
    <w:rsid w:val="00F07BFE"/>
    <w:rsid w:val="00F11888"/>
    <w:rsid w:val="00F119C7"/>
    <w:rsid w:val="00F12A91"/>
    <w:rsid w:val="00F12C2B"/>
    <w:rsid w:val="00F12C6C"/>
    <w:rsid w:val="00F13627"/>
    <w:rsid w:val="00F14443"/>
    <w:rsid w:val="00F15049"/>
    <w:rsid w:val="00F1595E"/>
    <w:rsid w:val="00F15B1A"/>
    <w:rsid w:val="00F15B4F"/>
    <w:rsid w:val="00F15B84"/>
    <w:rsid w:val="00F1670F"/>
    <w:rsid w:val="00F167CB"/>
    <w:rsid w:val="00F17141"/>
    <w:rsid w:val="00F17669"/>
    <w:rsid w:val="00F22E79"/>
    <w:rsid w:val="00F234F0"/>
    <w:rsid w:val="00F23618"/>
    <w:rsid w:val="00F23802"/>
    <w:rsid w:val="00F24045"/>
    <w:rsid w:val="00F24B7C"/>
    <w:rsid w:val="00F25566"/>
    <w:rsid w:val="00F2676D"/>
    <w:rsid w:val="00F267FD"/>
    <w:rsid w:val="00F26B97"/>
    <w:rsid w:val="00F26CF2"/>
    <w:rsid w:val="00F27014"/>
    <w:rsid w:val="00F3017C"/>
    <w:rsid w:val="00F30927"/>
    <w:rsid w:val="00F310EF"/>
    <w:rsid w:val="00F316A4"/>
    <w:rsid w:val="00F31E90"/>
    <w:rsid w:val="00F331FB"/>
    <w:rsid w:val="00F345AA"/>
    <w:rsid w:val="00F34C2A"/>
    <w:rsid w:val="00F365B5"/>
    <w:rsid w:val="00F370C6"/>
    <w:rsid w:val="00F37147"/>
    <w:rsid w:val="00F37272"/>
    <w:rsid w:val="00F37F11"/>
    <w:rsid w:val="00F4043B"/>
    <w:rsid w:val="00F406B3"/>
    <w:rsid w:val="00F418BC"/>
    <w:rsid w:val="00F420C3"/>
    <w:rsid w:val="00F426FF"/>
    <w:rsid w:val="00F43852"/>
    <w:rsid w:val="00F43B8A"/>
    <w:rsid w:val="00F4406F"/>
    <w:rsid w:val="00F44E79"/>
    <w:rsid w:val="00F452AF"/>
    <w:rsid w:val="00F45CE6"/>
    <w:rsid w:val="00F46543"/>
    <w:rsid w:val="00F476CE"/>
    <w:rsid w:val="00F4794B"/>
    <w:rsid w:val="00F47CB4"/>
    <w:rsid w:val="00F505BF"/>
    <w:rsid w:val="00F524D6"/>
    <w:rsid w:val="00F5296C"/>
    <w:rsid w:val="00F53353"/>
    <w:rsid w:val="00F55EF1"/>
    <w:rsid w:val="00F5680E"/>
    <w:rsid w:val="00F56E98"/>
    <w:rsid w:val="00F57120"/>
    <w:rsid w:val="00F57A75"/>
    <w:rsid w:val="00F57B5B"/>
    <w:rsid w:val="00F57C69"/>
    <w:rsid w:val="00F57D5A"/>
    <w:rsid w:val="00F602E5"/>
    <w:rsid w:val="00F60349"/>
    <w:rsid w:val="00F626CE"/>
    <w:rsid w:val="00F6305C"/>
    <w:rsid w:val="00F636EE"/>
    <w:rsid w:val="00F63A26"/>
    <w:rsid w:val="00F63E5C"/>
    <w:rsid w:val="00F64A46"/>
    <w:rsid w:val="00F650A0"/>
    <w:rsid w:val="00F654A7"/>
    <w:rsid w:val="00F65C10"/>
    <w:rsid w:val="00F65F88"/>
    <w:rsid w:val="00F7059B"/>
    <w:rsid w:val="00F71774"/>
    <w:rsid w:val="00F73215"/>
    <w:rsid w:val="00F7410C"/>
    <w:rsid w:val="00F74893"/>
    <w:rsid w:val="00F74C7A"/>
    <w:rsid w:val="00F765CF"/>
    <w:rsid w:val="00F76F93"/>
    <w:rsid w:val="00F77C02"/>
    <w:rsid w:val="00F80CE7"/>
    <w:rsid w:val="00F814DC"/>
    <w:rsid w:val="00F8152C"/>
    <w:rsid w:val="00F83720"/>
    <w:rsid w:val="00F8376A"/>
    <w:rsid w:val="00F84816"/>
    <w:rsid w:val="00F85A35"/>
    <w:rsid w:val="00F86105"/>
    <w:rsid w:val="00F86A43"/>
    <w:rsid w:val="00F86A50"/>
    <w:rsid w:val="00F87520"/>
    <w:rsid w:val="00F877EE"/>
    <w:rsid w:val="00F87ADB"/>
    <w:rsid w:val="00F9039C"/>
    <w:rsid w:val="00F90990"/>
    <w:rsid w:val="00F90E21"/>
    <w:rsid w:val="00F91116"/>
    <w:rsid w:val="00F915E9"/>
    <w:rsid w:val="00F92F7A"/>
    <w:rsid w:val="00F9354A"/>
    <w:rsid w:val="00F93F60"/>
    <w:rsid w:val="00F9406D"/>
    <w:rsid w:val="00F9462A"/>
    <w:rsid w:val="00F946D4"/>
    <w:rsid w:val="00F953B3"/>
    <w:rsid w:val="00F956E9"/>
    <w:rsid w:val="00F96612"/>
    <w:rsid w:val="00F96628"/>
    <w:rsid w:val="00F96F0E"/>
    <w:rsid w:val="00F970F0"/>
    <w:rsid w:val="00F971C1"/>
    <w:rsid w:val="00F97501"/>
    <w:rsid w:val="00F97A68"/>
    <w:rsid w:val="00F97BA2"/>
    <w:rsid w:val="00F97F2B"/>
    <w:rsid w:val="00FA489A"/>
    <w:rsid w:val="00FA491F"/>
    <w:rsid w:val="00FA571F"/>
    <w:rsid w:val="00FA5DC9"/>
    <w:rsid w:val="00FA6A4D"/>
    <w:rsid w:val="00FA6C72"/>
    <w:rsid w:val="00FA7A60"/>
    <w:rsid w:val="00FB083A"/>
    <w:rsid w:val="00FB1A90"/>
    <w:rsid w:val="00FB22BE"/>
    <w:rsid w:val="00FB2BD3"/>
    <w:rsid w:val="00FB39D9"/>
    <w:rsid w:val="00FB39DD"/>
    <w:rsid w:val="00FB4329"/>
    <w:rsid w:val="00FB4448"/>
    <w:rsid w:val="00FB67AC"/>
    <w:rsid w:val="00FB6F25"/>
    <w:rsid w:val="00FB723A"/>
    <w:rsid w:val="00FB7CE4"/>
    <w:rsid w:val="00FB7F88"/>
    <w:rsid w:val="00FC0419"/>
    <w:rsid w:val="00FC072A"/>
    <w:rsid w:val="00FC1C31"/>
    <w:rsid w:val="00FC3299"/>
    <w:rsid w:val="00FC32A1"/>
    <w:rsid w:val="00FC56BC"/>
    <w:rsid w:val="00FC5C62"/>
    <w:rsid w:val="00FC63AF"/>
    <w:rsid w:val="00FC6A16"/>
    <w:rsid w:val="00FC7A0B"/>
    <w:rsid w:val="00FC7E76"/>
    <w:rsid w:val="00FC7E9B"/>
    <w:rsid w:val="00FC7F71"/>
    <w:rsid w:val="00FD02F5"/>
    <w:rsid w:val="00FD0D4F"/>
    <w:rsid w:val="00FD1C1B"/>
    <w:rsid w:val="00FD1D6B"/>
    <w:rsid w:val="00FD1E6E"/>
    <w:rsid w:val="00FD2802"/>
    <w:rsid w:val="00FD4606"/>
    <w:rsid w:val="00FD4FE1"/>
    <w:rsid w:val="00FD5124"/>
    <w:rsid w:val="00FD5823"/>
    <w:rsid w:val="00FD6FE6"/>
    <w:rsid w:val="00FD74A3"/>
    <w:rsid w:val="00FD772A"/>
    <w:rsid w:val="00FD7ADC"/>
    <w:rsid w:val="00FE00D4"/>
    <w:rsid w:val="00FE0296"/>
    <w:rsid w:val="00FE05E5"/>
    <w:rsid w:val="00FE097C"/>
    <w:rsid w:val="00FE0C02"/>
    <w:rsid w:val="00FE128A"/>
    <w:rsid w:val="00FE1AFC"/>
    <w:rsid w:val="00FE1B9F"/>
    <w:rsid w:val="00FE1C73"/>
    <w:rsid w:val="00FE1D15"/>
    <w:rsid w:val="00FE1D8D"/>
    <w:rsid w:val="00FE2951"/>
    <w:rsid w:val="00FE2C3F"/>
    <w:rsid w:val="00FE2D0F"/>
    <w:rsid w:val="00FE2EAC"/>
    <w:rsid w:val="00FE4553"/>
    <w:rsid w:val="00FE4621"/>
    <w:rsid w:val="00FE4C10"/>
    <w:rsid w:val="00FE4F7C"/>
    <w:rsid w:val="00FE5703"/>
    <w:rsid w:val="00FE67C0"/>
    <w:rsid w:val="00FE67F3"/>
    <w:rsid w:val="00FE6A2D"/>
    <w:rsid w:val="00FE6BF8"/>
    <w:rsid w:val="00FE7A3D"/>
    <w:rsid w:val="00FE7A7E"/>
    <w:rsid w:val="00FE7D52"/>
    <w:rsid w:val="00FF026B"/>
    <w:rsid w:val="00FF097E"/>
    <w:rsid w:val="00FF1872"/>
    <w:rsid w:val="00FF21CC"/>
    <w:rsid w:val="00FF22D0"/>
    <w:rsid w:val="00FF2474"/>
    <w:rsid w:val="00FF362F"/>
    <w:rsid w:val="00FF408D"/>
    <w:rsid w:val="00FF45A3"/>
    <w:rsid w:val="00FF494F"/>
    <w:rsid w:val="00FF49EC"/>
    <w:rsid w:val="00FF5467"/>
    <w:rsid w:val="00FF5D12"/>
    <w:rsid w:val="00FF6BE0"/>
    <w:rsid w:val="00FF6E43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1D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CD5F89"/>
    <w:pPr>
      <w:keepNext/>
      <w:keepLines/>
      <w:spacing w:before="360" w:after="120" w:line="259" w:lineRule="auto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uiPriority w:val="20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8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5683"/>
    <w:pPr>
      <w:suppressAutoHyphens/>
      <w:autoSpaceDN w:val="0"/>
      <w:textAlignment w:val="baseline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D5683"/>
    <w:pPr>
      <w:spacing w:after="120"/>
    </w:pPr>
    <w:rPr>
      <w:rFonts w:ascii="Times New Roman" w:eastAsia="Times New Roman" w:hAnsi="Times New Roman"/>
    </w:rPr>
  </w:style>
  <w:style w:type="paragraph" w:styleId="Akapitzlist">
    <w:name w:val="List Paragraph"/>
    <w:basedOn w:val="Standard"/>
    <w:uiPriority w:val="34"/>
    <w:qFormat/>
    <w:rsid w:val="003D5683"/>
    <w:pPr>
      <w:ind w:left="720"/>
    </w:pPr>
  </w:style>
  <w:style w:type="paragraph" w:styleId="Tekstpodstawowy2">
    <w:name w:val="Body Text 2"/>
    <w:basedOn w:val="Standard"/>
    <w:link w:val="Tekstpodstawowy2Znak"/>
    <w:rsid w:val="003D5683"/>
    <w:pPr>
      <w:spacing w:after="120" w:line="480" w:lineRule="auto"/>
    </w:pPr>
    <w:rPr>
      <w:rFonts w:ascii="Times New Roman" w:eastAsia="Times New Roman" w:hAnsi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5683"/>
    <w:rPr>
      <w:rFonts w:ascii="Times New Roman" w:eastAsia="Times New Roman" w:hAnsi="Times New Roman"/>
      <w:sz w:val="24"/>
      <w:szCs w:val="24"/>
    </w:rPr>
  </w:style>
  <w:style w:type="paragraph" w:customStyle="1" w:styleId="Prawo">
    <w:name w:val="Prawo"/>
    <w:basedOn w:val="Textbody"/>
    <w:qFormat/>
    <w:rsid w:val="003D5683"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character" w:customStyle="1" w:styleId="Internetlink">
    <w:name w:val="Internet link"/>
    <w:rsid w:val="003D5683"/>
    <w:rPr>
      <w:color w:val="0000FF"/>
      <w:u w:val="single"/>
    </w:rPr>
  </w:style>
  <w:style w:type="numbering" w:customStyle="1" w:styleId="WWNum1">
    <w:name w:val="WWNum1"/>
    <w:basedOn w:val="Bezlisty"/>
    <w:rsid w:val="003D5683"/>
    <w:pPr>
      <w:numPr>
        <w:numId w:val="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7AC5"/>
    <w:rPr>
      <w:color w:val="605E5C"/>
      <w:shd w:val="clear" w:color="auto" w:fill="E1DFDD"/>
    </w:rPr>
  </w:style>
  <w:style w:type="paragraph" w:customStyle="1" w:styleId="Default">
    <w:name w:val="Default"/>
    <w:rsid w:val="00FE1B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5F89"/>
    <w:rPr>
      <w:rFonts w:asciiTheme="minorHAnsi" w:eastAsiaTheme="majorEastAsia" w:hAnsiTheme="minorHAnsi" w:cstheme="majorBidi"/>
      <w:b/>
      <w:sz w:val="28"/>
      <w:szCs w:val="2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CD5F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F89"/>
    <w:rPr>
      <w:sz w:val="24"/>
      <w:szCs w:val="24"/>
      <w:lang w:eastAsia="en-US"/>
    </w:rPr>
  </w:style>
  <w:style w:type="paragraph" w:customStyle="1" w:styleId="uzasadnienie">
    <w:name w:val="uzasadnienie"/>
    <w:basedOn w:val="Normalny"/>
    <w:rsid w:val="0012257B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highlight1">
    <w:name w:val="highlight1"/>
    <w:rsid w:val="00811E80"/>
    <w:rPr>
      <w:b/>
      <w:bCs/>
    </w:rPr>
  </w:style>
  <w:style w:type="character" w:styleId="Wyrnienieintensywne">
    <w:name w:val="Intense Emphasis"/>
    <w:uiPriority w:val="21"/>
    <w:qFormat/>
    <w:rsid w:val="003E16E1"/>
    <w:rPr>
      <w:i/>
      <w:iCs/>
      <w:color w:val="5B9BD5"/>
    </w:rPr>
  </w:style>
  <w:style w:type="character" w:customStyle="1" w:styleId="alb-s">
    <w:name w:val="a_lb-s"/>
    <w:basedOn w:val="Domylnaczcionkaakapitu"/>
    <w:rsid w:val="00EE209A"/>
  </w:style>
  <w:style w:type="character" w:customStyle="1" w:styleId="Nagwek1Znak">
    <w:name w:val="Nagłówek 1 Znak"/>
    <w:basedOn w:val="Domylnaczcionkaakapitu"/>
    <w:link w:val="Nagwek1"/>
    <w:uiPriority w:val="9"/>
    <w:qFormat/>
    <w:rsid w:val="00A31D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028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28F2"/>
    <w:rPr>
      <w:lang w:eastAsia="en-US"/>
    </w:rPr>
  </w:style>
  <w:style w:type="character" w:styleId="Odwoanieprzypisudolnego">
    <w:name w:val="footnote reference"/>
    <w:aliases w:val="FZ"/>
    <w:basedOn w:val="Domylnaczcionkaakapitu"/>
    <w:semiHidden/>
    <w:unhideWhenUsed/>
    <w:rsid w:val="005028F2"/>
    <w:rPr>
      <w:vertAlign w:val="superscript"/>
    </w:rPr>
  </w:style>
  <w:style w:type="paragraph" w:customStyle="1" w:styleId="Standarduser">
    <w:name w:val="Standard (user)"/>
    <w:rsid w:val="008A3C04"/>
    <w:pPr>
      <w:suppressAutoHyphens/>
      <w:autoSpaceDN w:val="0"/>
    </w:pPr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785BD6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85BD6"/>
    <w:rPr>
      <w:rFonts w:ascii="Times New Roman" w:eastAsia="Times New Roman" w:hAnsi="Times New Roman"/>
      <w:sz w:val="16"/>
      <w:szCs w:val="16"/>
    </w:rPr>
  </w:style>
  <w:style w:type="paragraph" w:customStyle="1" w:styleId="przypisy">
    <w:name w:val="przypisy"/>
    <w:basedOn w:val="Tekstprzypisudolnego"/>
    <w:rsid w:val="005B07FF"/>
    <w:pPr>
      <w:ind w:left="113" w:hanging="113"/>
      <w:jc w:val="both"/>
    </w:pPr>
    <w:rPr>
      <w:rFonts w:ascii="Helvetica" w:eastAsia="Times New Roman" w:hAnsi="Helvetica"/>
      <w:sz w:val="17"/>
      <w:lang w:eastAsia="ar-SA"/>
    </w:rPr>
  </w:style>
  <w:style w:type="character" w:customStyle="1" w:styleId="tekstprokuraturyZnak">
    <w:name w:val="tekst prokuratury Znak"/>
    <w:link w:val="tekstprokuratury"/>
    <w:locked/>
    <w:rsid w:val="005B07FF"/>
    <w:rPr>
      <w:rFonts w:ascii="Helvetica" w:hAnsi="Helvetica"/>
      <w:b/>
      <w:bCs/>
      <w:sz w:val="21"/>
      <w:szCs w:val="24"/>
      <w:lang w:eastAsia="ar-SA"/>
    </w:rPr>
  </w:style>
  <w:style w:type="paragraph" w:customStyle="1" w:styleId="tekstprokuratury">
    <w:name w:val="tekst prokuratury"/>
    <w:basedOn w:val="Nagwek2"/>
    <w:link w:val="tekstprokuraturyZnak"/>
    <w:rsid w:val="005B07FF"/>
    <w:pPr>
      <w:keepLines w:val="0"/>
      <w:spacing w:before="0" w:after="0" w:line="240" w:lineRule="auto"/>
      <w:ind w:firstLine="284"/>
      <w:jc w:val="both"/>
    </w:pPr>
    <w:rPr>
      <w:rFonts w:ascii="Helvetica" w:eastAsia="Cambria" w:hAnsi="Helvetica" w:cs="Times New Roman"/>
      <w:bCs/>
      <w:sz w:val="21"/>
      <w:szCs w:val="24"/>
      <w:lang w:eastAsia="ar-SA"/>
    </w:rPr>
  </w:style>
  <w:style w:type="character" w:customStyle="1" w:styleId="anon-block">
    <w:name w:val="anon-block"/>
    <w:basedOn w:val="Domylnaczcionkaakapitu"/>
    <w:rsid w:val="00DD4D43"/>
  </w:style>
  <w:style w:type="character" w:styleId="Odwoaniedokomentarza">
    <w:name w:val="annotation reference"/>
    <w:basedOn w:val="Domylnaczcionkaakapitu"/>
    <w:uiPriority w:val="99"/>
    <w:semiHidden/>
    <w:unhideWhenUsed/>
    <w:rsid w:val="00520A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A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A9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A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A92"/>
    <w:rPr>
      <w:b/>
      <w:bCs/>
      <w:lang w:eastAsia="en-US"/>
    </w:rPr>
  </w:style>
  <w:style w:type="table" w:customStyle="1" w:styleId="TableNormal">
    <w:name w:val="Table Normal"/>
    <w:rsid w:val="00C70A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C70AD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sid w:val="00C70AD6"/>
    <w:rPr>
      <w:outline w:val="0"/>
      <w:color w:val="0000FF"/>
      <w:u w:val="single" w:color="0000FF"/>
    </w:rPr>
  </w:style>
  <w:style w:type="numbering" w:customStyle="1" w:styleId="Zaimportowanystyl1">
    <w:name w:val="Zaimportowany styl 1"/>
    <w:rsid w:val="00C70AD6"/>
    <w:pPr>
      <w:numPr>
        <w:numId w:val="20"/>
      </w:numPr>
    </w:pPr>
  </w:style>
  <w:style w:type="numbering" w:customStyle="1" w:styleId="Zaimportowanystyl2">
    <w:name w:val="Zaimportowany styl 2"/>
    <w:rsid w:val="00C70AD6"/>
    <w:pPr>
      <w:numPr>
        <w:numId w:val="22"/>
      </w:numPr>
    </w:pPr>
  </w:style>
  <w:style w:type="numbering" w:customStyle="1" w:styleId="Zaimportowanystyl3">
    <w:name w:val="Zaimportowany styl 3"/>
    <w:rsid w:val="00C70AD6"/>
    <w:pPr>
      <w:numPr>
        <w:numId w:val="24"/>
      </w:numPr>
    </w:pPr>
  </w:style>
  <w:style w:type="character" w:customStyle="1" w:styleId="Hyperlink0">
    <w:name w:val="Hyperlink.0"/>
    <w:basedOn w:val="cze"/>
    <w:rsid w:val="00C70AD6"/>
    <w:rPr>
      <w:rFonts w:ascii="Calibri" w:eastAsia="Calibri" w:hAnsi="Calibri" w:cs="Calibri"/>
      <w:outline w:val="0"/>
      <w:color w:val="0070C0"/>
      <w:sz w:val="20"/>
      <w:szCs w:val="20"/>
      <w:u w:val="single" w:color="0070C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7A0B"/>
    <w:pPr>
      <w:suppressAutoHyphens/>
    </w:pPr>
    <w:rPr>
      <w:rFonts w:ascii="Times New Roman" w:eastAsia="Arial" w:hAnsi="Times New Roman" w:cs="Courier New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7A0B"/>
    <w:rPr>
      <w:rFonts w:ascii="Times New Roman" w:eastAsia="Arial" w:hAnsi="Times New Roman" w:cs="Courier New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7A0B"/>
    <w:rPr>
      <w:vertAlign w:val="superscript"/>
    </w:rPr>
  </w:style>
  <w:style w:type="paragraph" w:customStyle="1" w:styleId="Nagwek11">
    <w:name w:val="Nagłówek 11"/>
    <w:basedOn w:val="Normalny"/>
    <w:next w:val="Normalny"/>
    <w:uiPriority w:val="9"/>
    <w:qFormat/>
    <w:rsid w:val="00795D0F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uiPriority w:val="9"/>
    <w:unhideWhenUsed/>
    <w:qFormat/>
    <w:rsid w:val="00795D0F"/>
    <w:pPr>
      <w:keepNext/>
      <w:keepLines/>
      <w:suppressAutoHyphens/>
      <w:spacing w:before="36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795D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tatKAS">
    <w:name w:val="Cytat KAS"/>
    <w:basedOn w:val="Normalny"/>
    <w:link w:val="CytatKASZnak"/>
    <w:uiPriority w:val="6"/>
    <w:qFormat/>
    <w:rsid w:val="008A18F7"/>
    <w:pPr>
      <w:widowControl w:val="0"/>
      <w:pBdr>
        <w:left w:val="single" w:sz="4" w:space="8" w:color="auto"/>
      </w:pBdr>
      <w:suppressAutoHyphens/>
      <w:spacing w:before="120" w:line="276" w:lineRule="auto"/>
      <w:ind w:left="454"/>
      <w:contextualSpacing/>
    </w:pPr>
    <w:rPr>
      <w:rFonts w:asciiTheme="minorHAnsi" w:eastAsia="Lato" w:hAnsiTheme="minorHAnsi" w:cstheme="minorHAnsi"/>
      <w:sz w:val="22"/>
      <w:szCs w:val="22"/>
    </w:rPr>
  </w:style>
  <w:style w:type="character" w:customStyle="1" w:styleId="CytatKASZnak">
    <w:name w:val="Cytat KAS Znak"/>
    <w:basedOn w:val="Domylnaczcionkaakapitu"/>
    <w:link w:val="CytatKAS"/>
    <w:uiPriority w:val="6"/>
    <w:rsid w:val="008A18F7"/>
    <w:rPr>
      <w:rFonts w:asciiTheme="minorHAnsi" w:eastAsia="Lato" w:hAnsiTheme="minorHAnsi" w:cstheme="minorHAns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0848"/>
    <w:pPr>
      <w:spacing w:after="120"/>
      <w:ind w:left="283"/>
    </w:pPr>
    <w:rPr>
      <w:rFonts w:ascii="Times New Roman" w:eastAsiaTheme="minorHAnsi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0848"/>
    <w:rPr>
      <w:rFonts w:ascii="Times New Roman" w:eastAsiaTheme="minorHAnsi" w:hAnsi="Times New Roman"/>
      <w:sz w:val="24"/>
      <w:szCs w:val="24"/>
    </w:rPr>
  </w:style>
  <w:style w:type="character" w:customStyle="1" w:styleId="ui-provider">
    <w:name w:val="ui-provider"/>
    <w:basedOn w:val="Domylnaczcionkaakapitu"/>
    <w:rsid w:val="000B6DE9"/>
  </w:style>
  <w:style w:type="paragraph" w:customStyle="1" w:styleId="rdtytuKAS">
    <w:name w:val="Śródtytuł KAS"/>
    <w:basedOn w:val="Nagwek2"/>
    <w:rsid w:val="00BA3BB4"/>
    <w:pPr>
      <w:suppressAutoHyphens/>
      <w:autoSpaceDN w:val="0"/>
      <w:spacing w:before="240" w:after="0" w:line="240" w:lineRule="auto"/>
      <w:textAlignment w:val="baseline"/>
    </w:pPr>
    <w:rPr>
      <w:rFonts w:ascii="Calibri" w:eastAsia="Calibri" w:hAnsi="Calibri" w:cs="Calibri"/>
    </w:rPr>
  </w:style>
  <w:style w:type="paragraph" w:customStyle="1" w:styleId="TekstpismaKAS">
    <w:name w:val="Tekst pisma KAS"/>
    <w:basedOn w:val="Textbody"/>
    <w:link w:val="TekstpismaKASZnak"/>
    <w:uiPriority w:val="1"/>
    <w:qFormat/>
    <w:rsid w:val="00BA3BB4"/>
    <w:pPr>
      <w:widowControl w:val="0"/>
      <w:spacing w:before="120" w:after="0" w:line="276" w:lineRule="auto"/>
    </w:pPr>
    <w:rPr>
      <w:rFonts w:ascii="Calibri" w:eastAsia="Lato" w:hAnsi="Calibri" w:cs="Calibri"/>
    </w:rPr>
  </w:style>
  <w:style w:type="paragraph" w:customStyle="1" w:styleId="western">
    <w:name w:val="western"/>
    <w:basedOn w:val="Normalny"/>
    <w:qFormat/>
    <w:rsid w:val="00065776"/>
    <w:pPr>
      <w:spacing w:beforeAutospacing="1" w:after="119"/>
    </w:pPr>
    <w:rPr>
      <w:rFonts w:eastAsia="Times New Roman"/>
      <w:color w:val="000000"/>
      <w:lang w:eastAsia="pl-PL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D451D7"/>
    <w:rPr>
      <w:rFonts w:ascii="Calibri" w:eastAsia="Lato" w:hAnsi="Calibri" w:cs="Calibri"/>
      <w:sz w:val="24"/>
      <w:szCs w:val="24"/>
      <w:lang w:eastAsia="en-US"/>
    </w:rPr>
  </w:style>
  <w:style w:type="paragraph" w:styleId="HTML-wstpniesformatowany">
    <w:name w:val="HTML Preformatted"/>
    <w:basedOn w:val="Standard"/>
    <w:link w:val="HTML-wstpniesformatowanyZnak"/>
    <w:rsid w:val="0058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160"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82A4B"/>
    <w:rPr>
      <w:rFonts w:ascii="Courier New" w:eastAsia="Times New Roman" w:hAnsi="Courier New" w:cs="Courier New"/>
      <w:lang w:eastAsia="en-US"/>
    </w:rPr>
  </w:style>
  <w:style w:type="paragraph" w:customStyle="1" w:styleId="StopkaKAS">
    <w:name w:val="Stopka KAS"/>
    <w:basedOn w:val="Normalny"/>
    <w:link w:val="StopkaKASZnak"/>
    <w:qFormat/>
    <w:rsid w:val="00150606"/>
    <w:pPr>
      <w:pBdr>
        <w:left w:val="single" w:sz="4" w:space="4" w:color="auto"/>
      </w:pBdr>
      <w:suppressAutoHyphens/>
      <w:spacing w:line="259" w:lineRule="auto"/>
      <w:ind w:left="2127"/>
      <w:contextualSpacing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StopkaKASZnak">
    <w:name w:val="Stopka KAS Znak"/>
    <w:basedOn w:val="Domylnaczcionkaakapitu"/>
    <w:link w:val="StopkaKAS"/>
    <w:rsid w:val="00150606"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2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05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2629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4483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3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60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72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30290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00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420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785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2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994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2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35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01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58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78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266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446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49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79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omorskie.kas.gov.pl/urzad-skarbowy-w-tczew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hyperlink" Target="https://www.pomorskie.kas.gov.pl/urzad-skarbowy-w-tczewie" TargetMode="External"/><Relationship Id="rId1" Type="http://schemas.openxmlformats.org/officeDocument/2006/relationships/image" Target="media/image4.emf"/><Relationship Id="rId4" Type="http://schemas.openxmlformats.org/officeDocument/2006/relationships/hyperlink" Target="https://www.pomorskie.kas.gov.pl/urzad-skarbowy-w-tczew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korespondencji, w której Dyrektor Izby/ Naczelnik Urzędu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3.xml><?xml version="1.0" encoding="utf-8"?>
<ds:datastoreItem xmlns:ds="http://schemas.openxmlformats.org/officeDocument/2006/customXml" ds:itemID="{C31E14DC-E6CE-4C41-8B93-D130B9C9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16E0CD-334E-4538-B7B8-691B3348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wzór_KAS_10</vt:lpstr>
      <vt:lpstr>Szablon pisma eP</vt:lpstr>
    </vt:vector>
  </TitlesOfParts>
  <Company>Plan B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wzór_KAS_10</dc:title>
  <dc:creator>MF</dc:creator>
  <cp:lastModifiedBy>Wietrzyńska Dagmara</cp:lastModifiedBy>
  <cp:revision>2</cp:revision>
  <cp:lastPrinted>2024-12-03T10:03:00Z</cp:lastPrinted>
  <dcterms:created xsi:type="dcterms:W3CDTF">2025-03-13T07:48:00Z</dcterms:created>
  <dcterms:modified xsi:type="dcterms:W3CDTF">2025-03-13T07:48:00Z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0201-IEE1.711.87.2021.9</vt:lpwstr>
  </property>
  <property fmtid="{D5CDD505-2E9C-101B-9397-08002B2CF9AE}" pid="4" name="UNPPisma">
    <vt:lpwstr>0201-21-070109</vt:lpwstr>
  </property>
  <property fmtid="{D5CDD505-2E9C-101B-9397-08002B2CF9AE}" pid="5" name="ZnakSprawy">
    <vt:lpwstr>0201-IEE1.711.87.2021</vt:lpwstr>
  </property>
  <property fmtid="{D5CDD505-2E9C-101B-9397-08002B2CF9AE}" pid="6" name="ZnakSprawy2">
    <vt:lpwstr>Znak sprawy: 0201-IEE1.711.87.2021</vt:lpwstr>
  </property>
  <property fmtid="{D5CDD505-2E9C-101B-9397-08002B2CF9AE}" pid="7" name="AktualnaDataSlownie">
    <vt:lpwstr>15 czerwca 2021</vt:lpwstr>
  </property>
  <property fmtid="{D5CDD505-2E9C-101B-9397-08002B2CF9AE}" pid="8" name="ZnakSprawyPrzedPrzeniesieniem">
    <vt:lpwstr/>
  </property>
  <property fmtid="{D5CDD505-2E9C-101B-9397-08002B2CF9AE}" pid="9" name="Autor">
    <vt:lpwstr>Ścibor Mariola</vt:lpwstr>
  </property>
  <property fmtid="{D5CDD505-2E9C-101B-9397-08002B2CF9AE}" pid="10" name="AutorInicjaly">
    <vt:lpwstr>MŚ</vt:lpwstr>
  </property>
  <property fmtid="{D5CDD505-2E9C-101B-9397-08002B2CF9AE}" pid="11" name="AutorNrTelefonu">
    <vt:lpwstr/>
  </property>
  <property fmtid="{D5CDD505-2E9C-101B-9397-08002B2CF9AE}" pid="12" name="AutorEmail">
    <vt:lpwstr>mariola.scibor@mf.gov.pl</vt:lpwstr>
  </property>
  <property fmtid="{D5CDD505-2E9C-101B-9397-08002B2CF9AE}" pid="13" name="Stanowisko">
    <vt:lpwstr>Komisarz skarbowy</vt:lpwstr>
  </property>
  <property fmtid="{D5CDD505-2E9C-101B-9397-08002B2CF9AE}" pid="14" name="OpisPisma">
    <vt:lpwstr>MŚ, Radosław Kubowicz, art. 59, NUS Wrocław - Fabryczna, utrzymanie w mocy</vt:lpwstr>
  </property>
  <property fmtid="{D5CDD505-2E9C-101B-9397-08002B2CF9AE}" pid="15" name="Komorka">
    <vt:lpwstr>Dyrektor Izby Administracji Skarbowej we Wrocławiu</vt:lpwstr>
  </property>
  <property fmtid="{D5CDD505-2E9C-101B-9397-08002B2CF9AE}" pid="16" name="KodKomorki">
    <vt:lpwstr>DIAS</vt:lpwstr>
  </property>
  <property fmtid="{D5CDD505-2E9C-101B-9397-08002B2CF9AE}" pid="17" name="AktualnaData">
    <vt:lpwstr>2021-06-15</vt:lpwstr>
  </property>
  <property fmtid="{D5CDD505-2E9C-101B-9397-08002B2CF9AE}" pid="18" name="Wydzial">
    <vt:lpwstr>Pierwszy Dział Egzekucji Administracyjnej</vt:lpwstr>
  </property>
  <property fmtid="{D5CDD505-2E9C-101B-9397-08002B2CF9AE}" pid="19" name="KodWydzialu">
    <vt:lpwstr>IEE1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RADOSŁAW</vt:lpwstr>
  </property>
  <property fmtid="{D5CDD505-2E9C-101B-9397-08002B2CF9AE}" pid="26" name="adresNazwisko">
    <vt:lpwstr>KUBOWICZ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TRÓJKĄTNA</vt:lpwstr>
  </property>
  <property fmtid="{D5CDD505-2E9C-101B-9397-08002B2CF9AE}" pid="30" name="adresTypUlicy">
    <vt:lpwstr/>
  </property>
  <property fmtid="{D5CDD505-2E9C-101B-9397-08002B2CF9AE}" pid="31" name="adresNrDomu">
    <vt:lpwstr>1</vt:lpwstr>
  </property>
  <property fmtid="{D5CDD505-2E9C-101B-9397-08002B2CF9AE}" pid="32" name="adresNrLokalu">
    <vt:lpwstr/>
  </property>
  <property fmtid="{D5CDD505-2E9C-101B-9397-08002B2CF9AE}" pid="33" name="adresKodPocztowy">
    <vt:lpwstr>54-114</vt:lpwstr>
  </property>
  <property fmtid="{D5CDD505-2E9C-101B-9397-08002B2CF9AE}" pid="34" name="adresMiejscowosc">
    <vt:lpwstr>WROCŁAW</vt:lpwstr>
  </property>
  <property fmtid="{D5CDD505-2E9C-101B-9397-08002B2CF9AE}" pid="35" name="adresPoczta">
    <vt:lpwstr>WROCŁAW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adresaciDW">
    <vt:lpwstr>URZĄD SKARBOWY WROCŁAW-FABRYCZNA</vt:lpwstr>
  </property>
  <property fmtid="{D5CDD505-2E9C-101B-9397-08002B2CF9AE}" pid="39" name="adresaciDW2">
    <vt:lpwstr>URZĄD SKARBOWY WROCŁAW-FABRYCZNA, OSTROWSKIEGO 5, 53-238 WROCŁAW;  </vt:lpwstr>
  </property>
  <property fmtid="{D5CDD505-2E9C-101B-9397-08002B2CF9AE}" pid="40" name="DaneJednostki1">
    <vt:lpwstr>Izba Administracji Skarbowej       we Wrocławiu</vt:lpwstr>
  </property>
  <property fmtid="{D5CDD505-2E9C-101B-9397-08002B2CF9AE}" pid="41" name="PolaDodatkowe1">
    <vt:lpwstr>Izba Administracji Skarbowej       we Wrocławiu</vt:lpwstr>
  </property>
  <property fmtid="{D5CDD505-2E9C-101B-9397-08002B2CF9AE}" pid="42" name="DaneJednostki2">
    <vt:lpwstr>Wrocław</vt:lpwstr>
  </property>
  <property fmtid="{D5CDD505-2E9C-101B-9397-08002B2CF9AE}" pid="43" name="PolaDodatkowe2">
    <vt:lpwstr>Wrocław</vt:lpwstr>
  </property>
  <property fmtid="{D5CDD505-2E9C-101B-9397-08002B2CF9AE}" pid="44" name="DaneJednostki3">
    <vt:lpwstr>53-333</vt:lpwstr>
  </property>
  <property fmtid="{D5CDD505-2E9C-101B-9397-08002B2CF9AE}" pid="45" name="PolaDodatkowe3">
    <vt:lpwstr>53-333</vt:lpwstr>
  </property>
  <property fmtid="{D5CDD505-2E9C-101B-9397-08002B2CF9AE}" pid="46" name="DaneJednostki4">
    <vt:lpwstr>Powstańców Śląskich</vt:lpwstr>
  </property>
  <property fmtid="{D5CDD505-2E9C-101B-9397-08002B2CF9AE}" pid="47" name="PolaDodatkowe4">
    <vt:lpwstr>Powstańców Śląskich</vt:lpwstr>
  </property>
  <property fmtid="{D5CDD505-2E9C-101B-9397-08002B2CF9AE}" pid="48" name="DaneJednostki5">
    <vt:lpwstr>24,26</vt:lpwstr>
  </property>
  <property fmtid="{D5CDD505-2E9C-101B-9397-08002B2CF9AE}" pid="49" name="PolaDodatkowe5">
    <vt:lpwstr>24,26</vt:lpwstr>
  </property>
  <property fmtid="{D5CDD505-2E9C-101B-9397-08002B2CF9AE}" pid="50" name="DaneJednostki6">
    <vt:lpwstr>71/365 24 00</vt:lpwstr>
  </property>
  <property fmtid="{D5CDD505-2E9C-101B-9397-08002B2CF9AE}" pid="51" name="PolaDodatkowe6">
    <vt:lpwstr>71/365 24 00</vt:lpwstr>
  </property>
  <property fmtid="{D5CDD505-2E9C-101B-9397-08002B2CF9AE}" pid="52" name="DaneJednostki7">
    <vt:lpwstr>71/365 27 80</vt:lpwstr>
  </property>
  <property fmtid="{D5CDD505-2E9C-101B-9397-08002B2CF9AE}" pid="53" name="PolaDodatkowe7">
    <vt:lpwstr>71/365 27 80</vt:lpwstr>
  </property>
  <property fmtid="{D5CDD505-2E9C-101B-9397-08002B2CF9AE}" pid="54" name="DaneJednostki8">
    <vt:lpwstr>ias.wroclaw@mf.gov.pl</vt:lpwstr>
  </property>
  <property fmtid="{D5CDD505-2E9C-101B-9397-08002B2CF9AE}" pid="55" name="PolaDodatkowe8">
    <vt:lpwstr>ias.wroclaw@mf.gov.pl</vt:lpwstr>
  </property>
  <property fmtid="{D5CDD505-2E9C-101B-9397-08002B2CF9AE}" pid="56" name="DaneJednostki9">
    <vt:lpwstr>www.dolnoslaskie.kas.gov.pl</vt:lpwstr>
  </property>
  <property fmtid="{D5CDD505-2E9C-101B-9397-08002B2CF9AE}" pid="57" name="PolaDodatkowe9">
    <vt:lpwstr>www.dolnoslaskie.kas.gov.pl</vt:lpwstr>
  </property>
  <property fmtid="{D5CDD505-2E9C-101B-9397-08002B2CF9AE}" pid="58" name="DaneJednostki10">
    <vt:lpwstr>Dyrektor Izby  Administracji Skarbowej we Wrocławiu</vt:lpwstr>
  </property>
  <property fmtid="{D5CDD505-2E9C-101B-9397-08002B2CF9AE}" pid="59" name="PolaDodatkowe10">
    <vt:lpwstr>Dyrektor Izby  Administracji Skarbowej we Wrocławiu</vt:lpwstr>
  </property>
  <property fmtid="{D5CDD505-2E9C-101B-9397-08002B2CF9AE}" pid="60" name="KodKreskowy">
    <vt:lpwstr/>
  </property>
  <property fmtid="{D5CDD505-2E9C-101B-9397-08002B2CF9AE}" pid="61" name="TrescPisma">
    <vt:lpwstr/>
  </property>
  <property fmtid="{D5CDD505-2E9C-101B-9397-08002B2CF9AE}" pid="62" name="MFCATEGORY">
    <vt:lpwstr>InformacjePrzeznaczoneWylacznieDoUzytkuWewnetrznego</vt:lpwstr>
  </property>
  <property fmtid="{D5CDD505-2E9C-101B-9397-08002B2CF9AE}" pid="63" name="MFClassifiedBy">
    <vt:lpwstr>UxC4dwLulzfINJ8nQH+xvX5LNGipWa4BRSZhPgxsCvkhusut5QJ6wDYNJKe+rvilL66EVTeeIiFIaoVpyuRZ0NTzMJxSttzq6uv23yElv0I=</vt:lpwstr>
  </property>
  <property fmtid="{D5CDD505-2E9C-101B-9397-08002B2CF9AE}" pid="64" name="MFClassificationDate">
    <vt:lpwstr>2021-09-09T12:11:31.3952917+02:00</vt:lpwstr>
  </property>
  <property fmtid="{D5CDD505-2E9C-101B-9397-08002B2CF9AE}" pid="65" name="MFClassifiedBySID">
    <vt:lpwstr>UxC4dwLulzfINJ8nQH+xvX5LNGipWa4BRSZhPgxsCvm42mrIC/DSDv0ggS+FjUN/2v1BBotkLlY5aAiEhoi6uWDcjhOY3yrlW4KUacZEB/0CVQv97E+v+mb0v2DDkzoe</vt:lpwstr>
  </property>
  <property fmtid="{D5CDD505-2E9C-101B-9397-08002B2CF9AE}" pid="66" name="MFGRNItemId">
    <vt:lpwstr>GRN-689b6066-0172-4fff-b4a1-1fab55b7f084</vt:lpwstr>
  </property>
  <property fmtid="{D5CDD505-2E9C-101B-9397-08002B2CF9AE}" pid="67" name="MFHash">
    <vt:lpwstr>//xPbzsN047XaWrK/hzjCvB3KFNhCMPeguJLuO8U/H0=</vt:lpwstr>
  </property>
  <property fmtid="{D5CDD505-2E9C-101B-9397-08002B2CF9AE}" pid="68" name="MFVisualMarkingsSettings">
    <vt:lpwstr>HeaderAlignment=1;FooterAlignment=1</vt:lpwstr>
  </property>
  <property fmtid="{D5CDD505-2E9C-101B-9397-08002B2CF9AE}" pid="69" name="DLPManualFileClassification">
    <vt:lpwstr>{5fdfc941-3fcf-4a5b-87be-4848800d39d0}</vt:lpwstr>
  </property>
  <property fmtid="{D5CDD505-2E9C-101B-9397-08002B2CF9AE}" pid="70" name="MFRefresh">
    <vt:lpwstr>False</vt:lpwstr>
  </property>
</Properties>
</file>