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58D8" w14:textId="549C84F5" w:rsidR="002072EB" w:rsidRPr="004A1DB1" w:rsidRDefault="00D732BC" w:rsidP="00B252D8">
      <w:pPr>
        <w:pStyle w:val="Nadawca"/>
        <w:spacing w:after="400"/>
        <w:rPr>
          <w:sz w:val="24"/>
          <w:szCs w:val="24"/>
        </w:rPr>
      </w:pPr>
      <w:r w:rsidRPr="00AC70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E20CB" wp14:editId="450D0295">
                <wp:simplePos x="0" y="0"/>
                <wp:positionH relativeFrom="column">
                  <wp:posOffset>-915670</wp:posOffset>
                </wp:positionH>
                <wp:positionV relativeFrom="paragraph">
                  <wp:posOffset>770587</wp:posOffset>
                </wp:positionV>
                <wp:extent cx="5772785" cy="0"/>
                <wp:effectExtent l="0" t="0" r="37465" b="19050"/>
                <wp:wrapNone/>
                <wp:docPr id="2" name="Łącznik prosty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7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C89F11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1pt,60.7pt" to="382.4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" strokecolor="black [3200]" strokeweight="1pt">
                <v:stroke joinstyle="miter"/>
              </v:line>
            </w:pict>
          </mc:Fallback>
        </mc:AlternateContent>
      </w:r>
      <w:r w:rsidR="00F9025D" w:rsidRPr="00AC70DF">
        <w:rPr>
          <w:noProof/>
          <w:lang w:eastAsia="pl-PL"/>
        </w:rPr>
        <w:drawing>
          <wp:anchor distT="0" distB="0" distL="114300" distR="114300" simplePos="0" relativeHeight="251670016" behindDoc="0" locked="1" layoutInCell="1" allowOverlap="0" wp14:anchorId="1F28EB44" wp14:editId="7FD66112">
            <wp:simplePos x="0" y="0"/>
            <wp:positionH relativeFrom="margin">
              <wp:posOffset>-8255</wp:posOffset>
            </wp:positionH>
            <wp:positionV relativeFrom="paragraph">
              <wp:posOffset>62865</wp:posOffset>
            </wp:positionV>
            <wp:extent cx="885190" cy="550545"/>
            <wp:effectExtent l="0" t="0" r="0" b="1905"/>
            <wp:wrapThrough wrapText="bothSides">
              <wp:wrapPolygon edited="0">
                <wp:start x="0" y="0"/>
                <wp:lineTo x="0" y="20927"/>
                <wp:lineTo x="9762" y="20927"/>
                <wp:lineTo x="20918" y="17938"/>
                <wp:lineTo x="20918" y="12706"/>
                <wp:lineTo x="10692" y="11958"/>
                <wp:lineTo x="8832" y="0"/>
                <wp:lineTo x="0" y="0"/>
              </wp:wrapPolygon>
            </wp:wrapThrough>
            <wp:docPr id="12" name="Obraz 12" descr="G:\KAS\oryginalne_2_3_AP pisma\KAS-pion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:\KAS\oryginalne_2_3_AP pisma\KAS-pion-kolo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DB1">
        <w:t>IZBA ADM</w:t>
      </w:r>
      <w:r w:rsidR="00662A68" w:rsidRPr="00AC70DF">
        <w:t>INISTRACJI SKARBOWEJ</w:t>
      </w:r>
      <w:r w:rsidR="00AC70DF" w:rsidRPr="00AC70DF">
        <w:br/>
      </w:r>
      <w:r w:rsidR="00E26629" w:rsidRPr="00AC70DF">
        <w:t xml:space="preserve">W </w:t>
      </w:r>
      <w:r w:rsidR="00632AAD">
        <w:t>GDAŃSKU</w:t>
      </w:r>
      <w:r w:rsidRPr="00AC70DF">
        <w:br/>
      </w:r>
    </w:p>
    <w:p w14:paraId="3BB426F1" w14:textId="77777777" w:rsidR="00D732BC" w:rsidRPr="00CB3B16" w:rsidRDefault="00D732BC" w:rsidP="0019409F">
      <w:pPr>
        <w:spacing w:after="240" w:line="240" w:lineRule="auto"/>
        <w:ind w:left="284" w:right="-386"/>
        <w:rPr>
          <w:rFonts w:cstheme="minorHAnsi"/>
          <w:b/>
          <w:bCs/>
          <w:sz w:val="28"/>
          <w:szCs w:val="28"/>
        </w:rPr>
        <w:sectPr w:rsidR="00D732BC" w:rsidRPr="00CB3B16" w:rsidSect="00AC70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1134" w:bottom="1134" w:left="1701" w:header="709" w:footer="709" w:gutter="0"/>
          <w:cols w:num="2" w:space="397" w:equalWidth="0">
            <w:col w:w="1032" w:space="397"/>
            <w:col w:w="7642"/>
          </w:cols>
          <w:titlePg/>
          <w:docGrid w:linePitch="360"/>
        </w:sectPr>
      </w:pPr>
    </w:p>
    <w:p w14:paraId="0946C88A" w14:textId="065C1A00" w:rsidR="00B43AF3" w:rsidRPr="00200A9A" w:rsidRDefault="00B43AF3" w:rsidP="004074D6">
      <w:pPr>
        <w:rPr>
          <w:rFonts w:cstheme="minorHAnsi"/>
        </w:rPr>
      </w:pPr>
    </w:p>
    <w:p w14:paraId="7B881991" w14:textId="6E4B1EEB" w:rsidR="005E3EE9" w:rsidRPr="00D855B7" w:rsidRDefault="005E3EE9" w:rsidP="00EC76B6">
      <w:pPr>
        <w:spacing w:line="276" w:lineRule="auto"/>
        <w:rPr>
          <w:rFonts w:cstheme="minorHAnsi"/>
          <w:sz w:val="22"/>
        </w:rPr>
      </w:pPr>
      <w:r w:rsidRPr="00D855B7">
        <w:rPr>
          <w:rFonts w:cstheme="minorHAnsi"/>
          <w:sz w:val="22"/>
        </w:rPr>
        <w:t xml:space="preserve">UNP: </w:t>
      </w:r>
      <w:r w:rsidR="00D1160E">
        <w:rPr>
          <w:rFonts w:cstheme="minorHAnsi"/>
          <w:sz w:val="22"/>
        </w:rPr>
        <w:t>2</w:t>
      </w:r>
      <w:r w:rsidR="00632AAD">
        <w:rPr>
          <w:rFonts w:cstheme="minorHAnsi"/>
          <w:sz w:val="22"/>
        </w:rPr>
        <w:t>2</w:t>
      </w:r>
      <w:r w:rsidR="00D1160E">
        <w:rPr>
          <w:rFonts w:cstheme="minorHAnsi"/>
          <w:sz w:val="22"/>
        </w:rPr>
        <w:t>01</w:t>
      </w:r>
      <w:r w:rsidR="00AA508A" w:rsidRPr="00D855B7">
        <w:rPr>
          <w:rFonts w:cstheme="minorHAnsi"/>
          <w:sz w:val="22"/>
        </w:rPr>
        <w:t>-2</w:t>
      </w:r>
      <w:r w:rsidR="00864820">
        <w:rPr>
          <w:rFonts w:cstheme="minorHAnsi"/>
          <w:sz w:val="22"/>
        </w:rPr>
        <w:t>4</w:t>
      </w:r>
      <w:r w:rsidR="00AA508A" w:rsidRPr="00D855B7">
        <w:rPr>
          <w:rFonts w:cstheme="minorHAnsi"/>
          <w:sz w:val="22"/>
        </w:rPr>
        <w:t>-</w:t>
      </w:r>
      <w:r w:rsidR="00447077">
        <w:rPr>
          <w:rFonts w:cstheme="minorHAnsi"/>
          <w:sz w:val="22"/>
        </w:rPr>
        <w:t>194129</w:t>
      </w:r>
    </w:p>
    <w:p w14:paraId="2F49BBCC" w14:textId="6AA0FF8A" w:rsidR="002072EB" w:rsidRPr="00D855B7" w:rsidRDefault="003061D8" w:rsidP="0041443A">
      <w:pPr>
        <w:spacing w:before="0"/>
        <w:ind w:left="425"/>
        <w:rPr>
          <w:rFonts w:cstheme="minorHAnsi"/>
          <w:sz w:val="22"/>
        </w:rPr>
      </w:pPr>
      <w:r w:rsidRPr="00200A9A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B65C45" wp14:editId="42FEBF5F">
                <wp:simplePos x="0" y="0"/>
                <wp:positionH relativeFrom="column">
                  <wp:posOffset>0</wp:posOffset>
                </wp:positionH>
                <wp:positionV relativeFrom="paragraph">
                  <wp:posOffset>162461</wp:posOffset>
                </wp:positionV>
                <wp:extent cx="3208020" cy="0"/>
                <wp:effectExtent l="0" t="0" r="0" b="0"/>
                <wp:wrapNone/>
                <wp:docPr id="6" name="Łącznik prosty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80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2B7FB" id="Łącznik prosty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pt" to="252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" strokecolor="black [3200]" strokeweight="1pt">
                <v:stroke joinstyle="miter"/>
              </v:line>
            </w:pict>
          </mc:Fallback>
        </mc:AlternateContent>
      </w:r>
      <w:r w:rsidR="005E3EE9" w:rsidRPr="00200A9A">
        <w:rPr>
          <w:rFonts w:cstheme="minorHAnsi"/>
          <w:sz w:val="28"/>
          <w:szCs w:val="28"/>
        </w:rPr>
        <w:br w:type="column"/>
      </w:r>
      <w:r w:rsidR="00864820">
        <w:rPr>
          <w:rFonts w:cstheme="minorHAnsi"/>
          <w:sz w:val="22"/>
        </w:rPr>
        <w:t>Gdańsk</w:t>
      </w:r>
      <w:r w:rsidR="00AE2D27" w:rsidRPr="00D855B7">
        <w:rPr>
          <w:rFonts w:cstheme="minorHAnsi"/>
          <w:sz w:val="22"/>
        </w:rPr>
        <w:t xml:space="preserve">, </w:t>
      </w:r>
      <w:r w:rsidR="00660EA8">
        <w:rPr>
          <w:rFonts w:cstheme="minorHAnsi"/>
          <w:sz w:val="22"/>
        </w:rPr>
        <w:t>17</w:t>
      </w:r>
      <w:r w:rsidR="00AE2D27" w:rsidRPr="00D855B7">
        <w:rPr>
          <w:rFonts w:cstheme="minorHAnsi"/>
          <w:sz w:val="22"/>
        </w:rPr>
        <w:t xml:space="preserve"> </w:t>
      </w:r>
      <w:r w:rsidR="00660EA8">
        <w:rPr>
          <w:rFonts w:cstheme="minorHAnsi"/>
          <w:sz w:val="22"/>
        </w:rPr>
        <w:t>grudnia</w:t>
      </w:r>
      <w:r w:rsidR="00AE2D27" w:rsidRPr="00D855B7">
        <w:rPr>
          <w:rFonts w:cstheme="minorHAnsi"/>
          <w:sz w:val="22"/>
        </w:rPr>
        <w:t xml:space="preserve"> 20</w:t>
      </w:r>
      <w:r w:rsidR="00864820">
        <w:rPr>
          <w:rFonts w:cstheme="minorHAnsi"/>
          <w:sz w:val="22"/>
        </w:rPr>
        <w:t>24</w:t>
      </w:r>
      <w:r w:rsidR="005E3EE9" w:rsidRPr="00D855B7">
        <w:rPr>
          <w:rFonts w:cstheme="minorHAnsi"/>
          <w:sz w:val="22"/>
        </w:rPr>
        <w:t xml:space="preserve"> roku</w:t>
      </w:r>
    </w:p>
    <w:p w14:paraId="3AB65F25" w14:textId="77777777" w:rsidR="005E3EE9" w:rsidRPr="00200A9A" w:rsidRDefault="005E3EE9" w:rsidP="00200A9A">
      <w:pPr>
        <w:jc w:val="right"/>
        <w:rPr>
          <w:rFonts w:cstheme="minorHAnsi"/>
        </w:rPr>
        <w:sectPr w:rsidR="005E3EE9" w:rsidRPr="00200A9A" w:rsidSect="00BE3008">
          <w:type w:val="continuous"/>
          <w:pgSz w:w="11906" w:h="16838"/>
          <w:pgMar w:top="1134" w:right="1134" w:bottom="1134" w:left="1701" w:header="709" w:footer="709" w:gutter="0"/>
          <w:cols w:num="2" w:space="708"/>
          <w:docGrid w:linePitch="360"/>
        </w:sectPr>
      </w:pPr>
    </w:p>
    <w:p w14:paraId="016CE6B6" w14:textId="77777777" w:rsidR="005E3EE9" w:rsidRPr="00D855B7" w:rsidRDefault="005E3EE9" w:rsidP="008B27D8">
      <w:pPr>
        <w:pStyle w:val="Mertryka"/>
      </w:pPr>
      <w:r w:rsidRPr="00D855B7">
        <w:t>Sprawa</w:t>
      </w:r>
      <w:r w:rsidR="00F0001D" w:rsidRPr="00D855B7">
        <w:t>:</w:t>
      </w:r>
    </w:p>
    <w:p w14:paraId="0CBFD051" w14:textId="1FAE057E" w:rsidR="00864820" w:rsidRDefault="00864820" w:rsidP="008B27D8">
      <w:pPr>
        <w:pStyle w:val="Mertryka"/>
      </w:pPr>
      <w:r w:rsidRPr="00D855B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008677" wp14:editId="5980E0AB">
                <wp:simplePos x="0" y="0"/>
                <wp:positionH relativeFrom="column">
                  <wp:posOffset>-29210</wp:posOffset>
                </wp:positionH>
                <wp:positionV relativeFrom="paragraph">
                  <wp:posOffset>642723</wp:posOffset>
                </wp:positionV>
                <wp:extent cx="3175052" cy="0"/>
                <wp:effectExtent l="0" t="0" r="0" b="0"/>
                <wp:wrapNone/>
                <wp:docPr id="5" name="Łącznik prosty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5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20E07" id="Łącznik prosty 5" o:spid="_x0000_s1026" alt="&quot;&quot;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50.6pt" to="247.7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" strokecolor="black [3200]" strokeweight="1pt">
                <v:stroke joinstyle="miter"/>
              </v:line>
            </w:pict>
          </mc:Fallback>
        </mc:AlternateContent>
      </w:r>
      <w:r w:rsidR="005E3EE9" w:rsidRPr="00D855B7">
        <w:br w:type="column"/>
      </w:r>
      <w:r>
        <w:t xml:space="preserve">Ogłoszenie o sprzedaży składników </w:t>
      </w:r>
    </w:p>
    <w:p w14:paraId="7387ED8D" w14:textId="77777777" w:rsidR="00864820" w:rsidRDefault="00864820" w:rsidP="008B27D8">
      <w:pPr>
        <w:pStyle w:val="Mertryka"/>
      </w:pPr>
      <w:r>
        <w:t>ruchomych Izby Administracji</w:t>
      </w:r>
    </w:p>
    <w:p w14:paraId="76B173E9" w14:textId="60E1A10E" w:rsidR="00864820" w:rsidRDefault="00864820" w:rsidP="008B27D8">
      <w:pPr>
        <w:pStyle w:val="Mertryka"/>
      </w:pPr>
      <w:r>
        <w:t xml:space="preserve">Skarbowej w Gdańsku – lokalizacja: </w:t>
      </w:r>
    </w:p>
    <w:p w14:paraId="49DB868B" w14:textId="32A1E1B2" w:rsidR="009A5285" w:rsidRPr="00D855B7" w:rsidRDefault="007C187A" w:rsidP="008B27D8">
      <w:pPr>
        <w:pStyle w:val="Mertryka"/>
      </w:pPr>
      <w:r>
        <w:t xml:space="preserve">Pomorski </w:t>
      </w:r>
      <w:r w:rsidR="00864820">
        <w:t xml:space="preserve">Urząd Skarbowy w </w:t>
      </w:r>
      <w:r>
        <w:t>Gdańsku</w:t>
      </w:r>
    </w:p>
    <w:p w14:paraId="52606A2C" w14:textId="77777777" w:rsidR="003061D8" w:rsidRDefault="003061D8" w:rsidP="008B27D8">
      <w:pPr>
        <w:pStyle w:val="Mertryka"/>
      </w:pPr>
    </w:p>
    <w:p w14:paraId="05C565B5" w14:textId="58AF2662" w:rsidR="00864820" w:rsidRPr="00D855B7" w:rsidRDefault="00864820" w:rsidP="008B27D8">
      <w:pPr>
        <w:pStyle w:val="Mertryka"/>
        <w:sectPr w:rsidR="00864820" w:rsidRPr="00D855B7" w:rsidSect="00BE3008">
          <w:type w:val="continuous"/>
          <w:pgSz w:w="11906" w:h="16838"/>
          <w:pgMar w:top="1134" w:right="1134" w:bottom="1134" w:left="1701" w:header="709" w:footer="709" w:gutter="0"/>
          <w:cols w:num="2" w:space="454" w:equalWidth="0">
            <w:col w:w="1202" w:space="454"/>
            <w:col w:w="7415"/>
          </w:cols>
          <w:docGrid w:linePitch="360"/>
        </w:sectPr>
      </w:pPr>
    </w:p>
    <w:p w14:paraId="00DB7C37" w14:textId="0FA3F300" w:rsidR="005E3EE9" w:rsidRPr="00D855B7" w:rsidRDefault="005E3EE9" w:rsidP="008B27D8">
      <w:pPr>
        <w:pStyle w:val="Mertryka"/>
      </w:pPr>
      <w:r w:rsidRPr="00D855B7">
        <w:t>Znak</w:t>
      </w:r>
      <w:r w:rsidR="00CF3260" w:rsidRPr="00D855B7">
        <w:t xml:space="preserve"> sprawy:</w:t>
      </w:r>
    </w:p>
    <w:p w14:paraId="7F390AF1" w14:textId="1778A8CF" w:rsidR="00AA508A" w:rsidRPr="00D855B7" w:rsidRDefault="005E3EE9" w:rsidP="008B27D8">
      <w:pPr>
        <w:pStyle w:val="Mertryka"/>
      </w:pPr>
      <w:r w:rsidRPr="00D855B7">
        <w:br w:type="column"/>
      </w:r>
      <w:r w:rsidR="00D1160E">
        <w:t>2</w:t>
      </w:r>
      <w:r w:rsidR="00632AAD">
        <w:t>2</w:t>
      </w:r>
      <w:r w:rsidR="00D1160E">
        <w:t>01</w:t>
      </w:r>
      <w:r w:rsidR="00AA508A" w:rsidRPr="00D855B7">
        <w:t>-</w:t>
      </w:r>
      <w:r w:rsidR="00864820">
        <w:t>ILL-227.</w:t>
      </w:r>
      <w:r w:rsidR="00660EA8">
        <w:t>6</w:t>
      </w:r>
      <w:r w:rsidR="00447077">
        <w:t>6</w:t>
      </w:r>
      <w:r w:rsidR="00864820">
        <w:t>.2024.</w:t>
      </w:r>
      <w:r w:rsidR="00447077">
        <w:t>7</w:t>
      </w:r>
    </w:p>
    <w:p w14:paraId="4A65ABE6" w14:textId="77777777" w:rsidR="00CF3260" w:rsidRPr="00D855B7" w:rsidRDefault="00CF3260" w:rsidP="008B27D8">
      <w:pPr>
        <w:pStyle w:val="Mertryka"/>
        <w:sectPr w:rsidR="00CF3260" w:rsidRPr="00D855B7" w:rsidSect="00BE3008">
          <w:type w:val="continuous"/>
          <w:pgSz w:w="11906" w:h="16838"/>
          <w:pgMar w:top="1134" w:right="1134" w:bottom="1134" w:left="1701" w:header="709" w:footer="709" w:gutter="0"/>
          <w:cols w:num="2" w:space="454" w:equalWidth="0">
            <w:col w:w="1202" w:space="454"/>
            <w:col w:w="7415"/>
          </w:cols>
          <w:docGrid w:linePitch="360"/>
        </w:sectPr>
      </w:pPr>
    </w:p>
    <w:p w14:paraId="39806E99" w14:textId="77777777" w:rsidR="005E3EE9" w:rsidRPr="00D855B7" w:rsidRDefault="003061D8" w:rsidP="008B27D8">
      <w:pPr>
        <w:pStyle w:val="Mertryka"/>
      </w:pPr>
      <w:r w:rsidRPr="00D855B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13A968" wp14:editId="7D56BDD7">
                <wp:simplePos x="0" y="0"/>
                <wp:positionH relativeFrom="column">
                  <wp:posOffset>635</wp:posOffset>
                </wp:positionH>
                <wp:positionV relativeFrom="paragraph">
                  <wp:posOffset>-85725</wp:posOffset>
                </wp:positionV>
                <wp:extent cx="3208020" cy="0"/>
                <wp:effectExtent l="0" t="0" r="0" b="0"/>
                <wp:wrapNone/>
                <wp:docPr id="7" name="Łącznik prosty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80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9AF8C" id="Łącznik prosty 7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6.75pt" to="252.65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" strokecolor="black [3200]" strokeweight="1pt">
                <v:stroke joinstyle="miter"/>
              </v:line>
            </w:pict>
          </mc:Fallback>
        </mc:AlternateContent>
      </w:r>
      <w:r w:rsidR="005E3EE9" w:rsidRPr="00D855B7">
        <w:t>Kontakt</w:t>
      </w:r>
      <w:r w:rsidR="00927494" w:rsidRPr="00D855B7">
        <w:t>:</w:t>
      </w:r>
    </w:p>
    <w:p w14:paraId="0F1FA778" w14:textId="0B0FAD76" w:rsidR="00D1160E" w:rsidRPr="008B27D8" w:rsidRDefault="005E3EE9" w:rsidP="008B27D8">
      <w:pPr>
        <w:pStyle w:val="Mertryka"/>
      </w:pPr>
      <w:r w:rsidRPr="00D855B7">
        <w:br w:type="column"/>
      </w:r>
      <w:r w:rsidR="00864820">
        <w:t>Drugi Dział Logistyki</w:t>
      </w:r>
      <w:r w:rsidR="00927494" w:rsidRPr="008B27D8">
        <w:t xml:space="preserve"> </w:t>
      </w:r>
    </w:p>
    <w:p w14:paraId="5D95D0B4" w14:textId="77DF7F57" w:rsidR="003061D8" w:rsidRPr="00F36163" w:rsidRDefault="004074D6" w:rsidP="008B27D8">
      <w:pPr>
        <w:pStyle w:val="Mertryka"/>
        <w:rPr>
          <w:sz w:val="16"/>
          <w:szCs w:val="16"/>
          <w:lang w:val="fr-FR"/>
        </w:rPr>
      </w:pPr>
      <w:r w:rsidRPr="008B27D8">
        <w:t>e-mail:</w:t>
      </w:r>
      <w:r w:rsidR="00864820">
        <w:t xml:space="preserve"> iwona.wolska@mf.gov.pl</w:t>
      </w:r>
      <w:r w:rsidRPr="008B27D8">
        <w:t xml:space="preserve"> </w:t>
      </w:r>
    </w:p>
    <w:p w14:paraId="5774834C" w14:textId="77777777" w:rsidR="00927494" w:rsidRPr="00200A9A" w:rsidRDefault="00927494" w:rsidP="00200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7"/>
        <w:rPr>
          <w:rFonts w:cstheme="minorHAnsi"/>
          <w:lang w:val="fr-FR"/>
        </w:rPr>
        <w:sectPr w:rsidR="00927494" w:rsidRPr="00200A9A" w:rsidSect="00BE3008">
          <w:type w:val="continuous"/>
          <w:pgSz w:w="11906" w:h="16838"/>
          <w:pgMar w:top="1134" w:right="1134" w:bottom="1134" w:left="1701" w:header="709" w:footer="709" w:gutter="0"/>
          <w:cols w:num="2" w:space="454" w:equalWidth="0">
            <w:col w:w="1202" w:space="454"/>
            <w:col w:w="7415"/>
          </w:cols>
          <w:docGrid w:linePitch="360"/>
        </w:sectPr>
      </w:pPr>
    </w:p>
    <w:p w14:paraId="44BED0CD" w14:textId="737E3F3D" w:rsidR="00864820" w:rsidRDefault="00BC7F7A" w:rsidP="00864820">
      <w:pPr>
        <w:pStyle w:val="Tekstpisma"/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D1160E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3BDD0C1" wp14:editId="48AF440A">
                <wp:simplePos x="0" y="0"/>
                <wp:positionH relativeFrom="margin">
                  <wp:align>left</wp:align>
                </wp:positionH>
                <wp:positionV relativeFrom="paragraph">
                  <wp:posOffset>90324</wp:posOffset>
                </wp:positionV>
                <wp:extent cx="3208020" cy="0"/>
                <wp:effectExtent l="0" t="0" r="0" b="0"/>
                <wp:wrapNone/>
                <wp:docPr id="8" name="Łącznik prosty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80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4E450" id="Łącznik prosty 8" o:spid="_x0000_s1026" alt="&quot;&quot;" style="position:absolute;z-index:2516689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.1pt" to="252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6438297C" w14:textId="1BFD5911" w:rsidR="00864820" w:rsidRDefault="00864820" w:rsidP="00864820">
      <w:pPr>
        <w:pStyle w:val="Tekstpisma"/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Informacja o unieważnieniu post</w:t>
      </w:r>
      <w:r w:rsidR="00A94F7F">
        <w:rPr>
          <w:rFonts w:cstheme="minorHAnsi"/>
          <w:b/>
          <w:bCs/>
          <w:sz w:val="28"/>
          <w:szCs w:val="28"/>
        </w:rPr>
        <w:t>ę</w:t>
      </w:r>
      <w:r>
        <w:rPr>
          <w:rFonts w:cstheme="minorHAnsi"/>
          <w:b/>
          <w:bCs/>
          <w:sz w:val="28"/>
          <w:szCs w:val="28"/>
        </w:rPr>
        <w:t>powania</w:t>
      </w:r>
    </w:p>
    <w:p w14:paraId="599C7587" w14:textId="11066646" w:rsidR="00864820" w:rsidRDefault="00864820" w:rsidP="00864820">
      <w:pPr>
        <w:pStyle w:val="Tekstpisma"/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A5DBA04" w14:textId="7A82725F" w:rsidR="00864820" w:rsidRPr="00864820" w:rsidRDefault="00864820" w:rsidP="00864820">
      <w:pPr>
        <w:rPr>
          <w:rFonts w:cs="LiberationSans"/>
          <w:szCs w:val="24"/>
        </w:rPr>
      </w:pPr>
      <w:r>
        <w:rPr>
          <w:rFonts w:cs="LiberationSans"/>
          <w:szCs w:val="24"/>
        </w:rPr>
        <w:t xml:space="preserve">Izba Administracji Skarbowej w Gdańsku informuje, że w przetargu publicznym na sprzedaż składników rzeczowych majątku ruchomego </w:t>
      </w:r>
      <w:r w:rsidR="00447077">
        <w:rPr>
          <w:rFonts w:cs="LiberationSans"/>
          <w:szCs w:val="24"/>
        </w:rPr>
        <w:t xml:space="preserve"> ( meble) </w:t>
      </w:r>
      <w:r>
        <w:rPr>
          <w:rFonts w:cs="LiberationSans"/>
          <w:szCs w:val="24"/>
        </w:rPr>
        <w:t xml:space="preserve">Izby Administracji Skarbowej w Gdańsku (lokalizacja: </w:t>
      </w:r>
      <w:r w:rsidR="007C187A">
        <w:rPr>
          <w:rFonts w:cs="LiberationSans"/>
          <w:szCs w:val="24"/>
        </w:rPr>
        <w:t xml:space="preserve">Pomorski </w:t>
      </w:r>
      <w:r>
        <w:rPr>
          <w:rFonts w:cs="LiberationSans"/>
          <w:szCs w:val="24"/>
        </w:rPr>
        <w:t xml:space="preserve">Urząd Skarbowy w </w:t>
      </w:r>
      <w:r w:rsidR="007C187A">
        <w:rPr>
          <w:rFonts w:cs="LiberationSans"/>
          <w:szCs w:val="24"/>
        </w:rPr>
        <w:t>Gdańsku</w:t>
      </w:r>
      <w:r>
        <w:rPr>
          <w:rFonts w:cs="LiberationSans"/>
          <w:szCs w:val="24"/>
        </w:rPr>
        <w:t xml:space="preserve">) do terminu na składanie ofert - </w:t>
      </w:r>
      <w:r w:rsidR="00660EA8">
        <w:rPr>
          <w:rFonts w:cs="LiberationSans"/>
          <w:szCs w:val="24"/>
        </w:rPr>
        <w:t>16</w:t>
      </w:r>
      <w:r>
        <w:rPr>
          <w:rFonts w:cs="LiberationSans"/>
          <w:szCs w:val="24"/>
        </w:rPr>
        <w:t xml:space="preserve"> </w:t>
      </w:r>
      <w:r w:rsidR="00660EA8">
        <w:rPr>
          <w:rFonts w:cs="LiberationSans"/>
          <w:szCs w:val="24"/>
        </w:rPr>
        <w:t>grudnia</w:t>
      </w:r>
      <w:r>
        <w:rPr>
          <w:rFonts w:cs="LiberationSans"/>
          <w:szCs w:val="24"/>
        </w:rPr>
        <w:t xml:space="preserve"> 2024r. nie wpłynęła żadna oferta, w związku z powyższym składniki podlegają utylizacji zgodnie z obowiązującymi przepisami o zagospodarowaniu odpadów. </w:t>
      </w:r>
    </w:p>
    <w:p w14:paraId="48B5E213" w14:textId="09FE8191" w:rsidR="00864820" w:rsidRDefault="00864820" w:rsidP="00864820">
      <w:pPr>
        <w:rPr>
          <w:rFonts w:asciiTheme="minorHAnsi" w:hAnsiTheme="minorHAnsi" w:cs="LiberationSans"/>
          <w:szCs w:val="24"/>
        </w:rPr>
      </w:pPr>
    </w:p>
    <w:p w14:paraId="04AEDCB4" w14:textId="77777777" w:rsidR="00864820" w:rsidRDefault="00864820" w:rsidP="00864820">
      <w:pPr>
        <w:ind w:left="4963" w:firstLine="703"/>
        <w:rPr>
          <w:rFonts w:asciiTheme="minorHAnsi" w:hAnsiTheme="minorHAnsi" w:cs="LiberationSans"/>
          <w:szCs w:val="24"/>
        </w:rPr>
      </w:pPr>
    </w:p>
    <w:p w14:paraId="4355AB26" w14:textId="7F81EAF9" w:rsidR="00864820" w:rsidRDefault="00864820" w:rsidP="00864820">
      <w:pPr>
        <w:ind w:left="4963" w:firstLine="703"/>
        <w:rPr>
          <w:rFonts w:asciiTheme="minorHAnsi" w:hAnsiTheme="minorHAnsi" w:cs="LiberationSans"/>
          <w:szCs w:val="24"/>
        </w:rPr>
      </w:pPr>
      <w:r>
        <w:rPr>
          <w:rFonts w:cs="LiberationSans"/>
          <w:szCs w:val="24"/>
        </w:rPr>
        <w:t xml:space="preserve">         Z wyrazami szacunku</w:t>
      </w:r>
    </w:p>
    <w:p w14:paraId="4893AEC4" w14:textId="77777777" w:rsidR="00864820" w:rsidRDefault="00864820" w:rsidP="00864820">
      <w:pPr>
        <w:ind w:left="4963" w:firstLine="703"/>
        <w:rPr>
          <w:rFonts w:asciiTheme="minorHAnsi" w:hAnsiTheme="minorHAnsi" w:cs="LiberationSans"/>
          <w:szCs w:val="24"/>
        </w:rPr>
      </w:pPr>
      <w:r>
        <w:rPr>
          <w:rFonts w:cs="LiberationSans"/>
          <w:szCs w:val="24"/>
        </w:rPr>
        <w:t xml:space="preserve"> </w:t>
      </w:r>
    </w:p>
    <w:p w14:paraId="64A46680" w14:textId="77777777" w:rsidR="00864820" w:rsidRDefault="00864820" w:rsidP="00864820">
      <w:pPr>
        <w:ind w:left="4963" w:firstLine="703"/>
        <w:rPr>
          <w:rFonts w:asciiTheme="minorHAnsi" w:hAnsiTheme="minorHAnsi" w:cs="LiberationSans"/>
          <w:szCs w:val="24"/>
        </w:rPr>
      </w:pPr>
      <w:r>
        <w:rPr>
          <w:rFonts w:cs="LiberationSans"/>
          <w:szCs w:val="24"/>
        </w:rPr>
        <w:t xml:space="preserve">                Z upoważnienia  </w:t>
      </w:r>
    </w:p>
    <w:p w14:paraId="11FD196A" w14:textId="45E1E57E" w:rsidR="00864820" w:rsidRDefault="00864820" w:rsidP="00864820">
      <w:pPr>
        <w:ind w:left="4963" w:firstLine="703"/>
        <w:rPr>
          <w:rFonts w:asciiTheme="minorHAnsi" w:hAnsiTheme="minorHAnsi" w:cs="LiberationSans"/>
          <w:szCs w:val="24"/>
        </w:rPr>
      </w:pPr>
      <w:r>
        <w:rPr>
          <w:rFonts w:cs="LiberationSans"/>
          <w:szCs w:val="24"/>
        </w:rPr>
        <w:t xml:space="preserve">                    Dyrektora  </w:t>
      </w:r>
    </w:p>
    <w:p w14:paraId="35C4B3FA" w14:textId="5A24CC6A" w:rsidR="00864820" w:rsidRDefault="00864820" w:rsidP="00864820">
      <w:pPr>
        <w:ind w:left="4963" w:firstLine="703"/>
        <w:rPr>
          <w:rFonts w:asciiTheme="minorHAnsi" w:hAnsiTheme="minorHAnsi" w:cs="LiberationSans"/>
          <w:szCs w:val="24"/>
        </w:rPr>
      </w:pPr>
      <w:r>
        <w:rPr>
          <w:rFonts w:cs="LiberationSans"/>
          <w:szCs w:val="24"/>
        </w:rPr>
        <w:t xml:space="preserve">      Izby Administracji Skarbowej </w:t>
      </w:r>
    </w:p>
    <w:p w14:paraId="563947B3" w14:textId="64FC245D" w:rsidR="00864820" w:rsidRDefault="00864820" w:rsidP="00864820">
      <w:pPr>
        <w:ind w:left="4963" w:firstLine="703"/>
        <w:rPr>
          <w:rFonts w:asciiTheme="minorHAnsi" w:hAnsiTheme="minorHAnsi" w:cs="LiberationSans"/>
          <w:szCs w:val="24"/>
        </w:rPr>
      </w:pPr>
      <w:r>
        <w:rPr>
          <w:rFonts w:cs="LiberationSans"/>
          <w:szCs w:val="24"/>
        </w:rPr>
        <w:t xml:space="preserve">                   w Gdańsku</w:t>
      </w:r>
    </w:p>
    <w:p w14:paraId="6E807B9C" w14:textId="77777777" w:rsidR="00864820" w:rsidRDefault="00864820" w:rsidP="00864820">
      <w:pPr>
        <w:pStyle w:val="western"/>
        <w:spacing w:beforeAutospacing="0" w:after="0" w:line="240" w:lineRule="auto"/>
        <w:ind w:firstLine="538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Iwona Wolska </w:t>
      </w:r>
    </w:p>
    <w:p w14:paraId="52130ADA" w14:textId="36206145" w:rsidR="00864820" w:rsidRDefault="00864820" w:rsidP="00864820">
      <w:pPr>
        <w:pStyle w:val="western"/>
        <w:spacing w:beforeAutospacing="0" w:after="0" w:line="240" w:lineRule="auto"/>
        <w:ind w:firstLine="538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Kierownik Drugiego Działu Logistyki</w:t>
      </w:r>
    </w:p>
    <w:p w14:paraId="0A305A8A" w14:textId="0A4F1CE9" w:rsidR="00A1101B" w:rsidRPr="00A1101B" w:rsidRDefault="00A1101B" w:rsidP="00864820">
      <w:pPr>
        <w:pStyle w:val="Adresat"/>
        <w:ind w:left="0"/>
      </w:pPr>
    </w:p>
    <w:sectPr w:rsidR="00A1101B" w:rsidRPr="00A1101B" w:rsidSect="00BE3008">
      <w:type w:val="continuous"/>
      <w:pgSz w:w="11906" w:h="16838"/>
      <w:pgMar w:top="1134" w:right="1134" w:bottom="1134" w:left="1701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E3135" w14:textId="77777777" w:rsidR="00BC60E6" w:rsidRDefault="00BC60E6" w:rsidP="00037C10">
      <w:pPr>
        <w:spacing w:line="240" w:lineRule="auto"/>
      </w:pPr>
      <w:r>
        <w:separator/>
      </w:r>
    </w:p>
  </w:endnote>
  <w:endnote w:type="continuationSeparator" w:id="0">
    <w:p w14:paraId="132EC8AD" w14:textId="77777777" w:rsidR="00BC60E6" w:rsidRDefault="00BC60E6" w:rsidP="00037C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20EC" w14:textId="77777777" w:rsidR="00752DF8" w:rsidRDefault="00752D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73E8" w14:textId="77777777" w:rsidR="00037C10" w:rsidRPr="009B136E" w:rsidRDefault="003854E9" w:rsidP="00BE3008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 w:rsidRPr="009B136E">
      <w:rPr>
        <w:noProof/>
        <w:color w:val="757575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17C4660" wp14:editId="37A48A92">
              <wp:simplePos x="0" y="0"/>
              <wp:positionH relativeFrom="column">
                <wp:posOffset>5778195</wp:posOffset>
              </wp:positionH>
              <wp:positionV relativeFrom="paragraph">
                <wp:posOffset>-43180</wp:posOffset>
              </wp:positionV>
              <wp:extent cx="547200" cy="30600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2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30458E" w14:textId="77777777" w:rsidR="003854E9" w:rsidRPr="004467F3" w:rsidRDefault="003854E9" w:rsidP="00B252D8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spacing w:before="0"/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1101B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A1101B">
                            <w:rPr>
                              <w:sz w:val="22"/>
                              <w:lang w:val="fr-FR"/>
                            </w:rPr>
                            <w:t>/</w:t>
                          </w:r>
                          <w:r w:rsidRPr="00A1101B">
                            <w:rPr>
                              <w:b/>
                              <w:bCs/>
                              <w:sz w:val="22"/>
                            </w:rPr>
                            <w:fldChar w:fldCharType="begin"/>
                          </w:r>
                          <w:r w:rsidRPr="00A1101B">
                            <w:rPr>
                              <w:b/>
                              <w:bCs/>
                              <w:sz w:val="22"/>
                              <w:lang w:val="fr-FR"/>
                            </w:rPr>
                            <w:instrText>NUMPAGES  \* Arabic  \* MERGEFORMAT</w:instrText>
                          </w:r>
                          <w:r w:rsidRPr="00A1101B">
                            <w:rPr>
                              <w:b/>
                              <w:bCs/>
                              <w:sz w:val="22"/>
                            </w:rPr>
                            <w:fldChar w:fldCharType="separate"/>
                          </w:r>
                          <w:r w:rsidR="00AA593E">
                            <w:rPr>
                              <w:b/>
                              <w:bCs/>
                              <w:noProof/>
                              <w:sz w:val="22"/>
                              <w:lang w:val="fr-FR"/>
                            </w:rPr>
                            <w:t>1</w:t>
                          </w:r>
                          <w:r w:rsidRPr="00A1101B">
                            <w:rPr>
                              <w:b/>
                              <w:bCs/>
                              <w:sz w:val="22"/>
                            </w:rPr>
                            <w:fldChar w:fldCharType="end"/>
                          </w:r>
                        </w:p>
                        <w:p w14:paraId="28E961DB" w14:textId="77777777" w:rsidR="003854E9" w:rsidRDefault="003854E9" w:rsidP="003854E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7C466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55pt;margin-top:-3.4pt;width:43.1pt;height:24.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" filled="f" stroked="f">
              <v:textbox>
                <w:txbxContent>
                  <w:p w14:paraId="7A30458E" w14:textId="77777777" w:rsidR="003854E9" w:rsidRPr="004467F3" w:rsidRDefault="003854E9" w:rsidP="00B252D8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spacing w:before="0"/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A1101B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A1101B">
                      <w:rPr>
                        <w:sz w:val="22"/>
                        <w:lang w:val="fr-FR"/>
                      </w:rPr>
                      <w:t>/</w:t>
                    </w:r>
                    <w:r w:rsidRPr="00A1101B">
                      <w:rPr>
                        <w:b/>
                        <w:bCs/>
                        <w:sz w:val="22"/>
                      </w:rPr>
                      <w:fldChar w:fldCharType="begin"/>
                    </w:r>
                    <w:r w:rsidRPr="00A1101B">
                      <w:rPr>
                        <w:b/>
                        <w:bCs/>
                        <w:sz w:val="22"/>
                        <w:lang w:val="fr-FR"/>
                      </w:rPr>
                      <w:instrText>NUMPAGES  \* Arabic  \* MERGEFORMAT</w:instrText>
                    </w:r>
                    <w:r w:rsidRPr="00A1101B">
                      <w:rPr>
                        <w:b/>
                        <w:bCs/>
                        <w:sz w:val="22"/>
                      </w:rPr>
                      <w:fldChar w:fldCharType="separate"/>
                    </w:r>
                    <w:r w:rsidR="00AA593E">
                      <w:rPr>
                        <w:b/>
                        <w:bCs/>
                        <w:noProof/>
                        <w:sz w:val="22"/>
                        <w:lang w:val="fr-FR"/>
                      </w:rPr>
                      <w:t>1</w:t>
                    </w:r>
                    <w:r w:rsidRPr="00A1101B">
                      <w:rPr>
                        <w:b/>
                        <w:bCs/>
                        <w:sz w:val="22"/>
                      </w:rPr>
                      <w:fldChar w:fldCharType="end"/>
                    </w:r>
                  </w:p>
                  <w:p w14:paraId="28E961DB" w14:textId="77777777" w:rsidR="003854E9" w:rsidRDefault="003854E9" w:rsidP="003854E9"/>
                </w:txbxContent>
              </v:textbox>
            </v:shape>
          </w:pict>
        </mc:Fallback>
      </mc:AlternateContent>
    </w:r>
    <w:r w:rsidR="00F757F5" w:rsidRPr="009B136E"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0B5F6" w14:textId="77777777" w:rsidR="00BE3008" w:rsidRDefault="00F24DE2" w:rsidP="00A1101B">
    <w:pPr>
      <w:pStyle w:val="Stopka"/>
      <w:tabs>
        <w:tab w:val="clear" w:pos="4536"/>
        <w:tab w:val="clear" w:pos="9072"/>
        <w:tab w:val="right" w:pos="9071"/>
      </w:tabs>
    </w:pPr>
    <w:r w:rsidRPr="00F24DE2">
      <w:rPr>
        <w:noProof/>
        <w:color w:val="757575"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3E64D7A2" wp14:editId="334603A7">
              <wp:simplePos x="0" y="0"/>
              <wp:positionH relativeFrom="margin">
                <wp:posOffset>-425227</wp:posOffset>
              </wp:positionH>
              <wp:positionV relativeFrom="paragraph">
                <wp:posOffset>-7757</wp:posOffset>
              </wp:positionV>
              <wp:extent cx="6291803" cy="532263"/>
              <wp:effectExtent l="0" t="0" r="0" b="1270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1803" cy="532263"/>
                        <a:chOff x="0" y="22483"/>
                        <a:chExt cx="5668214" cy="532423"/>
                      </a:xfrm>
                    </wpg:grpSpPr>
                    <pic:pic xmlns:pic="http://schemas.openxmlformats.org/drawingml/2006/picture">
                      <pic:nvPicPr>
                        <pic:cNvPr id="24" name="Obraz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75000"/>
                          <a:lum bright="-40000" contrast="-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5880"/>
                          <a:ext cx="118745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3" name="Łącznik prosty 23"/>
                      <wps:cNvCnPr/>
                      <wps:spPr>
                        <a:xfrm>
                          <a:off x="1250830" y="51759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5757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072382" y="22483"/>
                          <a:ext cx="4595832" cy="532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FE7AE" w14:textId="6FEB1904" w:rsidR="00864820" w:rsidRDefault="006555A6" w:rsidP="00864820">
                            <w:pPr>
                              <w:overflowPunct w:val="0"/>
                              <w:spacing w:before="60"/>
                            </w:pPr>
                            <w:r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 xml:space="preserve">      </w:t>
                            </w:r>
                            <w:proofErr w:type="spellStart"/>
                            <w:r w:rsidR="00864820"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>Opracowanie</w:t>
                            </w:r>
                            <w:proofErr w:type="spellEnd"/>
                            <w:r w:rsidR="00864820"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 xml:space="preserve"> Iwona </w:t>
                            </w:r>
                            <w:proofErr w:type="spellStart"/>
                            <w:r w:rsidR="00864820"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>Wolska</w:t>
                            </w:r>
                            <w:proofErr w:type="spellEnd"/>
                            <w:r w:rsidR="00864820"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>/</w:t>
                            </w:r>
                            <w:proofErr w:type="spellStart"/>
                            <w:r w:rsidR="00864820"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>Kierownik</w:t>
                            </w:r>
                            <w:proofErr w:type="spellEnd"/>
                            <w:r w:rsidR="00864820"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 xml:space="preserve">  </w:t>
                            </w:r>
                            <w:proofErr w:type="spellStart"/>
                            <w:r w:rsidR="00864820"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>Drugiego</w:t>
                            </w:r>
                            <w:proofErr w:type="spellEnd"/>
                            <w:r w:rsidR="00864820"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 xml:space="preserve">  </w:t>
                            </w:r>
                            <w:proofErr w:type="spellStart"/>
                            <w:r w:rsidR="00864820"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>Działu</w:t>
                            </w:r>
                            <w:proofErr w:type="spellEnd"/>
                            <w:r w:rsidR="00864820"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 xml:space="preserve"> </w:t>
                            </w:r>
                            <w:proofErr w:type="spellStart"/>
                            <w:r w:rsidR="00864820"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>Logistyki</w:t>
                            </w:r>
                            <w:proofErr w:type="spellEnd"/>
                            <w:r w:rsidR="00864820"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 xml:space="preserve">   ILL-2 / Izba  </w:t>
                            </w:r>
                            <w:proofErr w:type="spellStart"/>
                            <w:r w:rsidR="00864820"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>Administracji</w:t>
                            </w:r>
                            <w:proofErr w:type="spellEnd"/>
                            <w:r w:rsidR="00864820"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 xml:space="preserve"> </w:t>
                            </w:r>
                            <w:proofErr w:type="spellStart"/>
                            <w:r w:rsidR="00864820"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>Skarbowej</w:t>
                            </w:r>
                            <w:proofErr w:type="spellEnd"/>
                            <w:r w:rsidR="00864820"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 xml:space="preserve"> w </w:t>
                            </w:r>
                            <w:proofErr w:type="spellStart"/>
                            <w:r w:rsidR="00864820"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>Gdańsku</w:t>
                            </w:r>
                            <w:proofErr w:type="spellEnd"/>
                            <w:r w:rsidR="00864820"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 xml:space="preserve">  </w:t>
                            </w:r>
                          </w:p>
                          <w:p w14:paraId="19A7E5D7" w14:textId="38ABFECF" w:rsidR="00864820" w:rsidRDefault="006555A6" w:rsidP="00864820">
                            <w:pPr>
                              <w:overflowPunct w:val="0"/>
                              <w:spacing w:before="60"/>
                            </w:pPr>
                            <w:r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 xml:space="preserve">      </w:t>
                            </w:r>
                            <w:r w:rsidR="00864820">
                              <w:rPr>
                                <w:rFonts w:eastAsia="Calibri" w:cs="Calibri"/>
                                <w:sz w:val="16"/>
                                <w:szCs w:val="16"/>
                                <w:lang w:val="en-US" w:eastAsia="pl-PL"/>
                              </w:rPr>
                              <w:t>Tel. 48/58 3002365 email: iwona.wolska@mf.gov.pl</w:t>
                            </w:r>
                          </w:p>
                          <w:p w14:paraId="25A9B015" w14:textId="77777777" w:rsidR="00F24DE2" w:rsidRPr="00144B22" w:rsidRDefault="00F24DE2" w:rsidP="00F24DE2">
                            <w:pPr>
                              <w:pStyle w:val="Zawartoramki"/>
                              <w:spacing w:before="0"/>
                              <w:ind w:left="17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64D7A2" id="Grupa 10" o:spid="_x0000_s1027" style="position:absolute;margin-left:-33.5pt;margin-top:-.6pt;width:495.4pt;height:41.9pt;z-index:251670016;mso-position-horizontal-relative:margin;mso-width-relative:margin;mso-height-relative:margin" coordorigin=",224" coordsize="56682,53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8" type="#_x0000_t75" style="position:absolute;top:258;width:11874;height:2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">
                <v:imagedata r:id="rId2" o:title="" gain="39322f" blacklevel="-13107f" grayscale="t" bilevel="t"/>
              </v:shape>
              <v:line id="Łącznik prosty 23" o:spid="_x0000_s1029" style="position:absolute;visibility:visible;mso-wrap-style:square" from="12508,517" to="12508,3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" strokecolor="#757575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10723;top:224;width:45959;height:5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673FE7AE" w14:textId="6FEB1904" w:rsidR="00864820" w:rsidRDefault="006555A6" w:rsidP="00864820">
                      <w:pPr>
                        <w:overflowPunct w:val="0"/>
                        <w:spacing w:before="60"/>
                      </w:pPr>
                      <w:r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 xml:space="preserve">      </w:t>
                      </w:r>
                      <w:proofErr w:type="spellStart"/>
                      <w:r w:rsidR="00864820"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>Opracowanie</w:t>
                      </w:r>
                      <w:proofErr w:type="spellEnd"/>
                      <w:r w:rsidR="00864820"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 xml:space="preserve"> Iwona </w:t>
                      </w:r>
                      <w:proofErr w:type="spellStart"/>
                      <w:r w:rsidR="00864820"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>Wolska</w:t>
                      </w:r>
                      <w:proofErr w:type="spellEnd"/>
                      <w:r w:rsidR="00864820"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>/</w:t>
                      </w:r>
                      <w:proofErr w:type="spellStart"/>
                      <w:r w:rsidR="00864820"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>Kierownik</w:t>
                      </w:r>
                      <w:proofErr w:type="spellEnd"/>
                      <w:r w:rsidR="00864820"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 xml:space="preserve">  </w:t>
                      </w:r>
                      <w:proofErr w:type="spellStart"/>
                      <w:r w:rsidR="00864820"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>Drugiego</w:t>
                      </w:r>
                      <w:proofErr w:type="spellEnd"/>
                      <w:r w:rsidR="00864820"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 xml:space="preserve">  </w:t>
                      </w:r>
                      <w:proofErr w:type="spellStart"/>
                      <w:r w:rsidR="00864820"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>Działu</w:t>
                      </w:r>
                      <w:proofErr w:type="spellEnd"/>
                      <w:r w:rsidR="00864820"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 xml:space="preserve"> </w:t>
                      </w:r>
                      <w:proofErr w:type="spellStart"/>
                      <w:r w:rsidR="00864820"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>Logistyki</w:t>
                      </w:r>
                      <w:proofErr w:type="spellEnd"/>
                      <w:r w:rsidR="00864820"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 xml:space="preserve">   ILL-2 / Izba  </w:t>
                      </w:r>
                      <w:proofErr w:type="spellStart"/>
                      <w:r w:rsidR="00864820"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>Administracji</w:t>
                      </w:r>
                      <w:proofErr w:type="spellEnd"/>
                      <w:r w:rsidR="00864820"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 xml:space="preserve"> </w:t>
                      </w:r>
                      <w:proofErr w:type="spellStart"/>
                      <w:r w:rsidR="00864820"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>Skarbowej</w:t>
                      </w:r>
                      <w:proofErr w:type="spellEnd"/>
                      <w:r w:rsidR="00864820"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 xml:space="preserve"> w </w:t>
                      </w:r>
                      <w:proofErr w:type="spellStart"/>
                      <w:r w:rsidR="00864820"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>Gdańsku</w:t>
                      </w:r>
                      <w:proofErr w:type="spellEnd"/>
                      <w:r w:rsidR="00864820"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 xml:space="preserve">  </w:t>
                      </w:r>
                    </w:p>
                    <w:p w14:paraId="19A7E5D7" w14:textId="38ABFECF" w:rsidR="00864820" w:rsidRDefault="006555A6" w:rsidP="00864820">
                      <w:pPr>
                        <w:overflowPunct w:val="0"/>
                        <w:spacing w:before="60"/>
                      </w:pPr>
                      <w:r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 xml:space="preserve">      </w:t>
                      </w:r>
                      <w:r w:rsidR="00864820">
                        <w:rPr>
                          <w:rFonts w:eastAsia="Calibri" w:cs="Calibri"/>
                          <w:sz w:val="16"/>
                          <w:szCs w:val="16"/>
                          <w:lang w:val="en-US" w:eastAsia="pl-PL"/>
                        </w:rPr>
                        <w:t>Tel. 48/58 3002365 email: iwona.wolska@mf.gov.pl</w:t>
                      </w:r>
                    </w:p>
                    <w:p w14:paraId="25A9B015" w14:textId="77777777" w:rsidR="00F24DE2" w:rsidRPr="00144B22" w:rsidRDefault="00F24DE2" w:rsidP="00F24DE2">
                      <w:pPr>
                        <w:pStyle w:val="Zawartoramki"/>
                        <w:spacing w:before="0"/>
                        <w:ind w:left="170"/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BE3008" w:rsidRPr="009B136E">
      <w:rPr>
        <w:noProof/>
        <w:color w:val="757575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53B62230" wp14:editId="0D4A65CE">
              <wp:simplePos x="0" y="0"/>
              <wp:positionH relativeFrom="column">
                <wp:posOffset>5777865</wp:posOffset>
              </wp:positionH>
              <wp:positionV relativeFrom="paragraph">
                <wp:posOffset>-43551</wp:posOffset>
              </wp:positionV>
              <wp:extent cx="546735" cy="305435"/>
              <wp:effectExtent l="0" t="0" r="0" b="0"/>
              <wp:wrapNone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81A6BD" w14:textId="3192C6B0" w:rsidR="00BE3008" w:rsidRPr="00B90B30" w:rsidRDefault="00BE3008" w:rsidP="006555A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spacing w:before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B62230" id="_x0000_s1031" type="#_x0000_t202" style="position:absolute;margin-left:454.95pt;margin-top:-3.45pt;width:43.05pt;height:24.05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" filled="f" stroked="f">
              <v:textbox>
                <w:txbxContent>
                  <w:p w14:paraId="0881A6BD" w14:textId="3192C6B0" w:rsidR="00BE3008" w:rsidRPr="00B90B30" w:rsidRDefault="00BE3008" w:rsidP="006555A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spacing w:before="0"/>
                    </w:pPr>
                  </w:p>
                </w:txbxContent>
              </v:textbox>
            </v:shape>
          </w:pict>
        </mc:Fallback>
      </mc:AlternateContent>
    </w:r>
    <w:r w:rsidR="00A1101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44C8" w14:textId="77777777" w:rsidR="00BC60E6" w:rsidRDefault="00BC60E6" w:rsidP="00037C10">
      <w:pPr>
        <w:spacing w:line="240" w:lineRule="auto"/>
      </w:pPr>
      <w:r>
        <w:separator/>
      </w:r>
    </w:p>
  </w:footnote>
  <w:footnote w:type="continuationSeparator" w:id="0">
    <w:p w14:paraId="4CFA1E0D" w14:textId="77777777" w:rsidR="00BC60E6" w:rsidRDefault="00BC60E6" w:rsidP="00037C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78F4" w14:textId="77777777" w:rsidR="00752DF8" w:rsidRDefault="00752D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FC8B" w14:textId="77777777" w:rsidR="00752DF8" w:rsidRDefault="00752D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8228" w14:textId="77777777" w:rsidR="00752DF8" w:rsidRDefault="00752D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277E"/>
    <w:multiLevelType w:val="hybridMultilevel"/>
    <w:tmpl w:val="D8FE248C"/>
    <w:lvl w:ilvl="0" w:tplc="997CD4BA">
      <w:numFmt w:val="bullet"/>
      <w:lvlText w:val="•"/>
      <w:lvlJc w:val="left"/>
      <w:pPr>
        <w:ind w:left="1070" w:hanging="710"/>
      </w:pPr>
      <w:rPr>
        <w:rFonts w:ascii="Calibri" w:eastAsia="Lato" w:hAnsi="Calibri" w:cs="Lato" w:hint="default"/>
        <w:color w:val="E3183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44E34"/>
    <w:multiLevelType w:val="hybridMultilevel"/>
    <w:tmpl w:val="AE707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64C7C"/>
    <w:multiLevelType w:val="hybridMultilevel"/>
    <w:tmpl w:val="DA9AD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51BB0"/>
    <w:multiLevelType w:val="hybridMultilevel"/>
    <w:tmpl w:val="C0BA3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02C6D"/>
    <w:multiLevelType w:val="hybridMultilevel"/>
    <w:tmpl w:val="F95CE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93E"/>
    <w:rsid w:val="000006A4"/>
    <w:rsid w:val="00026CC3"/>
    <w:rsid w:val="00035B6E"/>
    <w:rsid w:val="00036058"/>
    <w:rsid w:val="000375E5"/>
    <w:rsid w:val="00037C10"/>
    <w:rsid w:val="00040A38"/>
    <w:rsid w:val="000441B6"/>
    <w:rsid w:val="00046A30"/>
    <w:rsid w:val="0005015C"/>
    <w:rsid w:val="00051525"/>
    <w:rsid w:val="00060BDC"/>
    <w:rsid w:val="00061E4E"/>
    <w:rsid w:val="0006713C"/>
    <w:rsid w:val="0006720C"/>
    <w:rsid w:val="00070868"/>
    <w:rsid w:val="00072151"/>
    <w:rsid w:val="00074068"/>
    <w:rsid w:val="000839A0"/>
    <w:rsid w:val="00083D5F"/>
    <w:rsid w:val="000859A9"/>
    <w:rsid w:val="000863AF"/>
    <w:rsid w:val="00092B11"/>
    <w:rsid w:val="00096B8E"/>
    <w:rsid w:val="000A2F53"/>
    <w:rsid w:val="000B6AE6"/>
    <w:rsid w:val="000C0D1E"/>
    <w:rsid w:val="000C4227"/>
    <w:rsid w:val="000D20A2"/>
    <w:rsid w:val="000F1918"/>
    <w:rsid w:val="0010725F"/>
    <w:rsid w:val="00114C53"/>
    <w:rsid w:val="00115FC2"/>
    <w:rsid w:val="001247B7"/>
    <w:rsid w:val="001412EE"/>
    <w:rsid w:val="00142BA5"/>
    <w:rsid w:val="00144B22"/>
    <w:rsid w:val="00152408"/>
    <w:rsid w:val="00163D77"/>
    <w:rsid w:val="001675A9"/>
    <w:rsid w:val="00175280"/>
    <w:rsid w:val="0018132C"/>
    <w:rsid w:val="00190743"/>
    <w:rsid w:val="001937AE"/>
    <w:rsid w:val="0019409F"/>
    <w:rsid w:val="001947CA"/>
    <w:rsid w:val="00194980"/>
    <w:rsid w:val="001A153F"/>
    <w:rsid w:val="001B1560"/>
    <w:rsid w:val="001B5EF1"/>
    <w:rsid w:val="001C03D1"/>
    <w:rsid w:val="001C3F71"/>
    <w:rsid w:val="001C4F3A"/>
    <w:rsid w:val="001E5248"/>
    <w:rsid w:val="001E7C03"/>
    <w:rsid w:val="00200607"/>
    <w:rsid w:val="00200A9A"/>
    <w:rsid w:val="00204BE2"/>
    <w:rsid w:val="002054AA"/>
    <w:rsid w:val="002072EB"/>
    <w:rsid w:val="002076EF"/>
    <w:rsid w:val="00210769"/>
    <w:rsid w:val="00215727"/>
    <w:rsid w:val="00216D42"/>
    <w:rsid w:val="00220E4B"/>
    <w:rsid w:val="0022133E"/>
    <w:rsid w:val="00225E10"/>
    <w:rsid w:val="00230A40"/>
    <w:rsid w:val="00242888"/>
    <w:rsid w:val="00244DC4"/>
    <w:rsid w:val="00247D6B"/>
    <w:rsid w:val="0025399D"/>
    <w:rsid w:val="00253EBD"/>
    <w:rsid w:val="002546B3"/>
    <w:rsid w:val="002567E5"/>
    <w:rsid w:val="00261F3C"/>
    <w:rsid w:val="00263AA3"/>
    <w:rsid w:val="002843E7"/>
    <w:rsid w:val="00284953"/>
    <w:rsid w:val="002849BE"/>
    <w:rsid w:val="00292D15"/>
    <w:rsid w:val="002A5E8B"/>
    <w:rsid w:val="002B2ED4"/>
    <w:rsid w:val="002B6C02"/>
    <w:rsid w:val="002B6C48"/>
    <w:rsid w:val="002C373B"/>
    <w:rsid w:val="002C3B2D"/>
    <w:rsid w:val="002C5351"/>
    <w:rsid w:val="002E21B5"/>
    <w:rsid w:val="002E3AE5"/>
    <w:rsid w:val="002F05DA"/>
    <w:rsid w:val="002F72DF"/>
    <w:rsid w:val="00302462"/>
    <w:rsid w:val="003061D8"/>
    <w:rsid w:val="003174EC"/>
    <w:rsid w:val="00343B8B"/>
    <w:rsid w:val="00357071"/>
    <w:rsid w:val="00365BF5"/>
    <w:rsid w:val="0036757C"/>
    <w:rsid w:val="00367D3E"/>
    <w:rsid w:val="00374DCA"/>
    <w:rsid w:val="00382B9E"/>
    <w:rsid w:val="00382EC1"/>
    <w:rsid w:val="00383248"/>
    <w:rsid w:val="003834BA"/>
    <w:rsid w:val="003854E9"/>
    <w:rsid w:val="003B0785"/>
    <w:rsid w:val="003B4794"/>
    <w:rsid w:val="003B516B"/>
    <w:rsid w:val="003F3D5A"/>
    <w:rsid w:val="004074D6"/>
    <w:rsid w:val="0041284A"/>
    <w:rsid w:val="0041443A"/>
    <w:rsid w:val="004242B6"/>
    <w:rsid w:val="004254AB"/>
    <w:rsid w:val="0042566A"/>
    <w:rsid w:val="00436919"/>
    <w:rsid w:val="004467F3"/>
    <w:rsid w:val="00447077"/>
    <w:rsid w:val="00455351"/>
    <w:rsid w:val="00464369"/>
    <w:rsid w:val="0046683F"/>
    <w:rsid w:val="00467063"/>
    <w:rsid w:val="00471550"/>
    <w:rsid w:val="0047159C"/>
    <w:rsid w:val="00474F8B"/>
    <w:rsid w:val="00481DD5"/>
    <w:rsid w:val="00484114"/>
    <w:rsid w:val="004870C6"/>
    <w:rsid w:val="004922DC"/>
    <w:rsid w:val="004A1DB1"/>
    <w:rsid w:val="004A381F"/>
    <w:rsid w:val="004B01FA"/>
    <w:rsid w:val="004B6FC1"/>
    <w:rsid w:val="004B7A23"/>
    <w:rsid w:val="004C2292"/>
    <w:rsid w:val="004C6903"/>
    <w:rsid w:val="004D08F0"/>
    <w:rsid w:val="004D531F"/>
    <w:rsid w:val="004E7C5E"/>
    <w:rsid w:val="005014BC"/>
    <w:rsid w:val="00505586"/>
    <w:rsid w:val="00510521"/>
    <w:rsid w:val="00510AB9"/>
    <w:rsid w:val="00523191"/>
    <w:rsid w:val="00524662"/>
    <w:rsid w:val="00524BF0"/>
    <w:rsid w:val="00533654"/>
    <w:rsid w:val="005353E5"/>
    <w:rsid w:val="00535AF8"/>
    <w:rsid w:val="005423E7"/>
    <w:rsid w:val="00556DBF"/>
    <w:rsid w:val="005606E5"/>
    <w:rsid w:val="005610F6"/>
    <w:rsid w:val="00563E6E"/>
    <w:rsid w:val="00564037"/>
    <w:rsid w:val="0056610D"/>
    <w:rsid w:val="0057036E"/>
    <w:rsid w:val="00573896"/>
    <w:rsid w:val="00581CA9"/>
    <w:rsid w:val="0058425C"/>
    <w:rsid w:val="00590540"/>
    <w:rsid w:val="00592881"/>
    <w:rsid w:val="00593DBF"/>
    <w:rsid w:val="005A112F"/>
    <w:rsid w:val="005A6B3B"/>
    <w:rsid w:val="005A7D71"/>
    <w:rsid w:val="005B31C8"/>
    <w:rsid w:val="005D1802"/>
    <w:rsid w:val="005E03C7"/>
    <w:rsid w:val="005E05D1"/>
    <w:rsid w:val="005E2E79"/>
    <w:rsid w:val="005E3EE9"/>
    <w:rsid w:val="005E70AE"/>
    <w:rsid w:val="005F7EB1"/>
    <w:rsid w:val="00602471"/>
    <w:rsid w:val="006031A4"/>
    <w:rsid w:val="006053D0"/>
    <w:rsid w:val="00607E30"/>
    <w:rsid w:val="00615C78"/>
    <w:rsid w:val="006321FF"/>
    <w:rsid w:val="00632AAD"/>
    <w:rsid w:val="00634747"/>
    <w:rsid w:val="00634A72"/>
    <w:rsid w:val="006359E8"/>
    <w:rsid w:val="006426FC"/>
    <w:rsid w:val="0064660A"/>
    <w:rsid w:val="00647619"/>
    <w:rsid w:val="00650852"/>
    <w:rsid w:val="0065211A"/>
    <w:rsid w:val="006555A6"/>
    <w:rsid w:val="00656363"/>
    <w:rsid w:val="00660EA8"/>
    <w:rsid w:val="00662A68"/>
    <w:rsid w:val="006765C5"/>
    <w:rsid w:val="006927F9"/>
    <w:rsid w:val="006A2321"/>
    <w:rsid w:val="006A6FE7"/>
    <w:rsid w:val="006B0B6B"/>
    <w:rsid w:val="006B17F6"/>
    <w:rsid w:val="006B4FEF"/>
    <w:rsid w:val="006B7A63"/>
    <w:rsid w:val="006C29B0"/>
    <w:rsid w:val="006D053E"/>
    <w:rsid w:val="006D43B9"/>
    <w:rsid w:val="006E0CA5"/>
    <w:rsid w:val="006E0F97"/>
    <w:rsid w:val="006E6D41"/>
    <w:rsid w:val="006E7F7F"/>
    <w:rsid w:val="00701289"/>
    <w:rsid w:val="00701F3D"/>
    <w:rsid w:val="0072098F"/>
    <w:rsid w:val="00722749"/>
    <w:rsid w:val="00723C18"/>
    <w:rsid w:val="00734760"/>
    <w:rsid w:val="00736DF4"/>
    <w:rsid w:val="00740732"/>
    <w:rsid w:val="00744AC6"/>
    <w:rsid w:val="00752DF8"/>
    <w:rsid w:val="007565F2"/>
    <w:rsid w:val="00761B86"/>
    <w:rsid w:val="00781391"/>
    <w:rsid w:val="0078629D"/>
    <w:rsid w:val="00796D1E"/>
    <w:rsid w:val="007971C6"/>
    <w:rsid w:val="007B5AD1"/>
    <w:rsid w:val="007C0C8F"/>
    <w:rsid w:val="007C1336"/>
    <w:rsid w:val="007C187A"/>
    <w:rsid w:val="007C3674"/>
    <w:rsid w:val="007C437D"/>
    <w:rsid w:val="007C49E2"/>
    <w:rsid w:val="007C4EF6"/>
    <w:rsid w:val="007D18C8"/>
    <w:rsid w:val="007D3A95"/>
    <w:rsid w:val="007E77EE"/>
    <w:rsid w:val="007F3805"/>
    <w:rsid w:val="007F63FF"/>
    <w:rsid w:val="008022C3"/>
    <w:rsid w:val="00807EE8"/>
    <w:rsid w:val="00807F67"/>
    <w:rsid w:val="008151D4"/>
    <w:rsid w:val="00825CA7"/>
    <w:rsid w:val="00827776"/>
    <w:rsid w:val="00833BF8"/>
    <w:rsid w:val="008407B3"/>
    <w:rsid w:val="00847E7E"/>
    <w:rsid w:val="00862583"/>
    <w:rsid w:val="008646FA"/>
    <w:rsid w:val="00864820"/>
    <w:rsid w:val="00865DB7"/>
    <w:rsid w:val="0089169D"/>
    <w:rsid w:val="008A1FC8"/>
    <w:rsid w:val="008A5CE6"/>
    <w:rsid w:val="008A6A7A"/>
    <w:rsid w:val="008A7157"/>
    <w:rsid w:val="008B27D8"/>
    <w:rsid w:val="008B45B6"/>
    <w:rsid w:val="008C5555"/>
    <w:rsid w:val="008C64B5"/>
    <w:rsid w:val="008C7EB1"/>
    <w:rsid w:val="008D0171"/>
    <w:rsid w:val="008D1FF7"/>
    <w:rsid w:val="008D3021"/>
    <w:rsid w:val="008E1940"/>
    <w:rsid w:val="008E6CE6"/>
    <w:rsid w:val="008F767C"/>
    <w:rsid w:val="00902EC1"/>
    <w:rsid w:val="00907ECE"/>
    <w:rsid w:val="009234FF"/>
    <w:rsid w:val="00925BB4"/>
    <w:rsid w:val="00927494"/>
    <w:rsid w:val="00936954"/>
    <w:rsid w:val="00956C90"/>
    <w:rsid w:val="009642F3"/>
    <w:rsid w:val="009668D9"/>
    <w:rsid w:val="00966F0E"/>
    <w:rsid w:val="00967C3A"/>
    <w:rsid w:val="0097193A"/>
    <w:rsid w:val="00973D2A"/>
    <w:rsid w:val="00983E5B"/>
    <w:rsid w:val="00985BCF"/>
    <w:rsid w:val="00987259"/>
    <w:rsid w:val="0099438E"/>
    <w:rsid w:val="00996DB8"/>
    <w:rsid w:val="009A0332"/>
    <w:rsid w:val="009A1446"/>
    <w:rsid w:val="009A34B9"/>
    <w:rsid w:val="009A5285"/>
    <w:rsid w:val="009A7E96"/>
    <w:rsid w:val="009B136E"/>
    <w:rsid w:val="009B1FA1"/>
    <w:rsid w:val="009B40BD"/>
    <w:rsid w:val="009B4404"/>
    <w:rsid w:val="009B7C32"/>
    <w:rsid w:val="009C3C60"/>
    <w:rsid w:val="009C7E06"/>
    <w:rsid w:val="009E2872"/>
    <w:rsid w:val="009E3B20"/>
    <w:rsid w:val="009E49E9"/>
    <w:rsid w:val="009F176A"/>
    <w:rsid w:val="009F306F"/>
    <w:rsid w:val="00A0233F"/>
    <w:rsid w:val="00A1101B"/>
    <w:rsid w:val="00A11853"/>
    <w:rsid w:val="00A1523D"/>
    <w:rsid w:val="00A21E2C"/>
    <w:rsid w:val="00A27D06"/>
    <w:rsid w:val="00A3770E"/>
    <w:rsid w:val="00A53E97"/>
    <w:rsid w:val="00A72E9F"/>
    <w:rsid w:val="00A77634"/>
    <w:rsid w:val="00A815FB"/>
    <w:rsid w:val="00A83165"/>
    <w:rsid w:val="00A94F7F"/>
    <w:rsid w:val="00A95B7B"/>
    <w:rsid w:val="00A97398"/>
    <w:rsid w:val="00AA3700"/>
    <w:rsid w:val="00AA508A"/>
    <w:rsid w:val="00AA593E"/>
    <w:rsid w:val="00AA5CA6"/>
    <w:rsid w:val="00AB070C"/>
    <w:rsid w:val="00AB5EF7"/>
    <w:rsid w:val="00AC355F"/>
    <w:rsid w:val="00AC4366"/>
    <w:rsid w:val="00AC6108"/>
    <w:rsid w:val="00AC70DF"/>
    <w:rsid w:val="00AE2D27"/>
    <w:rsid w:val="00AE335A"/>
    <w:rsid w:val="00AF276F"/>
    <w:rsid w:val="00AF6039"/>
    <w:rsid w:val="00B05E22"/>
    <w:rsid w:val="00B11365"/>
    <w:rsid w:val="00B252D8"/>
    <w:rsid w:val="00B31018"/>
    <w:rsid w:val="00B32A2B"/>
    <w:rsid w:val="00B3354C"/>
    <w:rsid w:val="00B35A84"/>
    <w:rsid w:val="00B43AF3"/>
    <w:rsid w:val="00B4439A"/>
    <w:rsid w:val="00B46EF3"/>
    <w:rsid w:val="00B47FAC"/>
    <w:rsid w:val="00B558C2"/>
    <w:rsid w:val="00B571D1"/>
    <w:rsid w:val="00B6660A"/>
    <w:rsid w:val="00B7616F"/>
    <w:rsid w:val="00B90B30"/>
    <w:rsid w:val="00BA2B43"/>
    <w:rsid w:val="00BA2FBE"/>
    <w:rsid w:val="00BA7896"/>
    <w:rsid w:val="00BA7B7E"/>
    <w:rsid w:val="00BB10ED"/>
    <w:rsid w:val="00BB67B9"/>
    <w:rsid w:val="00BC2220"/>
    <w:rsid w:val="00BC60E6"/>
    <w:rsid w:val="00BC74BF"/>
    <w:rsid w:val="00BC7F7A"/>
    <w:rsid w:val="00BD2CA5"/>
    <w:rsid w:val="00BE061D"/>
    <w:rsid w:val="00BE2FD7"/>
    <w:rsid w:val="00BE3008"/>
    <w:rsid w:val="00BF7748"/>
    <w:rsid w:val="00C00CDE"/>
    <w:rsid w:val="00C0752C"/>
    <w:rsid w:val="00C2035D"/>
    <w:rsid w:val="00C20360"/>
    <w:rsid w:val="00C26DBE"/>
    <w:rsid w:val="00C310A9"/>
    <w:rsid w:val="00C32C18"/>
    <w:rsid w:val="00C37ABF"/>
    <w:rsid w:val="00C417E0"/>
    <w:rsid w:val="00C4614E"/>
    <w:rsid w:val="00C5488E"/>
    <w:rsid w:val="00C6430C"/>
    <w:rsid w:val="00C72EC9"/>
    <w:rsid w:val="00C84ECA"/>
    <w:rsid w:val="00C865EC"/>
    <w:rsid w:val="00C86EE9"/>
    <w:rsid w:val="00C93078"/>
    <w:rsid w:val="00CA13A8"/>
    <w:rsid w:val="00CA209D"/>
    <w:rsid w:val="00CA4350"/>
    <w:rsid w:val="00CB192F"/>
    <w:rsid w:val="00CB3B16"/>
    <w:rsid w:val="00CD0C87"/>
    <w:rsid w:val="00CD42F6"/>
    <w:rsid w:val="00CD7D0C"/>
    <w:rsid w:val="00CE1FD6"/>
    <w:rsid w:val="00CF3260"/>
    <w:rsid w:val="00CF4529"/>
    <w:rsid w:val="00CF4C34"/>
    <w:rsid w:val="00CF5CF2"/>
    <w:rsid w:val="00D027F6"/>
    <w:rsid w:val="00D1160E"/>
    <w:rsid w:val="00D13011"/>
    <w:rsid w:val="00D15216"/>
    <w:rsid w:val="00D1534A"/>
    <w:rsid w:val="00D17416"/>
    <w:rsid w:val="00D22B84"/>
    <w:rsid w:val="00D35C71"/>
    <w:rsid w:val="00D3724F"/>
    <w:rsid w:val="00D40718"/>
    <w:rsid w:val="00D41D42"/>
    <w:rsid w:val="00D43FFC"/>
    <w:rsid w:val="00D5398F"/>
    <w:rsid w:val="00D56C6A"/>
    <w:rsid w:val="00D61B2F"/>
    <w:rsid w:val="00D65C2C"/>
    <w:rsid w:val="00D66F7D"/>
    <w:rsid w:val="00D732BC"/>
    <w:rsid w:val="00D7651B"/>
    <w:rsid w:val="00D8121F"/>
    <w:rsid w:val="00D855B7"/>
    <w:rsid w:val="00D91575"/>
    <w:rsid w:val="00D9367C"/>
    <w:rsid w:val="00D9563A"/>
    <w:rsid w:val="00D96252"/>
    <w:rsid w:val="00DB1465"/>
    <w:rsid w:val="00DB1910"/>
    <w:rsid w:val="00DB53BE"/>
    <w:rsid w:val="00DE3609"/>
    <w:rsid w:val="00DE67EB"/>
    <w:rsid w:val="00DF066A"/>
    <w:rsid w:val="00DF37F0"/>
    <w:rsid w:val="00DF571B"/>
    <w:rsid w:val="00DF63DB"/>
    <w:rsid w:val="00E07450"/>
    <w:rsid w:val="00E10F44"/>
    <w:rsid w:val="00E16CE9"/>
    <w:rsid w:val="00E17A33"/>
    <w:rsid w:val="00E2352D"/>
    <w:rsid w:val="00E25A2A"/>
    <w:rsid w:val="00E26629"/>
    <w:rsid w:val="00E31EC4"/>
    <w:rsid w:val="00E3352F"/>
    <w:rsid w:val="00E359F8"/>
    <w:rsid w:val="00E4410D"/>
    <w:rsid w:val="00E8081A"/>
    <w:rsid w:val="00E82DB7"/>
    <w:rsid w:val="00E84D6A"/>
    <w:rsid w:val="00E85965"/>
    <w:rsid w:val="00E85973"/>
    <w:rsid w:val="00E920F9"/>
    <w:rsid w:val="00E925D5"/>
    <w:rsid w:val="00E9460A"/>
    <w:rsid w:val="00E96722"/>
    <w:rsid w:val="00EA1FD3"/>
    <w:rsid w:val="00EA490B"/>
    <w:rsid w:val="00EB5D7A"/>
    <w:rsid w:val="00EB5DDF"/>
    <w:rsid w:val="00EC76B6"/>
    <w:rsid w:val="00EE1D49"/>
    <w:rsid w:val="00EE2DBF"/>
    <w:rsid w:val="00EE4D4C"/>
    <w:rsid w:val="00EE6A94"/>
    <w:rsid w:val="00EF26E7"/>
    <w:rsid w:val="00EF7977"/>
    <w:rsid w:val="00F0001D"/>
    <w:rsid w:val="00F019CE"/>
    <w:rsid w:val="00F12CB2"/>
    <w:rsid w:val="00F1539B"/>
    <w:rsid w:val="00F1585F"/>
    <w:rsid w:val="00F24DE2"/>
    <w:rsid w:val="00F25036"/>
    <w:rsid w:val="00F33397"/>
    <w:rsid w:val="00F3557A"/>
    <w:rsid w:val="00F36163"/>
    <w:rsid w:val="00F460F7"/>
    <w:rsid w:val="00F465D8"/>
    <w:rsid w:val="00F757F5"/>
    <w:rsid w:val="00F773BE"/>
    <w:rsid w:val="00F82761"/>
    <w:rsid w:val="00F857F7"/>
    <w:rsid w:val="00F9025D"/>
    <w:rsid w:val="00F91CF1"/>
    <w:rsid w:val="00FB1FCB"/>
    <w:rsid w:val="00FB4196"/>
    <w:rsid w:val="00FC4052"/>
    <w:rsid w:val="00FD419B"/>
    <w:rsid w:val="00FD594A"/>
    <w:rsid w:val="00FD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86CBE"/>
  <w15:chartTrackingRefBased/>
  <w15:docId w15:val="{BD90B323-2935-480E-A867-CDD1A5A4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99"/>
    <w:semiHidden/>
    <w:rsid w:val="00D1160E"/>
    <w:pPr>
      <w:spacing w:before="120" w:after="0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E26629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9"/>
    <w:semiHidden/>
    <w:rsid w:val="00E26629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rsid w:val="00FD594A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semiHidden/>
    <w:rsid w:val="00D1160E"/>
    <w:rPr>
      <w:rFonts w:ascii="Calibri" w:eastAsiaTheme="majorEastAsia" w:hAnsi="Calibri" w:cstheme="majorBidi"/>
      <w:b/>
      <w:sz w:val="32"/>
      <w:szCs w:val="32"/>
    </w:rPr>
  </w:style>
  <w:style w:type="character" w:styleId="Hipercze">
    <w:name w:val="Hyperlink"/>
    <w:basedOn w:val="Domylnaczcionkaakapitu"/>
    <w:uiPriority w:val="99"/>
    <w:semiHidden/>
    <w:rsid w:val="009274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927494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D1160E"/>
    <w:rPr>
      <w:rFonts w:ascii="Calibri" w:eastAsia="Lato" w:hAnsi="Calibri" w:cs="Lato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B32A2B"/>
    <w:pPr>
      <w:widowControl w:val="0"/>
      <w:suppressAutoHyphens/>
      <w:spacing w:line="276" w:lineRule="auto"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061D8"/>
  </w:style>
  <w:style w:type="character" w:customStyle="1" w:styleId="Nagwek2Znak">
    <w:name w:val="Nagłówek 2 Znak"/>
    <w:basedOn w:val="Domylnaczcionkaakapitu"/>
    <w:link w:val="Nagwek2"/>
    <w:uiPriority w:val="99"/>
    <w:semiHidden/>
    <w:rsid w:val="00D1160E"/>
    <w:rPr>
      <w:rFonts w:ascii="Calibri" w:eastAsiaTheme="majorEastAsia" w:hAnsi="Calibri" w:cstheme="majorBidi"/>
      <w:b/>
      <w:sz w:val="28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1160E"/>
    <w:rPr>
      <w:rFonts w:ascii="Lato" w:eastAsia="Lato" w:hAnsi="Lato" w:cs="Lato"/>
      <w:sz w:val="24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E96722"/>
    <w:pPr>
      <w:widowControl w:val="0"/>
      <w:tabs>
        <w:tab w:val="center" w:pos="4536"/>
        <w:tab w:val="right" w:pos="9072"/>
      </w:tabs>
      <w:suppressAutoHyphens/>
      <w:spacing w:line="240" w:lineRule="auto"/>
    </w:pPr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rsid w:val="00E96722"/>
  </w:style>
  <w:style w:type="paragraph" w:styleId="Stopka">
    <w:name w:val="footer"/>
    <w:basedOn w:val="Normalny"/>
    <w:link w:val="StopkaZnak"/>
    <w:uiPriority w:val="99"/>
    <w:semiHidden/>
    <w:rsid w:val="00037C1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160E"/>
    <w:rPr>
      <w:rFonts w:ascii="Calibri" w:hAnsi="Calibri"/>
      <w:sz w:val="24"/>
    </w:rPr>
  </w:style>
  <w:style w:type="paragraph" w:customStyle="1" w:styleId="Prawo">
    <w:name w:val="Prawo"/>
    <w:basedOn w:val="Tekstpodstawowy"/>
    <w:uiPriority w:val="99"/>
    <w:semiHidden/>
    <w:rsid w:val="002B6C48"/>
    <w:pPr>
      <w:pBdr>
        <w:left w:val="single" w:sz="4" w:space="8" w:color="auto"/>
      </w:pBdr>
      <w:ind w:left="454"/>
    </w:pPr>
    <w:rPr>
      <w:sz w:val="2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D1160E"/>
    <w:rPr>
      <w:rFonts w:ascii="Calibri" w:eastAsiaTheme="majorEastAsia" w:hAnsi="Calibri" w:cstheme="majorBidi"/>
      <w:b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EE2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E2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160E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E2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160E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EE2D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60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semiHidden/>
    <w:rsid w:val="00EB5DD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rsid w:val="00AE335A"/>
    <w:rPr>
      <w:color w:val="954F72" w:themeColor="followedHyperlink"/>
      <w:u w:val="single"/>
    </w:rPr>
  </w:style>
  <w:style w:type="paragraph" w:customStyle="1" w:styleId="Zawartoramki">
    <w:name w:val="Zawartość ramki"/>
    <w:basedOn w:val="Normalny"/>
    <w:link w:val="ZawartoramkiZnak"/>
    <w:uiPriority w:val="99"/>
    <w:semiHidden/>
    <w:qFormat/>
    <w:rsid w:val="00E26629"/>
    <w:pPr>
      <w:widowControl w:val="0"/>
      <w:suppressAutoHyphens/>
      <w:spacing w:line="240" w:lineRule="auto"/>
    </w:pPr>
    <w:rPr>
      <w:rFonts w:ascii="Lato" w:eastAsia="Lato" w:hAnsi="Lato" w:cs="Lato"/>
    </w:rPr>
  </w:style>
  <w:style w:type="paragraph" w:styleId="Bezodstpw">
    <w:name w:val="No Spacing"/>
    <w:link w:val="BezodstpwZnak"/>
    <w:uiPriority w:val="99"/>
    <w:semiHidden/>
    <w:rsid w:val="00967C3A"/>
    <w:pPr>
      <w:spacing w:after="0" w:line="240" w:lineRule="auto"/>
    </w:pPr>
    <w:rPr>
      <w:rFonts w:ascii="Calibri" w:hAnsi="Calibri"/>
      <w:sz w:val="24"/>
    </w:rPr>
  </w:style>
  <w:style w:type="character" w:styleId="Wyrnieniedelikatne">
    <w:name w:val="Subtle Emphasis"/>
    <w:basedOn w:val="Domylnaczcionkaakapitu"/>
    <w:uiPriority w:val="99"/>
    <w:semiHidden/>
    <w:rsid w:val="00967C3A"/>
    <w:rPr>
      <w:i/>
      <w:iCs/>
      <w:color w:val="404040" w:themeColor="text1" w:themeTint="BF"/>
    </w:rPr>
  </w:style>
  <w:style w:type="paragraph" w:customStyle="1" w:styleId="Nadawca">
    <w:name w:val="Nadawca"/>
    <w:basedOn w:val="Bezodstpw"/>
    <w:link w:val="NadawcaZnak"/>
    <w:qFormat/>
    <w:rsid w:val="00AC70DF"/>
    <w:pPr>
      <w:spacing w:after="360"/>
      <w:ind w:left="142"/>
    </w:pPr>
    <w:rPr>
      <w:b/>
      <w:sz w:val="28"/>
    </w:rPr>
  </w:style>
  <w:style w:type="paragraph" w:customStyle="1" w:styleId="Mertryka">
    <w:name w:val="Mertryka"/>
    <w:link w:val="MertrykaZnak"/>
    <w:uiPriority w:val="1"/>
    <w:qFormat/>
    <w:rsid w:val="00D1160E"/>
    <w:pPr>
      <w:spacing w:after="0" w:line="276" w:lineRule="auto"/>
    </w:pPr>
    <w:rPr>
      <w:rFonts w:ascii="Calibri" w:eastAsia="Lato" w:hAnsi="Calibri" w:cs="Lato"/>
    </w:rPr>
  </w:style>
  <w:style w:type="character" w:customStyle="1" w:styleId="BezodstpwZnak">
    <w:name w:val="Bez odstępów Znak"/>
    <w:basedOn w:val="Domylnaczcionkaakapitu"/>
    <w:link w:val="Bezodstpw"/>
    <w:uiPriority w:val="99"/>
    <w:semiHidden/>
    <w:rsid w:val="00D1160E"/>
    <w:rPr>
      <w:rFonts w:ascii="Calibri" w:hAnsi="Calibri"/>
      <w:sz w:val="24"/>
    </w:rPr>
  </w:style>
  <w:style w:type="character" w:customStyle="1" w:styleId="NadawcaZnak">
    <w:name w:val="Nadawca Znak"/>
    <w:basedOn w:val="BezodstpwZnak"/>
    <w:link w:val="Nadawca"/>
    <w:rsid w:val="00AC70DF"/>
    <w:rPr>
      <w:rFonts w:ascii="Calibri" w:hAnsi="Calibri"/>
      <w:b/>
      <w:sz w:val="28"/>
    </w:rPr>
  </w:style>
  <w:style w:type="paragraph" w:customStyle="1" w:styleId="Adresat">
    <w:name w:val="Adresat"/>
    <w:next w:val="Tekstpisma"/>
    <w:link w:val="AdresatZnak"/>
    <w:uiPriority w:val="2"/>
    <w:qFormat/>
    <w:rsid w:val="00D1160E"/>
    <w:pPr>
      <w:spacing w:before="480" w:after="0" w:line="276" w:lineRule="auto"/>
      <w:ind w:left="5387"/>
      <w:contextualSpacing/>
    </w:pPr>
    <w:rPr>
      <w:rFonts w:ascii="Calibri" w:eastAsia="Lato" w:hAnsi="Calibri" w:cs="Lato"/>
      <w:sz w:val="24"/>
    </w:rPr>
  </w:style>
  <w:style w:type="character" w:customStyle="1" w:styleId="MertrykaZnak">
    <w:name w:val="Mertryka Znak"/>
    <w:basedOn w:val="Domylnaczcionkaakapitu"/>
    <w:link w:val="Mertryka"/>
    <w:uiPriority w:val="1"/>
    <w:rsid w:val="00D1160E"/>
    <w:rPr>
      <w:rFonts w:ascii="Calibri" w:eastAsia="Lato" w:hAnsi="Calibri" w:cs="Lato"/>
    </w:rPr>
  </w:style>
  <w:style w:type="paragraph" w:customStyle="1" w:styleId="Tytupisma">
    <w:name w:val="Tytuł pisma"/>
    <w:basedOn w:val="Nagwek1"/>
    <w:next w:val="Tekstpisma"/>
    <w:link w:val="TytupismaZnak"/>
    <w:uiPriority w:val="3"/>
    <w:qFormat/>
    <w:rsid w:val="00D1160E"/>
    <w:pPr>
      <w:spacing w:line="240" w:lineRule="auto"/>
      <w:contextualSpacing/>
    </w:pPr>
    <w:rPr>
      <w:rFonts w:eastAsia="Lato" w:cs="Lato"/>
    </w:rPr>
  </w:style>
  <w:style w:type="character" w:customStyle="1" w:styleId="AdresatZnak">
    <w:name w:val="Adresat Znak"/>
    <w:basedOn w:val="Domylnaczcionkaakapitu"/>
    <w:link w:val="Adresat"/>
    <w:uiPriority w:val="2"/>
    <w:rsid w:val="00D1160E"/>
    <w:rPr>
      <w:rFonts w:ascii="Calibri" w:eastAsia="Lato" w:hAnsi="Calibri" w:cs="Lato"/>
      <w:sz w:val="24"/>
    </w:rPr>
  </w:style>
  <w:style w:type="paragraph" w:customStyle="1" w:styleId="Tekstpisma">
    <w:name w:val="Tekst pisma"/>
    <w:link w:val="TekstpismaZnak"/>
    <w:uiPriority w:val="4"/>
    <w:qFormat/>
    <w:rsid w:val="00D1160E"/>
    <w:pPr>
      <w:spacing w:before="240" w:after="0" w:line="276" w:lineRule="auto"/>
    </w:pPr>
    <w:rPr>
      <w:rFonts w:ascii="Calibri" w:eastAsia="Lato" w:hAnsi="Calibri" w:cs="Lato"/>
      <w:sz w:val="24"/>
    </w:rPr>
  </w:style>
  <w:style w:type="character" w:customStyle="1" w:styleId="TytupismaZnak">
    <w:name w:val="Tytuł pisma Znak"/>
    <w:basedOn w:val="AdresatZnak"/>
    <w:link w:val="Tytupisma"/>
    <w:uiPriority w:val="3"/>
    <w:rsid w:val="00D1160E"/>
    <w:rPr>
      <w:rFonts w:ascii="Calibri" w:eastAsia="Lato" w:hAnsi="Calibri" w:cs="Lato"/>
      <w:b/>
      <w:sz w:val="32"/>
      <w:szCs w:val="32"/>
    </w:rPr>
  </w:style>
  <w:style w:type="paragraph" w:customStyle="1" w:styleId="rdtytuy">
    <w:name w:val="Śródtytuły"/>
    <w:basedOn w:val="Nagwek2"/>
    <w:next w:val="Tytupisma"/>
    <w:link w:val="rdtytuyZnak"/>
    <w:uiPriority w:val="5"/>
    <w:qFormat/>
    <w:rsid w:val="00D1160E"/>
    <w:pPr>
      <w:spacing w:line="240" w:lineRule="auto"/>
      <w:contextualSpacing/>
    </w:pPr>
    <w:rPr>
      <w:rFonts w:cstheme="minorHAnsi"/>
      <w:lang w:val="fr-FR"/>
    </w:rPr>
  </w:style>
  <w:style w:type="character" w:customStyle="1" w:styleId="TekstpismaZnak">
    <w:name w:val="Tekst pisma Znak"/>
    <w:basedOn w:val="Domylnaczcionkaakapitu"/>
    <w:link w:val="Tekstpisma"/>
    <w:uiPriority w:val="4"/>
    <w:qFormat/>
    <w:rsid w:val="00D1160E"/>
    <w:rPr>
      <w:rFonts w:ascii="Calibri" w:eastAsia="Lato" w:hAnsi="Calibri" w:cs="Lato"/>
      <w:sz w:val="24"/>
    </w:rPr>
  </w:style>
  <w:style w:type="paragraph" w:customStyle="1" w:styleId="Prawocytaty">
    <w:name w:val="Prawo (cytaty)"/>
    <w:basedOn w:val="Tekstpisma"/>
    <w:link w:val="PrawocytatyZnak"/>
    <w:uiPriority w:val="6"/>
    <w:qFormat/>
    <w:rsid w:val="00D1160E"/>
    <w:pPr>
      <w:pBdr>
        <w:left w:val="single" w:sz="4" w:space="4" w:color="auto"/>
      </w:pBdr>
      <w:spacing w:before="120"/>
      <w:contextualSpacing/>
    </w:pPr>
    <w:rPr>
      <w:sz w:val="22"/>
    </w:rPr>
  </w:style>
  <w:style w:type="character" w:customStyle="1" w:styleId="rdtytuyZnak">
    <w:name w:val="Śródtytuły Znak"/>
    <w:basedOn w:val="Nagwek2Znak"/>
    <w:link w:val="rdtytuy"/>
    <w:uiPriority w:val="5"/>
    <w:rsid w:val="00D1160E"/>
    <w:rPr>
      <w:rFonts w:ascii="Calibri" w:eastAsiaTheme="majorEastAsia" w:hAnsi="Calibri" w:cstheme="minorHAnsi"/>
      <w:b/>
      <w:sz w:val="28"/>
      <w:szCs w:val="26"/>
      <w:lang w:val="fr-FR"/>
    </w:rPr>
  </w:style>
  <w:style w:type="character" w:customStyle="1" w:styleId="PrawocytatyZnak">
    <w:name w:val="Prawo (cytaty) Znak"/>
    <w:basedOn w:val="TekstpismaZnak"/>
    <w:link w:val="Prawocytaty"/>
    <w:uiPriority w:val="6"/>
    <w:rsid w:val="00D1160E"/>
    <w:rPr>
      <w:rFonts w:ascii="Calibri" w:eastAsia="Lato" w:hAnsi="Calibri" w:cs="Lato"/>
      <w:sz w:val="24"/>
    </w:rPr>
  </w:style>
  <w:style w:type="character" w:customStyle="1" w:styleId="ZawartoramkiZnak">
    <w:name w:val="Zawartość ramki Znak"/>
    <w:link w:val="Zawartoramki"/>
    <w:uiPriority w:val="99"/>
    <w:semiHidden/>
    <w:rsid w:val="00632AAD"/>
    <w:rPr>
      <w:rFonts w:ascii="Lato" w:eastAsia="Lato" w:hAnsi="Lato" w:cs="Lato"/>
      <w:sz w:val="24"/>
    </w:rPr>
  </w:style>
  <w:style w:type="paragraph" w:customStyle="1" w:styleId="western">
    <w:name w:val="western"/>
    <w:basedOn w:val="Normalny"/>
    <w:qFormat/>
    <w:rsid w:val="00864820"/>
    <w:pPr>
      <w:spacing w:before="0" w:beforeAutospacing="1" w:after="142" w:line="276" w:lineRule="auto"/>
    </w:pPr>
    <w:rPr>
      <w:rFonts w:eastAsia="Times New Roman" w:cs="Times New Roman"/>
      <w:color w:val="00000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zqd\Desktop\Koordynacja%20IAS\Dla%20Dyrektora\Wzory%20pism%20IAS\Za&#322;&#261;cznik%20nr%206%20-%20pismo%20KAS%20(word%20z%20miejscem%20na%20kod%20kreskowy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CC286C7688174F8283FB813302EFA2" ma:contentTypeVersion="6" ma:contentTypeDescription="Utwórz nowy dokument." ma:contentTypeScope="" ma:versionID="094efc4cd31f089e16bf190bb38e5b64">
  <xsd:schema xmlns:xsd="http://www.w3.org/2001/XMLSchema" xmlns:xs="http://www.w3.org/2001/XMLSchema" xmlns:p="http://schemas.microsoft.com/office/2006/metadata/properties" xmlns:ns2="9b7bb94c-7507-488f-96a7-af35f209606a" targetNamespace="http://schemas.microsoft.com/office/2006/metadata/properties" ma:root="true" ma:fieldsID="7b3a1f689dc0cced2a86fa33a6a8f83e" ns2:_="">
    <xsd:import namespace="9b7bb94c-7507-488f-96a7-af35f2096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bb94c-7507-488f-96a7-af35f2096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04877-7495-4EDC-BBA8-AA1C55324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87561-EB75-4B60-B19D-781F53597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bb94c-7507-488f-96a7-af35f2096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782DA-1AA9-4E24-86CD-D9AC01E08A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D837C7-7A1C-437E-8D27-56D6F76E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6 - pismo KAS (word z miejscem na kod kreskowy).dotx</Template>
  <TotalTime>1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Stefaniak Tomasz</dc:creator>
  <cp:keywords/>
  <dc:description/>
  <cp:lastModifiedBy>Dziwosz Beata</cp:lastModifiedBy>
  <cp:revision>8</cp:revision>
  <cp:lastPrinted>2024-12-19T09:16:00Z</cp:lastPrinted>
  <dcterms:created xsi:type="dcterms:W3CDTF">2024-12-18T13:02:00Z</dcterms:created>
  <dcterms:modified xsi:type="dcterms:W3CDTF">2024-12-19T09:16:00Z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0x010100BECC286C7688174F8283FB813302EFA2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UxC4dwLulzfINJ8nQH+xvX5LNGipWa4BRSZhPgxsCvkktvEfMiIJ2W7HmM5C50JFvkaG2x1jlfaQK5F1OpP21Q==</vt:lpwstr>
  </property>
  <property fmtid="{D5CDD505-2E9C-101B-9397-08002B2CF9AE}" pid="5" name="MFClassificationDate">
    <vt:lpwstr>2021-07-14T07:38:41.0847521+02:00</vt:lpwstr>
  </property>
  <property fmtid="{D5CDD505-2E9C-101B-9397-08002B2CF9AE}" pid="6" name="MFClassifiedBySID">
    <vt:lpwstr>UxC4dwLulzfINJ8nQH+xvX5LNGipWa4BRSZhPgxsCvm42mrIC/DSDv0ggS+FjUN/2v1BBotkLlY5aAiEhoi6uYKk2jO/xfbyWWVK39gOZIdsCnxz8rnhxA6qoy9+LzNb</vt:lpwstr>
  </property>
  <property fmtid="{D5CDD505-2E9C-101B-9397-08002B2CF9AE}" pid="7" name="MFGRNItemId">
    <vt:lpwstr>GRN-a68dcfd5-7be6-4d01-a5a4-8eda16e24362</vt:lpwstr>
  </property>
  <property fmtid="{D5CDD505-2E9C-101B-9397-08002B2CF9AE}" pid="8" name="MFHash">
    <vt:lpwstr>+2fmz05IczzwJWx6pWl1gzreBKQnJ1qQgqarc1UiC6s=</vt:lpwstr>
  </property>
  <property fmtid="{D5CDD505-2E9C-101B-9397-08002B2CF9AE}" pid="9" name="MFVisualMarkingsSettings">
    <vt:lpwstr>HeaderAlignment=1;FooterAlignment=1</vt:lpwstr>
  </property>
  <property fmtid="{D5CDD505-2E9C-101B-9397-08002B2CF9AE}" pid="10" name="DLPManualFileClassification">
    <vt:lpwstr>{5fdfc941-3fcf-4a5b-87be-4848800d39d0}</vt:lpwstr>
  </property>
  <property fmtid="{D5CDD505-2E9C-101B-9397-08002B2CF9AE}" pid="11" name="MFRefresh">
    <vt:lpwstr>False</vt:lpwstr>
  </property>
</Properties>
</file>