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61C0C" w14:textId="621134AF" w:rsidR="0024360D" w:rsidRDefault="0024360D" w:rsidP="00B2412C">
      <w:pPr>
        <w:pStyle w:val="Nagwek1"/>
        <w:tabs>
          <w:tab w:val="left" w:pos="1560"/>
          <w:tab w:val="left" w:pos="5387"/>
          <w:tab w:val="left" w:pos="5812"/>
        </w:tabs>
        <w:spacing w:before="0" w:line="276" w:lineRule="auto"/>
        <w:rPr>
          <w:rFonts w:cs="Calibri"/>
          <w:b w:val="0"/>
          <w:sz w:val="22"/>
          <w:szCs w:val="22"/>
        </w:rPr>
      </w:pPr>
    </w:p>
    <w:p w14:paraId="416EF018" w14:textId="07A91023" w:rsidR="005C045A" w:rsidRDefault="005C045A" w:rsidP="00B2412C">
      <w:pPr>
        <w:pStyle w:val="Nagwek1"/>
        <w:tabs>
          <w:tab w:val="left" w:pos="1560"/>
          <w:tab w:val="left" w:pos="5387"/>
          <w:tab w:val="left" w:pos="5812"/>
        </w:tabs>
        <w:spacing w:before="0" w:line="276" w:lineRule="auto"/>
        <w:rPr>
          <w:rFonts w:cs="Calibri"/>
          <w:b w:val="0"/>
          <w:sz w:val="22"/>
          <w:szCs w:val="22"/>
        </w:rPr>
      </w:pPr>
    </w:p>
    <w:p w14:paraId="57FDACBF" w14:textId="7CEF4C90" w:rsidR="0024360D" w:rsidRDefault="0024360D" w:rsidP="00B2412C">
      <w:pPr>
        <w:pStyle w:val="Nagwek1"/>
        <w:tabs>
          <w:tab w:val="left" w:pos="1560"/>
          <w:tab w:val="left" w:pos="5387"/>
          <w:tab w:val="left" w:pos="5812"/>
        </w:tabs>
        <w:spacing w:before="0" w:line="276" w:lineRule="auto"/>
        <w:rPr>
          <w:rFonts w:cs="Calibri"/>
          <w:b w:val="0"/>
          <w:sz w:val="22"/>
          <w:szCs w:val="22"/>
        </w:rPr>
      </w:pPr>
    </w:p>
    <w:p w14:paraId="58CADA83" w14:textId="7BDCD1FF" w:rsidR="0089261B" w:rsidRDefault="0089261B" w:rsidP="00B2412C">
      <w:pPr>
        <w:pStyle w:val="Nagwek1"/>
        <w:tabs>
          <w:tab w:val="left" w:pos="1560"/>
          <w:tab w:val="left" w:pos="5387"/>
          <w:tab w:val="left" w:pos="5812"/>
        </w:tabs>
        <w:spacing w:before="0" w:line="276" w:lineRule="auto"/>
        <w:rPr>
          <w:rFonts w:cs="Calibri"/>
          <w:b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CF52483" wp14:editId="34628EE1">
            <wp:simplePos x="0" y="0"/>
            <wp:positionH relativeFrom="column">
              <wp:posOffset>-50165</wp:posOffset>
            </wp:positionH>
            <wp:positionV relativeFrom="paragraph">
              <wp:posOffset>114300</wp:posOffset>
            </wp:positionV>
            <wp:extent cx="1198880" cy="724535"/>
            <wp:effectExtent l="0" t="0" r="1270" b="0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B59B54" w14:textId="77777777" w:rsidR="0089261B" w:rsidRDefault="0089261B" w:rsidP="00B2412C">
      <w:pPr>
        <w:pStyle w:val="Nagwek1"/>
        <w:tabs>
          <w:tab w:val="left" w:pos="1560"/>
          <w:tab w:val="left" w:pos="5387"/>
          <w:tab w:val="left" w:pos="5812"/>
        </w:tabs>
        <w:spacing w:before="0" w:line="276" w:lineRule="auto"/>
        <w:rPr>
          <w:rFonts w:cs="Calibri"/>
          <w:b w:val="0"/>
          <w:sz w:val="22"/>
          <w:szCs w:val="22"/>
        </w:rPr>
      </w:pPr>
    </w:p>
    <w:p w14:paraId="21525335" w14:textId="77777777" w:rsidR="0089261B" w:rsidRPr="00AF788C" w:rsidRDefault="0089261B" w:rsidP="0089261B">
      <w:pPr>
        <w:pStyle w:val="Nagwek"/>
        <w:widowControl/>
        <w:numPr>
          <w:ilvl w:val="0"/>
          <w:numId w:val="31"/>
        </w:numPr>
        <w:suppressAutoHyphens w:val="0"/>
        <w:spacing w:after="5" w:line="269" w:lineRule="auto"/>
        <w:jc w:val="both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E4EDA57" wp14:editId="621B1D63">
            <wp:simplePos x="0" y="0"/>
            <wp:positionH relativeFrom="column">
              <wp:posOffset>-43180</wp:posOffset>
            </wp:positionH>
            <wp:positionV relativeFrom="paragraph">
              <wp:posOffset>-273188</wp:posOffset>
            </wp:positionV>
            <wp:extent cx="1198880" cy="724535"/>
            <wp:effectExtent l="0" t="0" r="1270" b="0"/>
            <wp:wrapSquare wrapText="bothSides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698D">
        <w:t>Współfinansowane</w:t>
      </w:r>
      <w:r>
        <w:t xml:space="preserve"> przez Unię Europejską </w:t>
      </w:r>
    </w:p>
    <w:p w14:paraId="2588BBF9" w14:textId="50562689" w:rsidR="001F2211" w:rsidRDefault="00526D68" w:rsidP="00B2412C">
      <w:pPr>
        <w:pStyle w:val="Nagwek1"/>
        <w:tabs>
          <w:tab w:val="left" w:pos="1560"/>
          <w:tab w:val="left" w:pos="5387"/>
          <w:tab w:val="left" w:pos="5812"/>
        </w:tabs>
        <w:spacing w:before="0" w:line="276" w:lineRule="auto"/>
        <w:rPr>
          <w:rFonts w:cs="Calibri"/>
          <w:b w:val="0"/>
          <w:sz w:val="22"/>
          <w:szCs w:val="22"/>
        </w:rPr>
      </w:pPr>
      <w:r w:rsidRPr="004D6E65"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54589DA3" wp14:editId="66A44736">
                <wp:simplePos x="0" y="0"/>
                <wp:positionH relativeFrom="margin">
                  <wp:posOffset>3218361</wp:posOffset>
                </wp:positionH>
                <wp:positionV relativeFrom="paragraph">
                  <wp:posOffset>314960</wp:posOffset>
                </wp:positionV>
                <wp:extent cx="2358407" cy="339725"/>
                <wp:effectExtent l="0" t="0" r="0" b="3175"/>
                <wp:wrapNone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58407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89AC383" w14:textId="583D12A3" w:rsidR="00C43C61" w:rsidRPr="006900C2" w:rsidRDefault="004378B9" w:rsidP="001C741B">
                            <w:pPr>
                              <w:pStyle w:val="Zawartoramki"/>
                              <w:spacing w:line="300" w:lineRule="aut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Gdańsk</w:t>
                            </w:r>
                            <w:r w:rsidR="00435939">
                              <w:rPr>
                                <w:color w:val="000000"/>
                              </w:rPr>
                              <w:t xml:space="preserve">, </w:t>
                            </w:r>
                            <w:r w:rsidR="00E27503">
                              <w:rPr>
                                <w:color w:val="000000"/>
                              </w:rPr>
                              <w:t xml:space="preserve">16 </w:t>
                            </w:r>
                            <w:r w:rsidR="0089261B">
                              <w:rPr>
                                <w:color w:val="000000"/>
                              </w:rPr>
                              <w:t>września</w:t>
                            </w:r>
                            <w:r w:rsidR="009964DF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6900C2" w:rsidRPr="006900C2">
                              <w:rPr>
                                <w:color w:val="000000"/>
                              </w:rPr>
                              <w:t>20</w:t>
                            </w:r>
                            <w:r w:rsidR="00D573E7">
                              <w:rPr>
                                <w:color w:val="000000"/>
                              </w:rPr>
                              <w:t>2</w:t>
                            </w:r>
                            <w:r w:rsidR="009964DF">
                              <w:rPr>
                                <w:color w:val="000000"/>
                              </w:rPr>
                              <w:t>4</w:t>
                            </w:r>
                            <w:r w:rsidR="00D573E7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1C741B">
                              <w:rPr>
                                <w:color w:val="000000"/>
                              </w:rPr>
                              <w:t>roku</w:t>
                            </w:r>
                          </w:p>
                          <w:p w14:paraId="744B465D" w14:textId="77777777" w:rsidR="00C43C61" w:rsidRDefault="00C43C61" w:rsidP="006900C2">
                            <w:pPr>
                              <w:pStyle w:val="Zawartoramki"/>
                              <w:spacing w:line="300" w:lineRule="auto"/>
                              <w:rPr>
                                <w:color w:val="000000"/>
                              </w:rPr>
                            </w:pPr>
                          </w:p>
                          <w:p w14:paraId="06D74C75" w14:textId="77777777" w:rsidR="00C43C61" w:rsidRDefault="00C43C61" w:rsidP="006900C2">
                            <w:pPr>
                              <w:pStyle w:val="Zawartoramki"/>
                              <w:spacing w:line="300" w:lineRule="auto"/>
                              <w:rPr>
                                <w:color w:val="000000"/>
                              </w:rPr>
                            </w:pPr>
                          </w:p>
                          <w:p w14:paraId="0C9CE2EC" w14:textId="77777777" w:rsidR="00C43C61" w:rsidRDefault="00C43C61" w:rsidP="006900C2">
                            <w:pPr>
                              <w:pStyle w:val="Zawartoramki"/>
                              <w:spacing w:line="300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589DA3" id="Pole tekstowe 2" o:spid="_x0000_s1026" style="position:absolute;margin-left:253.4pt;margin-top:24.8pt;width:185.7pt;height:26.75pt;z-index:2516582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HjzowEAAD0DAAAOAAAAZHJzL2Uyb0RvYy54bWysUsFu2zAMvQ/YPwi6L3addW2NOMWAorsU&#10;W4BuH6DIUixUEjVRiZ2/H6W4ybrdhl0IkXx6JB+5up+cZQcV0YDv+NWi5kx5Cb3xu47/+P744ZYz&#10;TML3woJXHT8q5Pfr9+9WY2hVAwPYXkVGJB7bMXR8SCm0VYVyUE7gAoLylNQQnUjkxl3VRzESu7NV&#10;U9efqhFiHyJIhUjRh1OSrwu/1kqmb1qjSsx2nHpLxcZit9lW65Vod1GEwci5DfEPXThhPBU9Uz2I&#10;JNg+mr+onJEREHRaSHAVaG2kKjPQNFf1H9M8DyKoMguJg+EsE/4/Wvn1sInM9B2/48wLRyvagFUs&#10;qRdMMCrWZInGgC0hn8Mm5iExPIF8QUpUbzLZwRkz6egylkZkU9H7eNZbTYlJCjbL69uP9Q1nknLL&#10;5d1Nc52rVaJ9/R0ipi8KHMuPjkfaZ5FZHJ4wnaCvkFzMw6OxluKitf5NgDhPEVWOYv59aTi/0rSd&#10;6G9+bqE/ki4jHUbH8edexLyHXODzPoE2pfYFOAtBOyrdz/eUj+B3v6AuV7/+BQAA//8DAFBLAwQU&#10;AAYACAAAACEA6bY8WOEAAAAKAQAADwAAAGRycy9kb3ducmV2LnhtbEyPQUvDQBCF74L/YRnBi9jd&#10;Vo0xZlOkIJYiFFPteZuMSTA7m2a3Sfz3jic9Du/jvW/S5WRbMWDvG0ca5jMFAqlwZUOVhvfd83UM&#10;wgdDpWkdoYZv9LDMzs9Sk5RupDcc8lAJLiGfGA11CF0ipS9qtMbPXIfE2afrrQl89pUsezNyuW3l&#10;QqlIWtMQL9Smw1WNxVd+shrGYjvsd68vcnu1Xzs6ro+r/GOj9eXF9PQIIuAU/mD41Wd1yNjp4E5U&#10;etFquFMRqwcNtw8RCAbi+3gB4sCkupmDzFL5/4XsBwAA//8DAFBLAQItABQABgAIAAAAIQC2gziS&#10;/gAAAOEBAAATAAAAAAAAAAAAAAAAAAAAAABbQ29udGVudF9UeXBlc10ueG1sUEsBAi0AFAAGAAgA&#10;AAAhADj9If/WAAAAlAEAAAsAAAAAAAAAAAAAAAAALwEAAF9yZWxzLy5yZWxzUEsBAi0AFAAGAAgA&#10;AAAhAMogePOjAQAAPQMAAA4AAAAAAAAAAAAAAAAALgIAAGRycy9lMm9Eb2MueG1sUEsBAi0AFAAG&#10;AAgAAAAhAOm2PFjhAAAACgEAAA8AAAAAAAAAAAAAAAAA/QMAAGRycy9kb3ducmV2LnhtbFBLBQYA&#10;AAAABAAEAPMAAAALBQAAAAA=&#10;" filled="f" stroked="f">
                <v:textbox>
                  <w:txbxContent>
                    <w:p w14:paraId="489AC383" w14:textId="583D12A3" w:rsidR="00C43C61" w:rsidRPr="006900C2" w:rsidRDefault="004378B9" w:rsidP="001C741B">
                      <w:pPr>
                        <w:pStyle w:val="Zawartoramki"/>
                        <w:spacing w:line="300" w:lineRule="auto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Gdańsk</w:t>
                      </w:r>
                      <w:r w:rsidR="00435939">
                        <w:rPr>
                          <w:color w:val="000000"/>
                        </w:rPr>
                        <w:t xml:space="preserve">, </w:t>
                      </w:r>
                      <w:r w:rsidR="00E27503">
                        <w:rPr>
                          <w:color w:val="000000"/>
                        </w:rPr>
                        <w:t xml:space="preserve">16 </w:t>
                      </w:r>
                      <w:r w:rsidR="0089261B">
                        <w:rPr>
                          <w:color w:val="000000"/>
                        </w:rPr>
                        <w:t>września</w:t>
                      </w:r>
                      <w:r w:rsidR="009964DF">
                        <w:rPr>
                          <w:color w:val="000000"/>
                        </w:rPr>
                        <w:t xml:space="preserve"> </w:t>
                      </w:r>
                      <w:r w:rsidR="006900C2" w:rsidRPr="006900C2">
                        <w:rPr>
                          <w:color w:val="000000"/>
                        </w:rPr>
                        <w:t>20</w:t>
                      </w:r>
                      <w:r w:rsidR="00D573E7">
                        <w:rPr>
                          <w:color w:val="000000"/>
                        </w:rPr>
                        <w:t>2</w:t>
                      </w:r>
                      <w:r w:rsidR="009964DF">
                        <w:rPr>
                          <w:color w:val="000000"/>
                        </w:rPr>
                        <w:t>4</w:t>
                      </w:r>
                      <w:r w:rsidR="00D573E7">
                        <w:rPr>
                          <w:color w:val="000000"/>
                        </w:rPr>
                        <w:t xml:space="preserve"> </w:t>
                      </w:r>
                      <w:r w:rsidR="001C741B">
                        <w:rPr>
                          <w:color w:val="000000"/>
                        </w:rPr>
                        <w:t>roku</w:t>
                      </w:r>
                    </w:p>
                    <w:p w14:paraId="744B465D" w14:textId="77777777" w:rsidR="00C43C61" w:rsidRDefault="00C43C61" w:rsidP="006900C2">
                      <w:pPr>
                        <w:pStyle w:val="Zawartoramki"/>
                        <w:spacing w:line="300" w:lineRule="auto"/>
                        <w:rPr>
                          <w:color w:val="000000"/>
                        </w:rPr>
                      </w:pPr>
                    </w:p>
                    <w:p w14:paraId="06D74C75" w14:textId="77777777" w:rsidR="00C43C61" w:rsidRDefault="00C43C61" w:rsidP="006900C2">
                      <w:pPr>
                        <w:pStyle w:val="Zawartoramki"/>
                        <w:spacing w:line="300" w:lineRule="auto"/>
                        <w:rPr>
                          <w:color w:val="000000"/>
                        </w:rPr>
                      </w:pPr>
                    </w:p>
                    <w:p w14:paraId="0C9CE2EC" w14:textId="77777777" w:rsidR="00C43C61" w:rsidRDefault="00C43C61" w:rsidP="006900C2">
                      <w:pPr>
                        <w:pStyle w:val="Zawartoramki"/>
                        <w:spacing w:line="300" w:lineRule="auto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4D6E65"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474CCA05" wp14:editId="67EEEEC4">
                <wp:simplePos x="0" y="0"/>
                <wp:positionH relativeFrom="page">
                  <wp:posOffset>1077595</wp:posOffset>
                </wp:positionH>
                <wp:positionV relativeFrom="paragraph">
                  <wp:posOffset>285115</wp:posOffset>
                </wp:positionV>
                <wp:extent cx="5760720" cy="72390"/>
                <wp:effectExtent l="0" t="0" r="1143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0720" cy="723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71" h="1270">
                              <a:moveTo>
                                <a:pt x="0" y="0"/>
                              </a:moveTo>
                              <a:lnTo>
                                <a:pt x="9071" y="0"/>
                              </a:lnTo>
                            </a:path>
                          </a:pathLst>
                        </a:cu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35407" id="Freeform 7" o:spid="_x0000_s1026" style="position:absolute;margin-left:84.85pt;margin-top:22.45pt;width:453.6pt;height:5.7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90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xKe7gEAAP4DAAAOAAAAZHJzL2Uyb0RvYy54bWysU8GO2yAQvVfqPyDujR1XjbtWnD10lV5W&#10;baTdfgDBOLaKGTQQO/n7DhBns9vbajmggXk85s2D9f1p0GxU6HowNV8ucs6UkdD05lDzP8/bL985&#10;c16YRmgwquZn5fj95vOn9WQrVUAHulHIiMS4arI177y3VZY52alBuAVYZSjZAg7C0xIPWYNiIvZB&#10;Z0Wer7IJsLEIUjlHuw8pyTeRv22V9L/b1inPdM2pNh9njPM+zNlmLaoDCtv18lKGeEcVg+gNXXql&#10;ehBesCP2/1ENvURw0PqFhCGDtu2lihpIzTJ/o+apE1ZFLdQcZ69tch9HK3+NO2R9U/MVZ0YMZNEW&#10;lQoNZ2XozmRdRaAnu8Ogz9lHkH8dJbJXmbBwF8ypxSFgSR07xVafr61WJ88kbX4rV3lZkCOScmXx&#10;9S5akYlqPiyPzv9UEInE+Oh8cqqZI9HNkTyZOUTyOzito9OeM3IaOSOn98lpK3w4F6oLIZtqfpeX&#10;S846erxFmUcPBxjVM0SMfyOACnzJanOLSjyzUgKmNAXhJupXCuLtFN/qM7DttY4CtQk1LYtVnmpx&#10;oPsmZGPz8bD/oZGNIrzmOIIsYnsFQziaJu1rE86p+BFSk6Jtyang2R6a8w4DOKzokUW6y4cIr/h2&#10;HVEv33bzDwAA//8DAFBLAwQUAAYACAAAACEAoPZ2bN4AAAAKAQAADwAAAGRycy9kb3ducmV2Lnht&#10;bEyPwU7DMAyG70i8Q2QkbiwdbCkrTacJiQOICwMJjmlj2orEqZp0K2+Pd2I3//Kn35/L7eydOOAY&#10;+0AalosMBFITbE+tho/3p5t7EDEZssYFQg2/GGFbXV6UprDhSG942KdWcAnFwmjoUhoKKWPToTdx&#10;EQYk3n2H0ZvEcWylHc2Ry72Tt1mmpDc98YXODPjYYfOzn7yGfLDz7lO5uJYv0+vzV1yqWjqtr6/m&#10;3QOIhHP6h+Gkz+pQsVMdJrJROM5qkzOqYbXagDgBWa54qjWs1R3IqpTnL1R/AAAA//8DAFBLAQIt&#10;ABQABgAIAAAAIQC2gziS/gAAAOEBAAATAAAAAAAAAAAAAAAAAAAAAABbQ29udGVudF9UeXBlc10u&#10;eG1sUEsBAi0AFAAGAAgAAAAhADj9If/WAAAAlAEAAAsAAAAAAAAAAAAAAAAALwEAAF9yZWxzLy5y&#10;ZWxzUEsBAi0AFAAGAAgAAAAhAPtXEp7uAQAA/gMAAA4AAAAAAAAAAAAAAAAALgIAAGRycy9lMm9E&#10;b2MueG1sUEsBAi0AFAAGAAgAAAAhAKD2dmzeAAAACgEAAA8AAAAAAAAAAAAAAAAASAQAAGRycy9k&#10;b3ducmV2LnhtbFBLBQYAAAAABAAEAPMAAABTBQAAAAA=&#10;" path="m,l9071,e" filled="f" strokeweight=".35mm">
                <v:path arrowok="t"/>
                <w10:wrap type="topAndBottom" anchorx="page"/>
              </v:shape>
            </w:pict>
          </mc:Fallback>
        </mc:AlternateContent>
      </w:r>
    </w:p>
    <w:p w14:paraId="099FF8A2" w14:textId="6E8C9086" w:rsidR="001F2211" w:rsidRPr="004D6E65" w:rsidRDefault="007C266B" w:rsidP="00B2412C">
      <w:pPr>
        <w:pStyle w:val="Nagwek1"/>
        <w:tabs>
          <w:tab w:val="left" w:pos="1560"/>
          <w:tab w:val="left" w:pos="5387"/>
          <w:tab w:val="left" w:pos="5812"/>
        </w:tabs>
        <w:spacing w:before="0" w:line="276" w:lineRule="auto"/>
        <w:rPr>
          <w:rStyle w:val="NadawcaZnak"/>
          <w:bCs/>
          <w:sz w:val="22"/>
        </w:rPr>
      </w:pPr>
      <w:r>
        <w:rPr>
          <w:rFonts w:cs="Calibri"/>
          <w:b w:val="0"/>
          <w:sz w:val="22"/>
          <w:szCs w:val="22"/>
        </w:rPr>
        <w:t>UNP 2201-2</w:t>
      </w:r>
      <w:r w:rsidR="009964DF">
        <w:rPr>
          <w:rFonts w:cs="Calibri"/>
          <w:b w:val="0"/>
          <w:sz w:val="22"/>
          <w:szCs w:val="22"/>
        </w:rPr>
        <w:t>4</w:t>
      </w:r>
      <w:r>
        <w:rPr>
          <w:rFonts w:cs="Calibri"/>
          <w:b w:val="0"/>
          <w:sz w:val="22"/>
          <w:szCs w:val="22"/>
        </w:rPr>
        <w:t>-</w:t>
      </w:r>
      <w:r w:rsidR="009964DF">
        <w:rPr>
          <w:rFonts w:cs="Calibri"/>
          <w:b w:val="0"/>
          <w:sz w:val="22"/>
          <w:szCs w:val="22"/>
        </w:rPr>
        <w:t xml:space="preserve"> </w:t>
      </w:r>
      <w:r w:rsidR="008F1F42">
        <w:rPr>
          <w:rFonts w:cs="Calibri"/>
          <w:b w:val="0"/>
          <w:sz w:val="22"/>
          <w:szCs w:val="22"/>
        </w:rPr>
        <w:t>138667</w:t>
      </w:r>
    </w:p>
    <w:tbl>
      <w:tblPr>
        <w:tblW w:w="5528" w:type="dxa"/>
        <w:tblBorders>
          <w:top w:val="single" w:sz="8" w:space="0" w:color="auto"/>
          <w:bottom w:val="single" w:sz="8" w:space="0" w:color="auto"/>
          <w:insideH w:val="single" w:sz="8" w:space="0" w:color="auto"/>
        </w:tblBorders>
        <w:tblCellMar>
          <w:top w:w="55" w:type="dxa"/>
          <w:left w:w="0" w:type="dxa"/>
          <w:bottom w:w="55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4110"/>
      </w:tblGrid>
      <w:tr w:rsidR="00C43C61" w:rsidRPr="001B196C" w14:paraId="0BC7BCDE" w14:textId="77777777" w:rsidTr="00977194">
        <w:trPr>
          <w:trHeight w:val="222"/>
        </w:trPr>
        <w:tc>
          <w:tcPr>
            <w:tcW w:w="1418" w:type="dxa"/>
            <w:shd w:val="clear" w:color="auto" w:fill="auto"/>
          </w:tcPr>
          <w:p w14:paraId="591202AB" w14:textId="77777777" w:rsidR="00C43C61" w:rsidRPr="009C0061" w:rsidRDefault="005C4029" w:rsidP="00B2412C">
            <w:pPr>
              <w:pStyle w:val="Metryka"/>
              <w:spacing w:line="276" w:lineRule="auto"/>
              <w:ind w:right="714"/>
              <w:rPr>
                <w:sz w:val="20"/>
                <w:szCs w:val="20"/>
                <w:lang w:val="en-US"/>
              </w:rPr>
            </w:pPr>
            <w:r w:rsidRPr="009C0061">
              <w:rPr>
                <w:sz w:val="20"/>
                <w:szCs w:val="20"/>
                <w:lang w:val="en-US"/>
              </w:rPr>
              <w:t>Sprawa:</w:t>
            </w:r>
          </w:p>
        </w:tc>
        <w:tc>
          <w:tcPr>
            <w:tcW w:w="4110" w:type="dxa"/>
            <w:shd w:val="clear" w:color="auto" w:fill="auto"/>
          </w:tcPr>
          <w:p w14:paraId="65BC81AD" w14:textId="48967905" w:rsidR="00D91C75" w:rsidRPr="009C0061" w:rsidRDefault="0089261B" w:rsidP="00B2412C">
            <w:pPr>
              <w:pStyle w:val="Default"/>
              <w:spacing w:line="276" w:lineRule="auto"/>
              <w:ind w:hanging="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Wyjaśnienia</w:t>
            </w:r>
            <w:r w:rsidR="006962E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do zapytania ofertowego na pełnienie nadzoru inwestorskiego</w:t>
            </w:r>
          </w:p>
        </w:tc>
      </w:tr>
      <w:tr w:rsidR="00C43C61" w:rsidRPr="001B196C" w14:paraId="072E322C" w14:textId="77777777" w:rsidTr="00977194">
        <w:trPr>
          <w:trHeight w:val="291"/>
        </w:trPr>
        <w:tc>
          <w:tcPr>
            <w:tcW w:w="1418" w:type="dxa"/>
            <w:shd w:val="clear" w:color="auto" w:fill="auto"/>
          </w:tcPr>
          <w:p w14:paraId="08A53D29" w14:textId="6B13A108" w:rsidR="00C43C61" w:rsidRPr="006900C2" w:rsidRDefault="00AB002B" w:rsidP="00B2412C">
            <w:pPr>
              <w:pStyle w:val="Metryka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 </w:t>
            </w:r>
            <w:r w:rsidR="00C43C61" w:rsidRPr="006900C2">
              <w:rPr>
                <w:lang w:val="en-US"/>
              </w:rPr>
              <w:t>Znak sprawy:</w:t>
            </w:r>
          </w:p>
        </w:tc>
        <w:tc>
          <w:tcPr>
            <w:tcW w:w="4110" w:type="dxa"/>
            <w:shd w:val="clear" w:color="auto" w:fill="auto"/>
          </w:tcPr>
          <w:p w14:paraId="4627FD53" w14:textId="4FA76668" w:rsidR="00C43C61" w:rsidRPr="00D41D00" w:rsidRDefault="00D41D00" w:rsidP="00B2412C">
            <w:pPr>
              <w:spacing w:line="276" w:lineRule="auto"/>
              <w:jc w:val="both"/>
              <w:rPr>
                <w:rFonts w:cstheme="minorHAnsi"/>
              </w:rPr>
            </w:pPr>
            <w:r w:rsidRPr="00D41D00">
              <w:rPr>
                <w:rFonts w:cstheme="minorHAnsi"/>
              </w:rPr>
              <w:t>2201-ILZ.26</w:t>
            </w:r>
            <w:r w:rsidR="0089261B">
              <w:rPr>
                <w:rFonts w:cstheme="minorHAnsi"/>
              </w:rPr>
              <w:t>1</w:t>
            </w:r>
            <w:r w:rsidRPr="00D41D00">
              <w:rPr>
                <w:rFonts w:cstheme="minorHAnsi"/>
              </w:rPr>
              <w:t>.</w:t>
            </w:r>
            <w:r w:rsidR="0089261B">
              <w:rPr>
                <w:rFonts w:cstheme="minorHAnsi"/>
              </w:rPr>
              <w:t>6</w:t>
            </w:r>
            <w:r w:rsidRPr="00D41D00">
              <w:rPr>
                <w:rFonts w:cstheme="minorHAnsi"/>
              </w:rPr>
              <w:t>.202</w:t>
            </w:r>
            <w:r w:rsidR="00FF0E19">
              <w:rPr>
                <w:rFonts w:cstheme="minorHAnsi"/>
              </w:rPr>
              <w:t>4</w:t>
            </w:r>
            <w:r w:rsidR="00757237">
              <w:rPr>
                <w:rFonts w:cstheme="minorHAnsi"/>
              </w:rPr>
              <w:t>.</w:t>
            </w:r>
            <w:r w:rsidR="00E27503">
              <w:rPr>
                <w:rFonts w:cstheme="minorHAnsi"/>
              </w:rPr>
              <w:t>4</w:t>
            </w:r>
          </w:p>
        </w:tc>
      </w:tr>
      <w:tr w:rsidR="00C43C61" w:rsidRPr="001B196C" w14:paraId="7AD2D22E" w14:textId="77777777" w:rsidTr="00977194">
        <w:trPr>
          <w:trHeight w:val="696"/>
        </w:trPr>
        <w:tc>
          <w:tcPr>
            <w:tcW w:w="1418" w:type="dxa"/>
            <w:shd w:val="clear" w:color="auto" w:fill="auto"/>
          </w:tcPr>
          <w:p w14:paraId="12476D5F" w14:textId="77777777" w:rsidR="00C43C61" w:rsidRPr="006900C2" w:rsidRDefault="00C43C61" w:rsidP="00B2412C">
            <w:pPr>
              <w:pStyle w:val="Metryka"/>
              <w:spacing w:line="276" w:lineRule="auto"/>
              <w:rPr>
                <w:lang w:val="en-US"/>
              </w:rPr>
            </w:pPr>
            <w:r w:rsidRPr="006900C2">
              <w:rPr>
                <w:lang w:val="en-US"/>
              </w:rPr>
              <w:t>Kontakt:</w:t>
            </w:r>
          </w:p>
        </w:tc>
        <w:tc>
          <w:tcPr>
            <w:tcW w:w="4110" w:type="dxa"/>
            <w:shd w:val="clear" w:color="auto" w:fill="auto"/>
          </w:tcPr>
          <w:p w14:paraId="593B8F81" w14:textId="77777777" w:rsidR="00505FE2" w:rsidRDefault="001F2211" w:rsidP="00B2412C">
            <w:pPr>
              <w:pStyle w:val="Metryka"/>
              <w:spacing w:line="276" w:lineRule="auto"/>
            </w:pPr>
            <w:r>
              <w:t>Referat</w:t>
            </w:r>
            <w:r w:rsidR="00505FE2">
              <w:t xml:space="preserve"> Zamówień Publicznych</w:t>
            </w:r>
          </w:p>
          <w:p w14:paraId="2BDBAF7E" w14:textId="77777777" w:rsidR="00C43C61" w:rsidRDefault="00505FE2" w:rsidP="00B2412C">
            <w:pPr>
              <w:pStyle w:val="Metryka"/>
              <w:spacing w:line="276" w:lineRule="auto"/>
            </w:pPr>
            <w:r>
              <w:t>IAS w Gdańsku</w:t>
            </w:r>
          </w:p>
          <w:p w14:paraId="7966E101" w14:textId="25E83776" w:rsidR="009C3CF4" w:rsidRPr="00505FE2" w:rsidRDefault="00431EFB" w:rsidP="00B2412C">
            <w:pPr>
              <w:pStyle w:val="Metryka"/>
              <w:spacing w:line="276" w:lineRule="auto"/>
            </w:pPr>
            <w:hyperlink r:id="rId9" w:history="1">
              <w:r w:rsidR="009C3CF4" w:rsidRPr="00E40D5A">
                <w:rPr>
                  <w:rStyle w:val="Hipercze"/>
                  <w:rFonts w:asciiTheme="minorHAnsi" w:eastAsia="Times New Roman" w:hAnsiTheme="minorHAnsi" w:cstheme="minorHAnsi"/>
                </w:rPr>
                <w:t>przetargi.ias.gdansk@mf.gov.pl</w:t>
              </w:r>
            </w:hyperlink>
          </w:p>
        </w:tc>
      </w:tr>
    </w:tbl>
    <w:p w14:paraId="027EFB91" w14:textId="3B724D76" w:rsidR="008A1D68" w:rsidRDefault="008A1D68" w:rsidP="00977194">
      <w:pPr>
        <w:pStyle w:val="NormalnyWeb"/>
        <w:spacing w:before="0" w:beforeAutospacing="0" w:after="0" w:afterAutospacing="0" w:line="276" w:lineRule="auto"/>
        <w:rPr>
          <w:rFonts w:asciiTheme="minorHAnsi" w:hAnsiTheme="minorHAnsi"/>
          <w:b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8A1D68">
        <w:rPr>
          <w:rFonts w:asciiTheme="minorHAnsi" w:hAnsiTheme="minorHAnsi"/>
          <w:b/>
        </w:rPr>
        <w:t>Uczestnicy postępowania</w:t>
      </w:r>
    </w:p>
    <w:p w14:paraId="33960B70" w14:textId="22898AF4" w:rsidR="000837CB" w:rsidRDefault="00144BD9" w:rsidP="000837CB">
      <w:pPr>
        <w:spacing w:before="100" w:beforeAutospacing="1" w:after="200"/>
        <w:rPr>
          <w:rFonts w:asciiTheme="minorHAnsi" w:eastAsia="Times New Roman" w:hAnsiTheme="minorHAnsi" w:cstheme="minorHAnsi"/>
          <w:lang w:eastAsia="pl-PL"/>
        </w:rPr>
      </w:pPr>
      <w:r w:rsidRPr="00E1508D">
        <w:rPr>
          <w:rFonts w:asciiTheme="minorHAnsi" w:eastAsia="Times New Roman" w:hAnsiTheme="minorHAnsi"/>
          <w:lang w:eastAsia="pl-PL"/>
        </w:rPr>
        <w:t>Zamawiający, udostępnia treś</w:t>
      </w:r>
      <w:r w:rsidR="003B2FAA">
        <w:rPr>
          <w:rFonts w:asciiTheme="minorHAnsi" w:eastAsia="Times New Roman" w:hAnsiTheme="minorHAnsi"/>
          <w:lang w:eastAsia="pl-PL"/>
        </w:rPr>
        <w:t>ć pyta</w:t>
      </w:r>
      <w:r w:rsidR="00B13F09">
        <w:rPr>
          <w:rFonts w:asciiTheme="minorHAnsi" w:eastAsia="Times New Roman" w:hAnsiTheme="minorHAnsi"/>
          <w:lang w:eastAsia="pl-PL"/>
        </w:rPr>
        <w:t xml:space="preserve">ń </w:t>
      </w:r>
      <w:r w:rsidR="003B2FAA">
        <w:rPr>
          <w:rFonts w:asciiTheme="minorHAnsi" w:eastAsia="Times New Roman" w:hAnsiTheme="minorHAnsi"/>
          <w:lang w:eastAsia="pl-PL"/>
        </w:rPr>
        <w:t>do</w:t>
      </w:r>
      <w:r w:rsidR="002D2B79">
        <w:rPr>
          <w:rFonts w:asciiTheme="minorHAnsi" w:eastAsia="Times New Roman" w:hAnsiTheme="minorHAnsi"/>
          <w:lang w:eastAsia="pl-PL"/>
        </w:rPr>
        <w:t xml:space="preserve"> </w:t>
      </w:r>
      <w:r w:rsidR="0089261B">
        <w:rPr>
          <w:rFonts w:asciiTheme="minorHAnsi" w:eastAsia="Times New Roman" w:hAnsiTheme="minorHAnsi"/>
          <w:lang w:eastAsia="pl-PL"/>
        </w:rPr>
        <w:t>Zapytania ofertowego</w:t>
      </w:r>
      <w:r w:rsidRPr="00E1508D">
        <w:rPr>
          <w:rFonts w:asciiTheme="minorHAnsi" w:eastAsia="Times New Roman" w:hAnsiTheme="minorHAnsi"/>
          <w:lang w:eastAsia="pl-PL"/>
        </w:rPr>
        <w:t xml:space="preserve"> w postępowaniu </w:t>
      </w:r>
      <w:r w:rsidRPr="00E1508D">
        <w:rPr>
          <w:bCs/>
        </w:rPr>
        <w:t xml:space="preserve">na: </w:t>
      </w:r>
      <w:r w:rsidR="0089261B" w:rsidRPr="001E748F">
        <w:rPr>
          <w:rFonts w:asciiTheme="minorHAnsi" w:hAnsiTheme="minorHAnsi" w:cstheme="minorHAnsi"/>
          <w:color w:val="000000"/>
        </w:rPr>
        <w:t xml:space="preserve">Pełnienie nadzoru inwestorskiego dla zadania inwestycyjnego pn. </w:t>
      </w:r>
      <w:r w:rsidR="0089261B" w:rsidRPr="001E748F">
        <w:rPr>
          <w:rFonts w:asciiTheme="minorHAnsi" w:hAnsiTheme="minorHAnsi" w:cstheme="minorHAnsi"/>
          <w:b/>
        </w:rPr>
        <w:t>„</w:t>
      </w:r>
      <w:bookmarkStart w:id="0" w:name="_Hlk176507103"/>
      <w:r w:rsidR="0089261B" w:rsidRPr="001E748F">
        <w:rPr>
          <w:rFonts w:asciiTheme="minorHAnsi" w:hAnsiTheme="minorHAnsi" w:cstheme="minorHAnsi"/>
          <w:b/>
        </w:rPr>
        <w:t>Doposażenie Oddziału Celnego Terminal Kontenerowy w Gdańsku w stacjonarne urządzenie rentgenowskie do prześwietlania kontenerów wraz z montażem i instalacją oraz budowa infrastruktury towarzyszące</w:t>
      </w:r>
      <w:r w:rsidR="0089261B">
        <w:rPr>
          <w:rFonts w:asciiTheme="minorHAnsi" w:hAnsiTheme="minorHAnsi" w:cstheme="minorHAnsi"/>
          <w:b/>
        </w:rPr>
        <w:t>j</w:t>
      </w:r>
      <w:r w:rsidR="0089261B" w:rsidRPr="001E748F">
        <w:rPr>
          <w:rFonts w:asciiTheme="minorHAnsi" w:hAnsiTheme="minorHAnsi" w:cstheme="minorHAnsi"/>
          <w:b/>
        </w:rPr>
        <w:t>”</w:t>
      </w:r>
      <w:r w:rsidR="003D23DD">
        <w:rPr>
          <w:rFonts w:asciiTheme="minorHAnsi" w:eastAsia="Times New Roman" w:hAnsiTheme="minorHAnsi" w:cstheme="minorHAnsi"/>
          <w:lang w:eastAsia="pl-PL"/>
        </w:rPr>
        <w:t xml:space="preserve"> </w:t>
      </w:r>
      <w:bookmarkEnd w:id="0"/>
    </w:p>
    <w:p w14:paraId="0DDF07DA" w14:textId="4F27D9C3" w:rsidR="00144BD9" w:rsidRDefault="000837CB" w:rsidP="000837CB">
      <w:pPr>
        <w:spacing w:before="100" w:beforeAutospacing="1" w:after="200"/>
        <w:rPr>
          <w:rFonts w:asciiTheme="minorHAnsi" w:eastAsia="Times New Roman" w:hAnsiTheme="minorHAnsi" w:cstheme="minorHAnsi"/>
          <w:b/>
          <w:bCs/>
          <w:lang w:eastAsia="pl-PL"/>
        </w:rPr>
      </w:pPr>
      <w:r w:rsidRPr="000837CB">
        <w:rPr>
          <w:rFonts w:asciiTheme="minorHAnsi" w:eastAsia="Times New Roman" w:hAnsiTheme="minorHAnsi" w:cstheme="minorHAnsi"/>
          <w:b/>
          <w:bCs/>
          <w:lang w:eastAsia="pl-PL"/>
        </w:rPr>
        <w:t>Pytanie</w:t>
      </w:r>
      <w:r w:rsidR="00B13F09">
        <w:rPr>
          <w:rFonts w:asciiTheme="minorHAnsi" w:eastAsia="Times New Roman" w:hAnsiTheme="minorHAnsi" w:cstheme="minorHAnsi"/>
          <w:b/>
          <w:bCs/>
          <w:lang w:eastAsia="pl-PL"/>
        </w:rPr>
        <w:t xml:space="preserve"> nr 1:</w:t>
      </w:r>
    </w:p>
    <w:p w14:paraId="52EAB73D" w14:textId="0D12D987" w:rsidR="000837CB" w:rsidRPr="000837CB" w:rsidRDefault="000837CB" w:rsidP="000837CB">
      <w:pPr>
        <w:spacing w:before="100" w:beforeAutospacing="1" w:after="200"/>
        <w:rPr>
          <w:rFonts w:asciiTheme="minorHAnsi" w:hAnsiTheme="minorHAnsi" w:cstheme="minorHAnsi"/>
          <w:b/>
          <w:bCs/>
        </w:rPr>
      </w:pPr>
      <w:r>
        <w:rPr>
          <w:rFonts w:cs="Calibri"/>
          <w:color w:val="000000"/>
          <w:shd w:val="clear" w:color="auto" w:fill="FFFFFF"/>
        </w:rPr>
        <w:t>Czy istnieje możliwość połączenia stanowisk inspektora elektrycznego i telekomunikacyjnego (nasz inspektor posiada oba rodzaje uprawnień)?</w:t>
      </w:r>
    </w:p>
    <w:p w14:paraId="3A43DDC5" w14:textId="695BD147" w:rsidR="000A7618" w:rsidRDefault="000837CB" w:rsidP="002D2B79">
      <w:pPr>
        <w:spacing w:line="276" w:lineRule="auto"/>
        <w:rPr>
          <w:rFonts w:asciiTheme="minorHAnsi" w:eastAsia="Calibri" w:hAnsiTheme="minorHAnsi" w:cs="CIDFont+F2"/>
          <w:b/>
          <w:lang w:eastAsia="pl-PL"/>
        </w:rPr>
      </w:pPr>
      <w:r>
        <w:rPr>
          <w:rFonts w:asciiTheme="minorHAnsi" w:eastAsia="Calibri" w:hAnsiTheme="minorHAnsi" w:cs="CIDFont+F2"/>
          <w:b/>
          <w:lang w:eastAsia="pl-PL"/>
        </w:rPr>
        <w:t>Odpowiedź:</w:t>
      </w:r>
    </w:p>
    <w:p w14:paraId="75BDAAAB" w14:textId="3BF3CC1F" w:rsidR="00947509" w:rsidRDefault="000837CB" w:rsidP="002D2B79">
      <w:pPr>
        <w:spacing w:line="276" w:lineRule="auto"/>
        <w:rPr>
          <w:rFonts w:asciiTheme="minorHAnsi" w:eastAsia="Calibri" w:hAnsiTheme="minorHAnsi" w:cs="CIDFont+F2"/>
          <w:bCs/>
          <w:lang w:eastAsia="pl-PL"/>
        </w:rPr>
      </w:pPr>
      <w:r>
        <w:rPr>
          <w:rFonts w:asciiTheme="minorHAnsi" w:eastAsia="Calibri" w:hAnsiTheme="minorHAnsi" w:cs="CIDFont+F2"/>
          <w:bCs/>
          <w:lang w:eastAsia="pl-PL"/>
        </w:rPr>
        <w:t xml:space="preserve">Istnieje możliwość </w:t>
      </w:r>
      <w:r w:rsidR="00947509">
        <w:rPr>
          <w:rFonts w:asciiTheme="minorHAnsi" w:eastAsia="Calibri" w:hAnsiTheme="minorHAnsi" w:cs="CIDFont+F2"/>
          <w:bCs/>
          <w:lang w:eastAsia="pl-PL"/>
        </w:rPr>
        <w:t>połączenia stanowisk inspektora w przypadku posiadania dwóch rodzajów uprawnień.</w:t>
      </w:r>
      <w:r w:rsidR="00B13F09">
        <w:rPr>
          <w:rFonts w:asciiTheme="minorHAnsi" w:eastAsia="Calibri" w:hAnsiTheme="minorHAnsi" w:cs="CIDFont+F2"/>
          <w:bCs/>
          <w:lang w:eastAsia="pl-PL"/>
        </w:rPr>
        <w:t xml:space="preserve"> </w:t>
      </w:r>
    </w:p>
    <w:p w14:paraId="6BDFD3B4" w14:textId="46D9EBBA" w:rsidR="00B13F09" w:rsidRDefault="00B13F09" w:rsidP="002D2B79">
      <w:pPr>
        <w:spacing w:line="276" w:lineRule="auto"/>
        <w:rPr>
          <w:rFonts w:asciiTheme="minorHAnsi" w:eastAsia="Calibri" w:hAnsiTheme="minorHAnsi" w:cs="CIDFont+F2"/>
          <w:b/>
          <w:lang w:eastAsia="pl-PL"/>
        </w:rPr>
      </w:pPr>
      <w:r w:rsidRPr="00B13F09">
        <w:rPr>
          <w:rFonts w:asciiTheme="minorHAnsi" w:eastAsia="Calibri" w:hAnsiTheme="minorHAnsi" w:cs="CIDFont+F2"/>
          <w:b/>
          <w:lang w:eastAsia="pl-PL"/>
        </w:rPr>
        <w:t>Pytanie nr 2:</w:t>
      </w:r>
    </w:p>
    <w:p w14:paraId="31351FE7" w14:textId="58EE6DA8" w:rsidR="00B13F09" w:rsidRDefault="00B13F09" w:rsidP="002D2B79">
      <w:pPr>
        <w:spacing w:line="276" w:lineRule="auto"/>
        <w:rPr>
          <w:rFonts w:cs="Calibri"/>
          <w:color w:val="212121"/>
          <w:shd w:val="clear" w:color="auto" w:fill="FFFFFF"/>
        </w:rPr>
      </w:pPr>
      <w:r>
        <w:rPr>
          <w:rFonts w:cs="Calibri"/>
          <w:color w:val="212121"/>
          <w:shd w:val="clear" w:color="auto" w:fill="FFFFFF"/>
        </w:rPr>
        <w:t>Uprzejmie proszę o przedłużenie terminu składania ofert, jeśli jest taka możliwość, to najlepiej do 27.09.2024. </w:t>
      </w:r>
    </w:p>
    <w:p w14:paraId="4DF1B347" w14:textId="0901AE68" w:rsidR="00B13F09" w:rsidRDefault="00B13F09" w:rsidP="002D2B79">
      <w:pPr>
        <w:spacing w:line="276" w:lineRule="auto"/>
        <w:rPr>
          <w:rFonts w:cs="Calibri"/>
          <w:b/>
          <w:bCs/>
          <w:color w:val="212121"/>
          <w:shd w:val="clear" w:color="auto" w:fill="FFFFFF"/>
        </w:rPr>
      </w:pPr>
      <w:r w:rsidRPr="00B13F09">
        <w:rPr>
          <w:rFonts w:cs="Calibri"/>
          <w:b/>
          <w:bCs/>
          <w:color w:val="212121"/>
          <w:shd w:val="clear" w:color="auto" w:fill="FFFFFF"/>
        </w:rPr>
        <w:t>Odpowiedź:</w:t>
      </w:r>
    </w:p>
    <w:p w14:paraId="208C92AA" w14:textId="70B40EE6" w:rsidR="00B13F09" w:rsidRPr="00B13F09" w:rsidRDefault="00B13F09" w:rsidP="002D2B79">
      <w:pPr>
        <w:spacing w:line="276" w:lineRule="auto"/>
        <w:rPr>
          <w:rFonts w:asciiTheme="minorHAnsi" w:eastAsia="Calibri" w:hAnsiTheme="minorHAnsi" w:cs="CIDFont+F2"/>
          <w:u w:val="single"/>
          <w:lang w:eastAsia="pl-PL"/>
        </w:rPr>
      </w:pPr>
      <w:r w:rsidRPr="00B13F09">
        <w:rPr>
          <w:rFonts w:cs="Calibri"/>
          <w:color w:val="212121"/>
          <w:shd w:val="clear" w:color="auto" w:fill="FFFFFF"/>
        </w:rPr>
        <w:t>Zamawiający nie przedłuża terminu składania ofert.</w:t>
      </w:r>
    </w:p>
    <w:p w14:paraId="7F56FE0A" w14:textId="77777777" w:rsidR="00947509" w:rsidRDefault="00947509" w:rsidP="002D2B79">
      <w:pPr>
        <w:spacing w:line="276" w:lineRule="auto"/>
        <w:rPr>
          <w:rFonts w:asciiTheme="minorHAnsi" w:eastAsia="Calibri" w:hAnsiTheme="minorHAnsi" w:cs="CIDFont+F2"/>
          <w:bCs/>
          <w:lang w:eastAsia="pl-PL"/>
        </w:rPr>
      </w:pPr>
    </w:p>
    <w:p w14:paraId="02788CBA" w14:textId="08494E8C" w:rsidR="000837CB" w:rsidRPr="000837CB" w:rsidRDefault="00947509" w:rsidP="002D2B79">
      <w:pPr>
        <w:spacing w:line="276" w:lineRule="auto"/>
        <w:rPr>
          <w:rFonts w:asciiTheme="minorHAnsi" w:eastAsia="Calibri" w:hAnsiTheme="minorHAnsi" w:cs="CIDFont+F2"/>
          <w:bCs/>
          <w:lang w:eastAsia="pl-PL"/>
        </w:rPr>
      </w:pPr>
      <w:r>
        <w:rPr>
          <w:rFonts w:asciiTheme="minorHAnsi" w:eastAsia="Calibri" w:hAnsiTheme="minorHAnsi" w:cs="CIDFont+F2"/>
          <w:bCs/>
          <w:lang w:eastAsia="pl-PL"/>
        </w:rPr>
        <w:t xml:space="preserve"> </w:t>
      </w:r>
    </w:p>
    <w:p w14:paraId="1229EE9F" w14:textId="6033B216" w:rsidR="00C667C2" w:rsidRDefault="00C667C2" w:rsidP="000A7618">
      <w:pPr>
        <w:spacing w:line="276" w:lineRule="auto"/>
        <w:ind w:left="4254" w:firstLine="709"/>
        <w:rPr>
          <w:rFonts w:eastAsia="Times New Roman"/>
          <w:sz w:val="16"/>
          <w:szCs w:val="16"/>
          <w:lang w:eastAsia="pl-PL"/>
        </w:rPr>
      </w:pPr>
      <w:r w:rsidRPr="00BC1062">
        <w:rPr>
          <w:rFonts w:eastAsia="Times New Roman"/>
          <w:sz w:val="16"/>
          <w:szCs w:val="16"/>
          <w:lang w:eastAsia="pl-PL"/>
        </w:rPr>
        <w:t>Podpisano kwalifikowanym podpisem elektronicznym</w:t>
      </w:r>
    </w:p>
    <w:p w14:paraId="6DB3FBBD" w14:textId="77777777" w:rsidR="00C667C2" w:rsidRPr="00BC1062" w:rsidRDefault="00C667C2" w:rsidP="00977194">
      <w:pPr>
        <w:spacing w:line="276" w:lineRule="auto"/>
        <w:ind w:left="4254" w:firstLine="709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1062">
        <w:rPr>
          <w:rFonts w:eastAsia="Times New Roman"/>
          <w:sz w:val="16"/>
          <w:szCs w:val="16"/>
          <w:lang w:eastAsia="pl-PL"/>
        </w:rPr>
        <w:t>Z up. Dyrektora</w:t>
      </w:r>
    </w:p>
    <w:p w14:paraId="2CCD616C" w14:textId="77777777" w:rsidR="00C667C2" w:rsidRPr="00BC1062" w:rsidRDefault="00C667C2" w:rsidP="00977194">
      <w:pPr>
        <w:spacing w:line="276" w:lineRule="auto"/>
        <w:ind w:left="4254" w:firstLine="709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1062">
        <w:rPr>
          <w:rFonts w:eastAsia="Times New Roman"/>
          <w:sz w:val="16"/>
          <w:szCs w:val="16"/>
          <w:lang w:eastAsia="pl-PL"/>
        </w:rPr>
        <w:t>Izby Administracji Skarbowej</w:t>
      </w:r>
    </w:p>
    <w:p w14:paraId="5E1F251A" w14:textId="56E7B325" w:rsidR="00C667C2" w:rsidRDefault="00C667C2" w:rsidP="00977194">
      <w:pPr>
        <w:widowControl/>
        <w:suppressAutoHyphens w:val="0"/>
        <w:spacing w:line="276" w:lineRule="auto"/>
        <w:ind w:left="4963"/>
        <w:rPr>
          <w:rFonts w:eastAsia="Times New Roman" w:cs="Times New Roman"/>
          <w:sz w:val="20"/>
          <w:szCs w:val="20"/>
          <w:lang w:eastAsia="pl-PL"/>
        </w:rPr>
      </w:pPr>
      <w:r w:rsidRPr="00BC1062">
        <w:rPr>
          <w:rFonts w:eastAsia="Times New Roman"/>
          <w:sz w:val="16"/>
          <w:szCs w:val="16"/>
          <w:lang w:eastAsia="pl-PL"/>
        </w:rPr>
        <w:t>w Gdańsku</w:t>
      </w:r>
      <w:r w:rsidRPr="00B42945">
        <w:rPr>
          <w:rFonts w:eastAsia="Times New Roman" w:cs="Times New Roman"/>
          <w:sz w:val="20"/>
          <w:szCs w:val="20"/>
          <w:lang w:eastAsia="pl-PL"/>
        </w:rPr>
        <w:t xml:space="preserve"> </w:t>
      </w:r>
    </w:p>
    <w:p w14:paraId="6BDF517A" w14:textId="77777777" w:rsidR="00C667C2" w:rsidRDefault="00C667C2" w:rsidP="00977194">
      <w:pPr>
        <w:widowControl/>
        <w:suppressAutoHyphens w:val="0"/>
        <w:spacing w:line="276" w:lineRule="auto"/>
        <w:ind w:left="4254" w:firstLine="709"/>
        <w:rPr>
          <w:rFonts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/>
          <w:sz w:val="16"/>
          <w:szCs w:val="16"/>
          <w:lang w:eastAsia="pl-PL"/>
        </w:rPr>
        <w:t>Justyna Nowakowska</w:t>
      </w:r>
    </w:p>
    <w:p w14:paraId="160798D5" w14:textId="2331D703" w:rsidR="00C667C2" w:rsidRDefault="00C667C2" w:rsidP="004A2B07">
      <w:pPr>
        <w:widowControl/>
        <w:suppressAutoHyphens w:val="0"/>
        <w:spacing w:line="276" w:lineRule="auto"/>
        <w:ind w:left="4254" w:firstLine="709"/>
        <w:rPr>
          <w:rFonts w:eastAsia="Times New Roman"/>
          <w:sz w:val="16"/>
          <w:szCs w:val="16"/>
          <w:lang w:eastAsia="pl-PL"/>
        </w:rPr>
      </w:pPr>
      <w:r w:rsidRPr="00BC1062">
        <w:rPr>
          <w:rFonts w:eastAsia="Times New Roman"/>
          <w:sz w:val="16"/>
          <w:szCs w:val="16"/>
          <w:lang w:eastAsia="pl-PL"/>
        </w:rPr>
        <w:t>Zastępca Dyrektora</w:t>
      </w:r>
    </w:p>
    <w:p w14:paraId="4A125280" w14:textId="77777777" w:rsidR="000E2DFF" w:rsidRPr="004A2B07" w:rsidRDefault="000E2DFF" w:rsidP="004A2B07">
      <w:pPr>
        <w:widowControl/>
        <w:suppressAutoHyphens w:val="0"/>
        <w:spacing w:line="276" w:lineRule="auto"/>
        <w:ind w:left="4254" w:firstLine="709"/>
        <w:rPr>
          <w:rFonts w:eastAsia="Times New Roman" w:cs="Times New Roman"/>
          <w:sz w:val="16"/>
          <w:szCs w:val="16"/>
          <w:lang w:eastAsia="pl-PL"/>
        </w:rPr>
      </w:pPr>
    </w:p>
    <w:p w14:paraId="22C365D6" w14:textId="77777777" w:rsidR="007C266B" w:rsidRPr="00C72964" w:rsidRDefault="00C72964" w:rsidP="00776FFD">
      <w:pPr>
        <w:spacing w:line="276" w:lineRule="auto"/>
        <w:rPr>
          <w:rFonts w:asciiTheme="minorHAnsi" w:eastAsia="Times New Roman" w:hAnsiTheme="minorHAnsi"/>
          <w:bCs/>
          <w:u w:val="single"/>
          <w:lang w:eastAsia="pl-PL"/>
        </w:rPr>
      </w:pPr>
      <w:r w:rsidRPr="00C72964">
        <w:rPr>
          <w:rFonts w:asciiTheme="minorHAnsi" w:eastAsia="Times New Roman" w:hAnsiTheme="minorHAnsi"/>
          <w:bCs/>
          <w:u w:val="single"/>
          <w:lang w:eastAsia="pl-PL"/>
        </w:rPr>
        <w:t>Otrzymują:</w:t>
      </w:r>
    </w:p>
    <w:p w14:paraId="3D268401" w14:textId="4DEBD805" w:rsidR="00965AA0" w:rsidRDefault="00965AA0" w:rsidP="00776FFD">
      <w:pPr>
        <w:pStyle w:val="Akapitzlist"/>
        <w:numPr>
          <w:ilvl w:val="0"/>
          <w:numId w:val="18"/>
        </w:numPr>
        <w:spacing w:before="0" w:line="276" w:lineRule="auto"/>
        <w:ind w:left="0"/>
        <w:rPr>
          <w:rFonts w:asciiTheme="minorHAnsi" w:eastAsia="Times New Roman" w:hAnsiTheme="minorHAnsi"/>
          <w:bCs/>
          <w:lang w:eastAsia="pl-PL"/>
        </w:rPr>
      </w:pPr>
      <w:r>
        <w:rPr>
          <w:rFonts w:asciiTheme="minorHAnsi" w:eastAsia="Times New Roman" w:hAnsiTheme="minorHAnsi"/>
          <w:bCs/>
          <w:lang w:eastAsia="pl-PL"/>
        </w:rPr>
        <w:t>Uczestnicy post</w:t>
      </w:r>
      <w:r w:rsidR="008A1D68">
        <w:rPr>
          <w:rFonts w:asciiTheme="minorHAnsi" w:eastAsia="Times New Roman" w:hAnsiTheme="minorHAnsi"/>
          <w:bCs/>
          <w:lang w:eastAsia="pl-PL"/>
        </w:rPr>
        <w:t>ę</w:t>
      </w:r>
      <w:r>
        <w:rPr>
          <w:rFonts w:asciiTheme="minorHAnsi" w:eastAsia="Times New Roman" w:hAnsiTheme="minorHAnsi"/>
          <w:bCs/>
          <w:lang w:eastAsia="pl-PL"/>
        </w:rPr>
        <w:t xml:space="preserve">powania </w:t>
      </w:r>
      <w:r w:rsidR="0089261B">
        <w:rPr>
          <w:rFonts w:asciiTheme="minorHAnsi" w:eastAsia="Times New Roman" w:hAnsiTheme="minorHAnsi"/>
          <w:bCs/>
          <w:lang w:eastAsia="pl-PL"/>
        </w:rPr>
        <w:t>–</w:t>
      </w:r>
      <w:r>
        <w:rPr>
          <w:rFonts w:asciiTheme="minorHAnsi" w:eastAsia="Times New Roman" w:hAnsiTheme="minorHAnsi"/>
          <w:bCs/>
          <w:lang w:eastAsia="pl-PL"/>
        </w:rPr>
        <w:t xml:space="preserve"> </w:t>
      </w:r>
      <w:r w:rsidR="0089261B">
        <w:rPr>
          <w:rFonts w:asciiTheme="minorHAnsi" w:eastAsia="Times New Roman" w:hAnsiTheme="minorHAnsi"/>
          <w:bCs/>
          <w:lang w:eastAsia="pl-PL"/>
        </w:rPr>
        <w:t>strona BIP IAS</w:t>
      </w:r>
    </w:p>
    <w:p w14:paraId="7740CC4C" w14:textId="3A0EDEBC" w:rsidR="00947509" w:rsidRPr="000E2DFF" w:rsidRDefault="001F2211" w:rsidP="00947509">
      <w:pPr>
        <w:pStyle w:val="Akapitzlist"/>
        <w:numPr>
          <w:ilvl w:val="0"/>
          <w:numId w:val="18"/>
        </w:numPr>
        <w:spacing w:before="0" w:line="276" w:lineRule="auto"/>
        <w:ind w:left="0"/>
        <w:rPr>
          <w:rFonts w:asciiTheme="minorHAnsi" w:eastAsia="Times New Roman" w:hAnsiTheme="minorHAnsi"/>
          <w:bCs/>
          <w:lang w:eastAsia="pl-PL"/>
        </w:rPr>
      </w:pPr>
      <w:r w:rsidRPr="00814EA5">
        <w:rPr>
          <w:rFonts w:asciiTheme="minorHAnsi" w:eastAsia="Times New Roman" w:hAnsiTheme="minorHAnsi"/>
          <w:bCs/>
          <w:lang w:eastAsia="pl-PL"/>
        </w:rPr>
        <w:t xml:space="preserve">ILZ </w:t>
      </w:r>
      <w:r w:rsidR="00F86D8D" w:rsidRPr="00814EA5">
        <w:rPr>
          <w:rFonts w:asciiTheme="minorHAnsi" w:eastAsia="Times New Roman" w:hAnsiTheme="minorHAnsi"/>
          <w:bCs/>
          <w:lang w:eastAsia="pl-PL"/>
        </w:rPr>
        <w:t>aa.</w:t>
      </w:r>
    </w:p>
    <w:p w14:paraId="32583E41" w14:textId="53494BD2" w:rsidR="00307157" w:rsidRPr="000E2DFF" w:rsidRDefault="00E730D9" w:rsidP="00B2412C">
      <w:pPr>
        <w:spacing w:line="276" w:lineRule="auto"/>
        <w:rPr>
          <w:sz w:val="16"/>
          <w:szCs w:val="16"/>
        </w:rPr>
      </w:pPr>
      <w:r w:rsidRPr="000E2DFF">
        <w:rPr>
          <w:sz w:val="16"/>
          <w:szCs w:val="16"/>
        </w:rPr>
        <w:t>RODO – klauzulę informacyjną dot. Przetwarzania danych osobowych znajdziecie Państwo na stronie Biuletynu Informacji Publicznej www.pomorskie.kas.gov.pl w zakładce Organizacja – Ochrona Danych Osobowych oraz w siedzibach organów na tablicach informacyjnych.</w:t>
      </w:r>
    </w:p>
    <w:sectPr w:rsidR="00307157" w:rsidRPr="000E2DFF" w:rsidSect="0024360D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1134" w:bottom="1134" w:left="1701" w:header="851" w:footer="709" w:gutter="0"/>
      <w:cols w:space="708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877E3" w14:textId="77777777" w:rsidR="00431EFB" w:rsidRDefault="00431EFB">
      <w:r>
        <w:separator/>
      </w:r>
    </w:p>
  </w:endnote>
  <w:endnote w:type="continuationSeparator" w:id="0">
    <w:p w14:paraId="0C2BFA8F" w14:textId="77777777" w:rsidR="00431EFB" w:rsidRDefault="00431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-Black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EF0A9" w14:textId="77777777" w:rsidR="00C4654E" w:rsidRDefault="00C4654E">
    <w:pPr>
      <w:pStyle w:val="Stopka"/>
      <w:jc w:val="right"/>
    </w:pPr>
    <w:r w:rsidRPr="006900C2">
      <w:rPr>
        <w:rFonts w:cs="Calibri"/>
        <w:sz w:val="24"/>
        <w:szCs w:val="24"/>
      </w:rPr>
      <w:fldChar w:fldCharType="begin"/>
    </w:r>
    <w:r w:rsidRPr="006900C2">
      <w:rPr>
        <w:rFonts w:cs="Calibri"/>
        <w:sz w:val="24"/>
        <w:szCs w:val="24"/>
      </w:rPr>
      <w:instrText>PAGE   \* MERGEFORMAT</w:instrText>
    </w:r>
    <w:r w:rsidRPr="006900C2">
      <w:rPr>
        <w:rFonts w:cs="Calibri"/>
        <w:sz w:val="24"/>
        <w:szCs w:val="24"/>
      </w:rPr>
      <w:fldChar w:fldCharType="separate"/>
    </w:r>
    <w:r w:rsidR="00FB752B">
      <w:rPr>
        <w:rFonts w:cs="Calibri"/>
        <w:noProof/>
        <w:sz w:val="24"/>
        <w:szCs w:val="24"/>
      </w:rPr>
      <w:t>3</w:t>
    </w:r>
    <w:r w:rsidRPr="006900C2">
      <w:rPr>
        <w:rFonts w:cs="Calibri"/>
        <w:sz w:val="24"/>
        <w:szCs w:val="24"/>
      </w:rPr>
      <w:fldChar w:fldCharType="end"/>
    </w:r>
  </w:p>
  <w:p w14:paraId="5E23671F" w14:textId="77777777" w:rsidR="009F4C82" w:rsidRDefault="009F4C8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59D65" w14:textId="77777777" w:rsidR="009F4C82" w:rsidRDefault="00526D68" w:rsidP="00682C6B">
    <w:pPr>
      <w:pStyle w:val="Stopka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2946C646" wp14:editId="1B312D12">
              <wp:simplePos x="0" y="0"/>
              <wp:positionH relativeFrom="column">
                <wp:posOffset>20320</wp:posOffset>
              </wp:positionH>
              <wp:positionV relativeFrom="paragraph">
                <wp:posOffset>-36830</wp:posOffset>
              </wp:positionV>
              <wp:extent cx="6188075" cy="488950"/>
              <wp:effectExtent l="0" t="4445" r="0" b="1905"/>
              <wp:wrapNone/>
              <wp:docPr id="1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8075" cy="488950"/>
                        <a:chOff x="0" y="0"/>
                        <a:chExt cx="5983906" cy="489097"/>
                      </a:xfrm>
                    </wpg:grpSpPr>
                    <pic:pic xmlns:pic="http://schemas.openxmlformats.org/drawingml/2006/picture">
                      <pic:nvPicPr>
                        <pic:cNvPr id="3" name="Obraz 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lum bright="-40000" contrast="-40000"/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5880"/>
                          <a:ext cx="1187450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Łącznik prosty 9"/>
                      <wps:cNvCnPr>
                        <a:cxnSpLocks noChangeShapeType="1"/>
                      </wps:cNvCnPr>
                      <wps:spPr bwMode="auto">
                        <a:xfrm>
                          <a:off x="1250830" y="51759"/>
                          <a:ext cx="0" cy="278130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75757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1130992" y="0"/>
                          <a:ext cx="4852914" cy="4890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6F6067" w14:textId="77777777" w:rsidR="00C668BA" w:rsidRPr="006900C2" w:rsidRDefault="004378B9" w:rsidP="004378B9">
                            <w:pPr>
                              <w:pStyle w:val="Zawartoramki"/>
                              <w:spacing w:before="60"/>
                              <w:ind w:left="170"/>
                              <w:rPr>
                                <w:rFonts w:cs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cs="Calibri"/>
                                <w:sz w:val="16"/>
                                <w:szCs w:val="16"/>
                                <w:lang w:val="en-US"/>
                              </w:rPr>
                              <w:t>ul. Długa</w:t>
                            </w:r>
                            <w:r w:rsidRPr="00427508">
                              <w:rPr>
                                <w:rFonts w:cs="Calibri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sz w:val="16"/>
                                <w:szCs w:val="16"/>
                                <w:lang w:val="en-US"/>
                              </w:rPr>
                              <w:t xml:space="preserve">75/76 </w:t>
                            </w:r>
                            <w:r w:rsidRPr="00427508">
                              <w:rPr>
                                <w:rFonts w:cs="Calibri"/>
                                <w:sz w:val="16"/>
                                <w:szCs w:val="16"/>
                                <w:lang w:val="en-US"/>
                              </w:rPr>
                              <w:t xml:space="preserve">• </w:t>
                            </w:r>
                            <w:r>
                              <w:rPr>
                                <w:rFonts w:cs="Calibri"/>
                                <w:sz w:val="16"/>
                                <w:szCs w:val="16"/>
                                <w:lang w:val="en-US"/>
                              </w:rPr>
                              <w:t xml:space="preserve">80-831 Gdańsk </w:t>
                            </w:r>
                            <w:r w:rsidRPr="00427508">
                              <w:rPr>
                                <w:rFonts w:cs="Calibri"/>
                                <w:sz w:val="16"/>
                                <w:szCs w:val="16"/>
                                <w:lang w:val="en-US"/>
                              </w:rPr>
                              <w:t xml:space="preserve">• tel.: +48 </w:t>
                            </w:r>
                            <w:r>
                              <w:rPr>
                                <w:rFonts w:cs="Calibri"/>
                                <w:sz w:val="16"/>
                                <w:szCs w:val="16"/>
                                <w:lang w:val="en-US"/>
                              </w:rPr>
                              <w:t>58 300 23 00</w:t>
                            </w:r>
                            <w:r w:rsidRPr="00427508">
                              <w:rPr>
                                <w:rFonts w:cs="Calibri"/>
                                <w:sz w:val="16"/>
                                <w:szCs w:val="16"/>
                                <w:lang w:val="en-US"/>
                              </w:rPr>
                              <w:t xml:space="preserve"> • fax: +48 </w:t>
                            </w:r>
                            <w:r w:rsidRPr="00691F36">
                              <w:rPr>
                                <w:rFonts w:cs="Calibri"/>
                                <w:sz w:val="16"/>
                                <w:szCs w:val="16"/>
                                <w:lang w:val="en-US"/>
                              </w:rPr>
                              <w:t>58 30 14 318</w:t>
                            </w:r>
                            <w:r w:rsidRPr="00427508">
                              <w:rPr>
                                <w:rFonts w:cs="Calibri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427508">
                              <w:rPr>
                                <w:rFonts w:cs="Calibri"/>
                                <w:sz w:val="16"/>
                                <w:szCs w:val="16"/>
                                <w:lang w:val="en-US"/>
                              </w:rPr>
                              <w:br/>
                            </w:r>
                            <w:proofErr w:type="spellStart"/>
                            <w:r w:rsidRPr="00427508">
                              <w:rPr>
                                <w:rFonts w:cs="Calibri"/>
                                <w:sz w:val="16"/>
                                <w:szCs w:val="16"/>
                                <w:lang w:val="en-US"/>
                              </w:rPr>
                              <w:t>ePuap</w:t>
                            </w:r>
                            <w:proofErr w:type="spellEnd"/>
                            <w:r w:rsidRPr="00427508">
                              <w:rPr>
                                <w:rFonts w:cs="Calibri"/>
                                <w:sz w:val="16"/>
                                <w:szCs w:val="16"/>
                                <w:lang w:val="en-US"/>
                              </w:rPr>
                              <w:t xml:space="preserve">: </w:t>
                            </w:r>
                            <w:r w:rsidRPr="00691F36">
                              <w:rPr>
                                <w:rFonts w:cs="Calibri"/>
                                <w:sz w:val="16"/>
                                <w:szCs w:val="16"/>
                              </w:rPr>
                              <w:t>/f1p145fudb/</w:t>
                            </w:r>
                            <w:proofErr w:type="spellStart"/>
                            <w:r w:rsidRPr="00691F36">
                              <w:rPr>
                                <w:rFonts w:cs="Calibri"/>
                                <w:sz w:val="16"/>
                                <w:szCs w:val="16"/>
                              </w:rPr>
                              <w:t>SkrytkaESP</w:t>
                            </w:r>
                            <w:proofErr w:type="spellEnd"/>
                            <w:r>
                              <w:rPr>
                                <w:rFonts w:cs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27508">
                              <w:rPr>
                                <w:rFonts w:cs="Calibri"/>
                                <w:sz w:val="16"/>
                                <w:szCs w:val="16"/>
                                <w:lang w:val="en-US"/>
                              </w:rPr>
                              <w:t>•</w:t>
                            </w:r>
                            <w:r>
                              <w:rPr>
                                <w:rFonts w:cs="Calibri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427508">
                              <w:rPr>
                                <w:rFonts w:cs="Calibri"/>
                                <w:sz w:val="16"/>
                                <w:szCs w:val="16"/>
                                <w:lang w:val="en-US"/>
                              </w:rPr>
                              <w:t>e-mail:</w:t>
                            </w:r>
                            <w:r>
                              <w:rPr>
                                <w:rFonts w:cs="Calibri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691F36">
                              <w:rPr>
                                <w:rFonts w:cs="Calibri"/>
                                <w:sz w:val="16"/>
                                <w:szCs w:val="16"/>
                                <w:lang w:val="en-US"/>
                              </w:rPr>
                              <w:t>ias.gdansk@mf.gov.pl</w:t>
                            </w:r>
                            <w:r w:rsidRPr="00427508">
                              <w:rPr>
                                <w:rFonts w:cs="Calibri"/>
                                <w:sz w:val="16"/>
                                <w:szCs w:val="16"/>
                                <w:lang w:val="en-US"/>
                              </w:rPr>
                              <w:t xml:space="preserve"> •</w:t>
                            </w:r>
                            <w:r>
                              <w:rPr>
                                <w:rFonts w:cs="Calibri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691F36">
                              <w:rPr>
                                <w:rFonts w:cs="Calibri"/>
                                <w:sz w:val="16"/>
                                <w:szCs w:val="16"/>
                                <w:lang w:val="en-US"/>
                              </w:rPr>
                              <w:t>https://www.pomorskie.kas.gov.pl/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946C646" id="Grupa 5" o:spid="_x0000_s1028" style="position:absolute;margin-left:1.6pt;margin-top:-2.9pt;width:487.25pt;height:38.5pt;z-index:251657728;mso-width-relative:margin;mso-height-relative:margin" coordsize="59839,489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HQRmMTBAAAHQoAAA4AAABkcnMvZTJvRG9jLnhtbLxW227jNhB9L9B/&#10;IPSeWHKsWBZiL9JkN1gg7RrN9gMoipKIUCRLUpadtz70z9r/6pCUfIkL1F0UjRGBl+FwzpzDIe8+&#10;bFuONlQbJsUySq7jCFFBZMlEvYx++frpKouQsViUmEtBl9GOmujD6vvv7nqV06lsJC+pRuBEmLxX&#10;y6ixVuWTiSENbbG5looKmKykbrGFrq4npcY9eG/5ZBrHt5Ne6lJpSagxMPoYJqOV919VlNgvVWWo&#10;RXwZQWzWf7X/Fu47Wd3hvNZYNYwMYeBviKLFTMCme1eP2GLUaXbmqmVESyMre01kO5FVxQj1GABN&#10;Er9D86RlpzyWOu9rtU8TpPZdnr7ZLflps9aIlcBdhARugaIn3SmMUpeaXtU5WDxp9aLWOuCD5rMk&#10;rwamJ+/nXb8Oxqjof5QluMOdlT4120q3zgWARlvPwG7PAN1aRGDwNsmyeJ5GiMDcLMsW6UARaYDH&#10;s2Wk+TgsTBfZzSK+HRcu4sXcAZjgPGzrQx1CW90pRnL4HxIKrbOE/rPwYJXtNI0GJ+1FPlqsXzt1&#10;BdwrbFnBOLM7r2PIkAtKbNaMuEy7zoGbm5GbL4XGb8hDGy2CPXZ4PC9IyIcGi5reGwXyd8S6RJya&#10;++7JZgVn6hPj3DHk2gMsOCrvpPY3mQkyfpSka6mw4VxqygGhFKZhykRI57QtKMhMfy4TLwfetajQ&#10;rG4gxKtZDH9AnhRWY3MYgcj9mdoZwn27YM90QzmyjaamWUapXxiYdmE7e6PJz4Dc2xurqSWNG64A&#10;3TAOsthP+FQc0Ls8GRD7hfqdpiDYUEVGDSdJNp+Bbr2Gp7fxTdDwXopAlTb2icoWuQakBIL1KcGb&#10;Z+PCBtPRxAUupCPGw+HiZAAM3YiH4IIemoDBnV2oqGbkEXpnTP6rovHSYEUhSuf2IMzZKMw/f/vj&#10;d/Im2Ctgksbu0CLUD2/8IELxIFsxFI+9SL3brzsFhSLodPAflrjORWQk0zTObiDnUDbSZJ763XE+&#10;UjKSMc8SMAoZHsvRmOmBDM6Eg4nzS8hAPZQsxy/CvIb7j1jt1xrJWTmeJqPr4oFrtMFwB81T9xtC&#10;ODFrmYWbkLN2GWVO1IOqGorLj6L07FvMeGiPxI8JCrwUstyttYPnxoH8/0kF81EFa8kpsvTVWNlT&#10;ND2SwIs7Unb7g4QiH86/CdfIXgn3WsveoQWhnkjBLQ1ALpMCULxYTL0U3p3MWZZOFwloNtwuZ5fE&#10;4dj9ZyfzlCC7LbbDZQssublAGdIS6gDICF5S0GikfotQD6+SZWR+7bC7ZfhnAYmB6GdgZn1nls6n&#10;0NHHM8XxDBYEXC0jC/r0zQcbnj6dGgpvoELIe7ikK+ZrzyGqYx35+xPeIDB28sg57nv7w6tu9RcA&#10;AAD//wMAUEsDBBQABgAIAAAAIQDO9Ku9mhYAAAA3AAAUAAAAZHJzL21lZGlhL2ltYWdlMS5lbWas&#10;m3l01NW9wMc3k6uttkXlnaP1j9e+41b1tNYiqyCo2ArqebZHny2KKPuakEUIQpBVQJaEEMKWbbJO&#10;lpkkMwlBXn19ISwBsrMEspAB2cK+tE/anvZ9vr/f/c2StrwTKacfv/f3+9373e+dJdO7bDZbLDxy&#10;l8328L/YbH9Bjkau/nebbc0Im+2lYTZbwc9tth+MfONVm42HA2y2r5lvh+/Au2D8c/Bfbg5nylWG&#10;I2wTbJG2j2wTbT+w/coWb4vBykTbTKTNdj/cB/fAA3rMMtu3oQ9Y/2ROH+sC+S19/ae7bbbdLLhX&#10;X7vwN5XxgyBruLQ9AQ+B6JV/cXFxhnyM/8ocuf8B9AOZ/wzIP0tGmJd/819rvawZAxL/ZJT9lBvR&#10;yBeQoltyIwxzFKoRjjw1yuFVv4JXHVnql44U9RoMczghRQ0w8DIWClVoHEPQIXl6BPrAGPJcqEy7&#10;57iejbF+2Jyjbf/MmONSYxwFkA956j1HrsH7jhz1viNbjYUPYBx8qPkIaTGesUka0uQjpMWHjMfB&#10;Bwbp6EtHr5CBHSETu0IWOHuQzrXJ28ggXsYmY5AWQ4lH4n9BS9rRqGvG8rtswofxf/mrcLucTSdn&#10;xSE5m0uuBpKz+cghSMnZdEeRspjBWJhJLYRZIUQyFqI0s5FCtMMVIIaxSREylGKuhRKDaIebNR6D&#10;2cgoRym6S7FnMhMpzAjgwcdQ3GoaOqahT5iObsHqlanE7dNx/45YPwbplYXIocipxD3N4WONDxs+&#10;bPmw78MPLzF58ascP8tApIVXxfJMmBdCPON45sQz36QU6YHsEJyMs9RcemMufTIHPqYH4iCWXoqB&#10;aIiCSJgFM2EGTGfOVIMMNYV1k9ExCV2T6K+J2JhIb08PI5t1ToOZzJsFkRClmY20iGaeRQzjGPSZ&#10;5CBzDaKR0eyl2ZooZCTMYo8JM2EGTIdpMBWmsAcnG7jw04WPhZoiNYE6TaB2E8jRROprUsa8ctYI&#10;XtZ70eNTvel9OZMGgtRYzqTFuuYIm5xpwlLOmwSDLWqpQ0i57ZmzhD76QvdRMesTtE7R/SI2HuXe&#10;EscO9FTBdk0lsgLSAyQwDuJjbFHBuNJgAXK+5hNkkJ2Mg8xnvAASYCF8CoscX6jFsAR6k7OeZ+xa&#10;4nXpeNslX8T5PHGuRMp58Sz31lLXtdR4LT2wlt5YR++ZZKtE+ieJPhLWQzJsgBTYaJCtUpmTyppN&#10;BrnIPMhXm9G7mV4RNtEvmzg/NtErm9jfqQZudHgMUpAb6J1kWA9JXAuJsI7eWsd8YS3r16JnLfrW&#10;olewzojkkDNCYrX65XNilTNCYk2hTqmwiX7cDFvpz63s823YTMNWOjbSsZGB/gx0ZxBHOjlJJ7Y0&#10;4t3GXtvKft3Kvt1MD2yCVPZ0CiTDekiEddxfA6uZ9znzV7FuJetXomcF+lagdwX6V2BnBfZWYncl&#10;9lfhx+f4sxq/1uDfOkjE3/WQDL3pBdk/U2AV8ctZmYq0XtPv576wEx+3Y1/wMXZDIWMhj3Em5OND&#10;CZTht1DBeCdU80zW3+71aj81CX292oQP8nq1DWm9Xu2nnhYHGJsUqoPkRqjT1COFBk0j0sSlmsil&#10;0BygiHEoxVwLJcwT3OBhvUkDea+HOjgYwgHGwn7mhVLLepMSpFDM8+Dr1W7iLg95vdpIvFKDdKT1&#10;erWHHO6FfdS1FvbDATgIddDAs0Zoohea6YlmQ8pY8AY4xtiilXErz1uZb1KK9EB2CE7GWeoofXmE&#10;/hQOU8dD0ELvNkMjNEA91MFBOAC1zNkHe1mzxyBT7UZXDb1dg40a+nt/GNlcO1nrREcWurLQadKA&#10;FBo1TcwJpRl9JjnIXIMmZBPnS6OmAVkPdeyng5oDyP1QC/tgL+fQHgMXvrrwsdBgF/2xi5rtopa7&#10;yNEu6lxjUMa8coPe7rdx7KksaiyvV8VI2W/8z/ZdkNcred9/DV9uksvfw9eM5foar1tnqN1FuEI/&#10;/RH+zNge4WVOivH8dvusL8qLQs75EmzLOV+OtM75vhHF6sGIEo1bPRDhUfdr+kSUqu/Bd+E73LtP&#10;c2+EW93Lmm8bFCOLoBBcmgJkPuRBLuQwX8hGh+BEnxO9TvQ7VR+4X/MAz4UHmS/0ZX1f9PRFX9+I&#10;Ao0LWQhFgXNeYs3Usd4kn0U63z6k7K3+3OsbkckakwcjMrCTjt107KfhRxo+peFbGv6mqW9x/x7m&#10;3A2KNRH4F4FfDnxy4JMDfxz448APB344yEUEeYkgR4p83R1Rzvpy9HjR50OvD/0+7Piw58OuF/te&#10;YizHp7IeeLk2+T4ySApjk75Ii3/GZ4hh5C9D5+8rciZ5k7Ppf5DSr9Hkbyg5eQGGkJ/BMAgGQn94&#10;Hvrx7Gfk6zny9dOILMhQz3LvJ/Bjnj8DT8NT8CQ8wf3HmfMYPMr8cNK5Nvk3ZBAvY5PHkEHyGVvk&#10;Mc6FHIPHqZvwBDW0eJKx8CN4SvM08mnmPWOQgxRyNXnIfI0XafIcMkg+41DyuM4lJ0IOZBv0Q/bD&#10;1vOa/sgBMFAzCDmIOcJg1pnkIvM0+UhvgOGMg+Qytshm7FQvktsXqckw8iz09vyS99vSB3J+1ei+&#10;QATeb4+M2KJGG6SokfSlXIeeS9Z7dtEhPSU6rPcccv4JI4lhtEE66wX2BvfvA5bYer6HHR/Sr/KF&#10;hHxfIrrrtO5BrPmIWD9E1zj4gH4bC+/BGPgN/Jr7/wnvMO8dcvR2GHx255nwH2F4uTZ5BxmkgLFF&#10;HuMcdGerd8n/r+E38B68b8B3FDwfS53G0i9j0WMxgXGQPMYWuYyzwQlZajz1HP8Nayk5klo26pwh&#10;ArWcSu0iDVLUVGop16F1sGopOiTfoqNnLacSQ6QBn2nJnVyH6uhZy2XUskCfPa+E+NWKbjm7V+Hf&#10;UnK7hFwJi2ERfEpuFkKCZgFyPjn9RDMPOY88xwfgszo5jCeH8wJkMc5iTZD5jIUFkAALDZzYc2I3&#10;G3LU8jCyuc5Sywwy1VLqsoS4F8Mi+JReWwgJsADmwzyIh7k8nwMfQxzr4qhrLHpiDPicjp0Y4ogh&#10;tliDfOYUGHzM6+0cmKuJ57VoHsyHBF6TFsKnvL4vMihBujUe7gdZyOuVkKBZgBTmaz5BCvNYI8QH&#10;cDN2Y78E+N4nDDfXHnwuhTL8LSfGcvz1MpfvUngNnAfzYQEkwEJYBIt5vgSWMn8ZLGf9cvR8hr7P&#10;sPcZdj4jNmE5sS4n/mUGBb0623r24Xr6MFX34UP03lF4jv7r1H34In24OiJVBeGzHHUTVoTh5Npk&#10;NTKIh7FFKeMytcagXK0lzrXEvA4SDXwqiVysh2TYoElBChshlXmp6LPYyNgihbHFBsbJBm70CSVQ&#10;DHx+16Qig/D5lXiE9SH8M95n5JDjNJ1jeZ/WQW7lHDmFlHOkP/eysSk4IYs9IWSyL0yyVAa+hpPO&#10;tclmZBA+z5MjISMMPsfTNyYu9BZAPuRBLvaEHOxn44dJDjIX8jT5SIsCxgXsZYt8xkIe5GpykL15&#10;3e3Zm1XkLfS9vLxHk8/M55HWe/kq9kMVdd1uUIIU3OBRlVBhUKp87CUvlGvKkEKpgQdp4kF6WG9S&#10;ghSKDUqxFUoZ12XktFzjRQq+ECoYC5UGLvwKUsXY6q9H6IE+8CUxe3SvyPe7J0F65QLS+rz8JbkP&#10;4lS/5dz8Lb3yX/TMTviCftgBVeR/O1RCBfjAC+VQCh7muKGENcVQhI4idBXSa4XYKKQfSsPI5tpJ&#10;zE50ZBn4kEKFphJp4sR2KNn4I+RALs8s8pifx3oTH9JLX5ZDGZRqPEg3lNC3xVBE7oRC8iq4qIWL&#10;OrmonYsauqhroUEZspy55azj+xtwc44IHiiFcvCCj2eVsJ25VZxRVYaUseAN8CXjcMq5LtOUIj13&#10;1PeN9IBb98A46i61lx64oXvgLfqkARv1xFcHB+EA1/sN+D6GHNTSt/sMipFFUAguTQGS7wTI9T7q&#10;INRSl1rqs9+A7ymo3UGogwZo4n4T846GkcN1tjrC88PU/TD9c4g+aqGnmqGJHmuAeqiDA1AL+3i2&#10;F3Yzdzdrali7Cz3V+FCNT9X4Vo2v1fhcTU2riWMXsdUQ527yvId67KUG+6CWuh2AOmiEZu4d4vkR&#10;5h4lD0eJvSmMYq7dzHXfUY3aqJH1d5hM6nFd1+gPSPn+/Ifca4uoUG0Rleq45hhSaA1jJ9dBjjEW&#10;2qAdOqAz4gt1AroMdih/RBVs11QiKyA9QBtjC+t86c05PAbf5fOP9Ju8Z5aYpP8QgffMft4ntxls&#10;wa5w+7833CBfoWf51yiTs/zPSOssv0GdblBvkxJkibpOna5Te+EaXKWuV+Cy5hJSuBjAoy4wL4ib&#10;sVCiKUYKRQYXkRaX6DfhsuYKUriquYa0uE5/CjdCsHJtneW3iLks5Cy38vhXYrbO8lv08y18v4XP&#10;t9gDQZyMs9TX7I+v2Sf/C3+grr+Hm+yhG3AdrsFVuAyX4CJcYE43nGfNOTiLjjPoOsM+PY2N0+yz&#10;C2Fks85pcIl5l+EKXNVcQwrXDZxIJ/YtshkLOZAb4Dr7WLgGVzVX2NeX4RJchAvQDefhHGe6cJZ8&#10;njEoxE+hCIrBDR4oNThD3s6wz88aeFnrRY8PfT70+tDvw46POHzY9+KHF3/K8a8MRJaTR8Eb4I+M&#10;Q7nFc6lPb/bOEPbIPWD1wGiHzdase+A9+n0ytR+OjEK+jkxk7ihHE78daFK/gJ87GtVIeAVedjSo&#10;l2AEvOio53cEJkMddeoFGOI4aDDYcUANduyHWq73afYyZ48aqhnm2I2O3Wq4ZgTyZRgJrzLnF469&#10;+FALB9QbYdSq19H5Os9HM28U819z1DB/F75Ws7YaX6vRVY2f1eivxk41dquxX40vu/CrRg2Cgawd&#10;gI4B6OuPrf743J8YBhDLAGIbSJyDiFsYTC6GwFBHM3E3o7MZ3c3YaMFWCzZb8L0F+4fw4xD+HDZ4&#10;zXEEH4Wj0ArH4Dg+t0E7c9qZ32HwKnKkoxNdnejsJNed6O/ETif2OrDbgf0O4mjHF6ENv47DMXxs&#10;haP4H0or18eJpQ06iKeTOSeY34WOLnT50etHvx9bfmz6se8nBj9+deFfF76eIM+d5LuTOrRDm3oT&#10;nW9i701svUmcb8DrxPw68Y8mJ73pTznb3wXpP+nDuboPEYHft0yg/h/A29h4mxq+ZeBnLLSqd7E/&#10;jvFEGIMPMv9233XEsQeO6T1Qgx2x+Sq2FyBHI5/iXhw5jSPOWOI1aedv9EIHf6Pv4G/0Hfydv5O/&#10;z3fyt3mTmUhhhkEHf6cPMo21Jm1I4TgcY47QajCDfM7UzEJGQhS9MxuiNTHIWE0ccfc84+OJrUPH&#10;1ko8c+BlYpK/1cv+jpR48Wsu/szFj7n0dpAGxvVQx+8mDhp8TC7jIJa9EQPRMBuiIBJmwUyez4Dp&#10;MI11U2EKOqagazJ7aDI2JrN3pofRyHUD6+pZX4+eOnTWodskGhnN/RhNLDKW+UIc+kyakM0GschY&#10;ah+jiUbOpl+iIBJmaWYiZ5C36TANpsIU8ilMJt+TqcUkajKJ+kwiP5PI0yTyNZmaClPYD1PYF1Nh&#10;Gkyn54QZMBMiIQqieRYDscyPY12cIbv4LYrgJ7d+8uzntyp+fuPi53cHXdAZYB5ji3jGJux96ifn&#10;+Tf5jdIieqNB90YVOqQnpDeW6t6Q37MtIr9BDjA2SUAG8TM2WYwMcpSxxWHGh6AFmvm9RBM08juN&#10;RrUMG8vhM2q6AlYa7EeafIZcDsuwuYReWkwviE93EntayJ5vJ85lxPwKscvf4GXPP8u9NGq+zaCN&#10;3xG0Q4faApvJ/yZIhRTYAMncF9YzL4k+ERJZm0jvJNJDieQhkZ5KpL8SyUMieUgkD0nkIYkcrCee&#10;ZOIWNkAKMW6ETbCZa2ELbGXeNuZvY12aQTOyBQ7BYTgCrXAs8He4DGKt13V+iPiWgJytq5FyBsh3&#10;aOnYSSO3W8nxFnK9GVIhBTZAMveTeC4k4kc41VybrEYG8TM2SUQG6WT890liXwjr6f9kzQbWpmg2&#10;IlM1m5FbYCvz0iCddRnozaAOmeQ/k/xnkYcscp9FXrLIURa5yiRvmeQwg1xmEMud9FFFjz5aQ06l&#10;j5KRVh9V4IcPf3z0hhfK8a/MoFOV4q8H3FACxdwvMmjntx3tysU6F+sLiKOAuhYQSwGxFBBLAbEU&#10;0EMu4nERTyHxFBnUo6cefXXorUN/HXbqsCnUY78ePxrwR2jkdyJN0AwtqhK9leivxE4F9ipC+mg7&#10;sdbpPpI98zkxynmxQfeR7JlK+qMCvPRLOX1TCh4ogSIo5L6L5wWQjz95+JKLD7n4kIMPOdjPwX4O&#10;9nOwnUvsueQgj5zkk58Cauyi1oVQRO1LwAOlUA5e7ldAJfO2M7+KdVWs34GeHejbgd4d6N+BnR3Y&#10;24HdKuxX4cd2/OlNL8h7lSkgtZY8yG9GZD8hjN/s3I9swr5wkLj3QQ1j4b8Z74RqfN4D+6mF0MC4&#10;GY7x7AjI2tu9d+kO6b8a7GVgXN675CCt9y7dxN1N/N3kQThPXwnn0C2chTPk6jR8Bac0J5GCn+dC&#10;V4B2xkKb5jjymIGfnhFOkmfhFHwFp+EMeRfOwjk4r+lGdnN29XzvcpnYQt+7SH4lz3lI673LZXy6&#10;jC+X8eUydQzSwLheXaKml+i1i3CBfArd9OF5OAdn4QychlNwkud+6IITrBE60dGBrg7q04GNDnqm&#10;K4xG1jSwth4d9cRbh06Ts0jhHPeF85pu5ps04pPQBM3cs2hhbgtrTM7Sr2fgNHwFp+Ak+Mlbl+YE&#10;spNcdhgcVe3UoZ26tFP7dvLTTp7ayVc7Ne0wOMH8LmI06aLv/HASTsFXcAbO8vw8dLOnLrDugiG7&#10;yKngJ79+cu3n9zB+ddWgC9n5N1zhnnDZ4M7euxTa6QN9FsnnhX70xI/ojRFI+d7me9xz27ep7fYU&#10;VW0wH2lSgXTZF6kM+yqVGUKufT33t6lCe16vzoGen6ld+DYqxLfH8ekhfBqEfEr7lmgfpYKMUUvt&#10;01SsPVIl2KPUCnusSrJ/EkYmz1z292HUHfm2Dt/mh/j2fXx6DJ+eRf5Y+7YM+3PxYxq8FcZKrk2m&#10;IS3mMl5mX6rWkdfenp8DqZP4ILYfRQ5BIgLf471l57fmBp9jW3Df9jxcRnwbdHxR6JHcS188j5S+&#10;+FfurbJvVmvs6fibSw22qhR7kkqjD0LZbF+mNtIjSfYFkBBgBXEm2FdQq1Vqnn21+tS+jtg3fOO4&#10;pS8kbqlBeNyziFsYRczCrNvGfZO4x4fU9RWUie5fIh9Hyn64iR6LbsZ++5vquP1t1WJ/TzXYJ6p6&#10;euxsCOfsU9Ql+3jWjP9G8Q3Htnw/Owo5uEd81fZi1WZg7U9+84aP9wFTjf+fi/SG6BikdcjZz2Wg&#10;N6rte9EhuNnbwt5/qOMlrUNeE8N1dLFeqGW90BWmo+feljxb+ycTXyTPUruxSPHvh9y7xD44Z59D&#10;LmeT0yAN9nnkeik5X0Xuk1Q359JN+BPYHFvBCS6u3dx3q44w9nJtchNpcQ/fez3Mb9YfZu3DjjXq&#10;Hsd8nn2zfTiQGCTXcob2zHURNn9n4FZF+CXXf69eP2Gt5FrOup65TiS3LoNa9p0Qnmt5PyU1Fx3i&#10;h+jo6Ucidl0GbtYL4X70rFci9bJ+1zxc65azRnRLT8rvPF30oUWBPUvlUo90zpoU9nWiPROK/9/+&#10;fxI90ruotVlj1Bu/J+2LlH99QMb/BwAA//8DAFBLAwQUAAYACAAAACEAfLvy398AAAAHAQAADwAA&#10;AGRycy9kb3ducmV2LnhtbEyPQUvDQBSE74L/YXmCt3aTlBqNeSmlqKci2Aqlt232NQnNvg3ZbZL+&#10;e9eTHocZZr7JV5NpxUC9aywjxPMIBHFpdcMVwvf+ffYMwnnFWrWWCeFGDlbF/V2uMm1H/qJh5ysR&#10;SthlCqH2vsukdGVNRrm57YiDd7a9UT7IvpK6V2MoN61MouhJGtVwWKhVR5uaysvuahA+RjWuF/Hb&#10;sL2cN7fjfvl52MaE+PgwrV9BeJr8Xxh+8QM6FIHpZK+snWgRFkkIIsyW4UCwX9I0BXFCSOMEZJHL&#10;//zFDwAAAP//AwBQSwMEFAAGAAgAAAAhAI4iCUK6AAAAIQEAABkAAABkcnMvX3JlbHMvZTJvRG9j&#10;LnhtbC5yZWxzhI/LCsIwEEX3gv8QZm/TuhCRpt2I0K3UDxiSaRtsHiRR7N8bcGNBcDn3cs9h6vZl&#10;ZvakELWzAqqiBEZWOqXtKODWX3ZHYDGhVTg7SwIWitA22019pRlTHsVJ+8gyxUYBU0r+xHmUExmM&#10;hfNkczO4YDDlM4zco7zjSHxflgcevhnQrJisUwJCpypg/eKz+T/bDYOWdHbyYcimHwquTXZnIIaR&#10;kgBDSuMnrAoyA/Cm5qvHmjcAAAD//wMAUEsBAi0AFAAGAAgAAAAhAKbmUfsMAQAAFQIAABMAAAAA&#10;AAAAAAAAAAAAAAAAAFtDb250ZW50X1R5cGVzXS54bWxQSwECLQAUAAYACAAAACEAOP0h/9YAAACU&#10;AQAACwAAAAAAAAAAAAAAAAA9AQAAX3JlbHMvLnJlbHNQSwECLQAUAAYACAAAACEAUdBGYxMEAAAd&#10;CgAADgAAAAAAAAAAAAAAAAA8AgAAZHJzL2Uyb0RvYy54bWxQSwECLQAUAAYACAAAACEAzvSrvZoW&#10;AAAANwAAFAAAAAAAAAAAAAAAAAB7BgAAZHJzL21lZGlhL2ltYWdlMS5lbWZQSwECLQAUAAYACAAA&#10;ACEAfLvy398AAAAHAQAADwAAAAAAAAAAAAAAAABHHQAAZHJzL2Rvd25yZXYueG1sUEsBAi0AFAAG&#10;AAgAAAAhAI4iCUK6AAAAIQEAABkAAAAAAAAAAAAAAAAAUx4AAGRycy9fcmVscy9lMm9Eb2MueG1s&#10;LnJlbHNQSwUGAAAAAAYABgB8AQAARB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7" o:spid="_x0000_s1029" type="#_x0000_t75" style="position:absolute;top:258;width:11874;height:2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IxvwQAAANoAAAAPAAAAZHJzL2Rvd25yZXYueG1sRI9bi8Iw&#10;EIXfBf9DGME3TV1h0WoUERYKInhDfRyasS02k9pErf9+Iwg+Hs7l40znjSnFg2pXWFYw6EcgiFOr&#10;C84UHPZ/vREI55E1lpZJwYsczGft1hRjbZ+8pcfOZyKMsItRQe59FUvp0pwMur6tiIN3sbVBH2Sd&#10;SV3jM4ybUv5E0a80WHAg5FjRMqf0urubAOFkUyTj9WF0Wr0W51N2S/3xplS30ywmIDw1/hv+tBOt&#10;YAjvK+EGyNk/AAAA//8DAFBLAQItABQABgAIAAAAIQDb4fbL7gAAAIUBAAATAAAAAAAAAAAAAAAA&#10;AAAAAABbQ29udGVudF9UeXBlc10ueG1sUEsBAi0AFAAGAAgAAAAhAFr0LFu/AAAAFQEAAAsAAAAA&#10;AAAAAAAAAAAAHwEAAF9yZWxzLy5yZWxzUEsBAi0AFAAGAAgAAAAhADzAjG/BAAAA2gAAAA8AAAAA&#10;AAAAAAAAAAAABwIAAGRycy9kb3ducmV2LnhtbFBLBQYAAAAAAwADALcAAAD1AgAAAAA=&#10;">
                <v:imagedata r:id="rId2" o:title="" gain="39322f" blacklevel="-13107f" grayscale="t" bilevel="t"/>
                <v:path arrowok="t"/>
              </v:shape>
              <v:line id="Łącznik prosty 9" o:spid="_x0000_s1030" style="position:absolute;visibility:visible;mso-wrap-style:square" from="12508,517" to="12508,3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/2MwgAAANoAAAAPAAAAZHJzL2Rvd25yZXYueG1sRI9Pa8JA&#10;FMTvgt9heUJvuqktUqKrBCEo0h7UUujtkX0modm3YXfzx2/fLRQ8DjPzG2azG00jenK+tqzgeZGA&#10;IC6srrlU8HnN528gfEDW2FgmBXfysNtOJxtMtR34TP0llCJC2KeooAqhTaX0RUUG/cK2xNG7WWcw&#10;ROlKqR0OEW4auUySlTRYc1yosKV9RcXPpTMKTi7rP/R3x3h2Xw15V7wc8nelnmZjtgYRaAyP8H/7&#10;qBW8wt+VeAPk9hcAAP//AwBQSwECLQAUAAYACAAAACEA2+H2y+4AAACFAQAAEwAAAAAAAAAAAAAA&#10;AAAAAAAAW0NvbnRlbnRfVHlwZXNdLnhtbFBLAQItABQABgAIAAAAIQBa9CxbvwAAABUBAAALAAAA&#10;AAAAAAAAAAAAAB8BAABfcmVscy8ucmVsc1BLAQItABQABgAIAAAAIQB/i/2MwgAAANoAAAAPAAAA&#10;AAAAAAAAAAAAAAcCAABkcnMvZG93bnJldi54bWxQSwUGAAAAAAMAAwC3AAAA9gIAAAAA&#10;" strokecolor="#757575" strokeweight="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11309;width:48530;height:4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14:paraId="336F6067" w14:textId="77777777" w:rsidR="00C668BA" w:rsidRPr="006900C2" w:rsidRDefault="004378B9" w:rsidP="004378B9">
                      <w:pPr>
                        <w:pStyle w:val="Zawartoramki"/>
                        <w:spacing w:before="60"/>
                        <w:ind w:left="170"/>
                        <w:rPr>
                          <w:rFonts w:cs="Calibri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cs="Calibri"/>
                          <w:sz w:val="16"/>
                          <w:szCs w:val="16"/>
                          <w:lang w:val="en-US"/>
                        </w:rPr>
                        <w:t>ul. Długa</w:t>
                      </w:r>
                      <w:r w:rsidRPr="00427508">
                        <w:rPr>
                          <w:rFonts w:cs="Calibri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cs="Calibri"/>
                          <w:sz w:val="16"/>
                          <w:szCs w:val="16"/>
                          <w:lang w:val="en-US"/>
                        </w:rPr>
                        <w:t xml:space="preserve">75/76 </w:t>
                      </w:r>
                      <w:r w:rsidRPr="00427508">
                        <w:rPr>
                          <w:rFonts w:cs="Calibri"/>
                          <w:sz w:val="16"/>
                          <w:szCs w:val="16"/>
                          <w:lang w:val="en-US"/>
                        </w:rPr>
                        <w:t xml:space="preserve">• </w:t>
                      </w:r>
                      <w:r>
                        <w:rPr>
                          <w:rFonts w:cs="Calibri"/>
                          <w:sz w:val="16"/>
                          <w:szCs w:val="16"/>
                          <w:lang w:val="en-US"/>
                        </w:rPr>
                        <w:t xml:space="preserve">80-831 Gdańsk </w:t>
                      </w:r>
                      <w:r w:rsidRPr="00427508">
                        <w:rPr>
                          <w:rFonts w:cs="Calibri"/>
                          <w:sz w:val="16"/>
                          <w:szCs w:val="16"/>
                          <w:lang w:val="en-US"/>
                        </w:rPr>
                        <w:t xml:space="preserve">• tel.: +48 </w:t>
                      </w:r>
                      <w:r>
                        <w:rPr>
                          <w:rFonts w:cs="Calibri"/>
                          <w:sz w:val="16"/>
                          <w:szCs w:val="16"/>
                          <w:lang w:val="en-US"/>
                        </w:rPr>
                        <w:t>58 300 23 00</w:t>
                      </w:r>
                      <w:r w:rsidRPr="00427508">
                        <w:rPr>
                          <w:rFonts w:cs="Calibri"/>
                          <w:sz w:val="16"/>
                          <w:szCs w:val="16"/>
                          <w:lang w:val="en-US"/>
                        </w:rPr>
                        <w:t xml:space="preserve"> • fax: +48 </w:t>
                      </w:r>
                      <w:r w:rsidRPr="00691F36">
                        <w:rPr>
                          <w:rFonts w:cs="Calibri"/>
                          <w:sz w:val="16"/>
                          <w:szCs w:val="16"/>
                          <w:lang w:val="en-US"/>
                        </w:rPr>
                        <w:t>58 30 14 318</w:t>
                      </w:r>
                      <w:r w:rsidRPr="00427508">
                        <w:rPr>
                          <w:rFonts w:cs="Calibri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Pr="00427508">
                        <w:rPr>
                          <w:rFonts w:cs="Calibri"/>
                          <w:sz w:val="16"/>
                          <w:szCs w:val="16"/>
                          <w:lang w:val="en-US"/>
                        </w:rPr>
                        <w:br/>
                      </w:r>
                      <w:proofErr w:type="spellStart"/>
                      <w:r w:rsidRPr="00427508">
                        <w:rPr>
                          <w:rFonts w:cs="Calibri"/>
                          <w:sz w:val="16"/>
                          <w:szCs w:val="16"/>
                          <w:lang w:val="en-US"/>
                        </w:rPr>
                        <w:t>ePuap</w:t>
                      </w:r>
                      <w:proofErr w:type="spellEnd"/>
                      <w:r w:rsidRPr="00427508">
                        <w:rPr>
                          <w:rFonts w:cs="Calibri"/>
                          <w:sz w:val="16"/>
                          <w:szCs w:val="16"/>
                          <w:lang w:val="en-US"/>
                        </w:rPr>
                        <w:t xml:space="preserve">: </w:t>
                      </w:r>
                      <w:r w:rsidRPr="00691F36">
                        <w:rPr>
                          <w:rFonts w:cs="Calibri"/>
                          <w:sz w:val="16"/>
                          <w:szCs w:val="16"/>
                        </w:rPr>
                        <w:t>/f1p145fudb/</w:t>
                      </w:r>
                      <w:proofErr w:type="spellStart"/>
                      <w:r w:rsidRPr="00691F36">
                        <w:rPr>
                          <w:rFonts w:cs="Calibri"/>
                          <w:sz w:val="16"/>
                          <w:szCs w:val="16"/>
                        </w:rPr>
                        <w:t>SkrytkaESP</w:t>
                      </w:r>
                      <w:proofErr w:type="spellEnd"/>
                      <w:r>
                        <w:rPr>
                          <w:rFonts w:cs="Calibri"/>
                          <w:sz w:val="16"/>
                          <w:szCs w:val="16"/>
                        </w:rPr>
                        <w:t xml:space="preserve"> </w:t>
                      </w:r>
                      <w:r w:rsidRPr="00427508">
                        <w:rPr>
                          <w:rFonts w:cs="Calibri"/>
                          <w:sz w:val="16"/>
                          <w:szCs w:val="16"/>
                          <w:lang w:val="en-US"/>
                        </w:rPr>
                        <w:t>•</w:t>
                      </w:r>
                      <w:r>
                        <w:rPr>
                          <w:rFonts w:cs="Calibri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Pr="00427508">
                        <w:rPr>
                          <w:rFonts w:cs="Calibri"/>
                          <w:sz w:val="16"/>
                          <w:szCs w:val="16"/>
                          <w:lang w:val="en-US"/>
                        </w:rPr>
                        <w:t>e-mail:</w:t>
                      </w:r>
                      <w:r>
                        <w:rPr>
                          <w:rFonts w:cs="Calibri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Pr="00691F36">
                        <w:rPr>
                          <w:rFonts w:cs="Calibri"/>
                          <w:sz w:val="16"/>
                          <w:szCs w:val="16"/>
                          <w:lang w:val="en-US"/>
                        </w:rPr>
                        <w:t>ias.gdansk@mf.gov.pl</w:t>
                      </w:r>
                      <w:r w:rsidRPr="00427508">
                        <w:rPr>
                          <w:rFonts w:cs="Calibri"/>
                          <w:sz w:val="16"/>
                          <w:szCs w:val="16"/>
                          <w:lang w:val="en-US"/>
                        </w:rPr>
                        <w:t xml:space="preserve"> •</w:t>
                      </w:r>
                      <w:r>
                        <w:rPr>
                          <w:rFonts w:cs="Calibri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Pr="00691F36">
                        <w:rPr>
                          <w:rFonts w:cs="Calibri"/>
                          <w:sz w:val="16"/>
                          <w:szCs w:val="16"/>
                          <w:lang w:val="en-US"/>
                        </w:rPr>
                        <w:t>https://www.pomorskie.kas.gov.pl/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131E9" w14:textId="77777777" w:rsidR="00431EFB" w:rsidRDefault="00431EFB">
      <w:r>
        <w:separator/>
      </w:r>
    </w:p>
  </w:footnote>
  <w:footnote w:type="continuationSeparator" w:id="0">
    <w:p w14:paraId="4C73109D" w14:textId="77777777" w:rsidR="00431EFB" w:rsidRDefault="00431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59403" w14:textId="77777777" w:rsidR="009F4C82" w:rsidRDefault="009F4C82">
    <w:pPr>
      <w:pStyle w:val="Nagwek"/>
      <w:tabs>
        <w:tab w:val="clear" w:pos="4536"/>
        <w:tab w:val="clear" w:pos="9072"/>
        <w:tab w:val="left" w:pos="991"/>
      </w:tabs>
    </w:pPr>
  </w:p>
  <w:p w14:paraId="03CC0D90" w14:textId="77777777" w:rsidR="002F6DCC" w:rsidRDefault="002F6DC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0A68C" w14:textId="77777777" w:rsidR="009F4C82" w:rsidRDefault="0004094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6AB18140" wp14:editId="36B86458">
          <wp:simplePos x="0" y="0"/>
          <wp:positionH relativeFrom="margin">
            <wp:align>left</wp:align>
          </wp:positionH>
          <wp:positionV relativeFrom="paragraph">
            <wp:posOffset>253660</wp:posOffset>
          </wp:positionV>
          <wp:extent cx="1001976" cy="587533"/>
          <wp:effectExtent l="0" t="0" r="8255" b="3175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ka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1976" cy="5875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26D68">
      <w:rPr>
        <w:noProof/>
        <w:lang w:eastAsia="pl-PL"/>
      </w:rPr>
      <mc:AlternateContent>
        <mc:Choice Requires="wps">
          <w:drawing>
            <wp:anchor distT="0" distB="0" distL="0" distR="0" simplePos="0" relativeHeight="251656704" behindDoc="1" locked="0" layoutInCell="1" allowOverlap="1" wp14:anchorId="5AEE539E" wp14:editId="040AB177">
              <wp:simplePos x="0" y="0"/>
              <wp:positionH relativeFrom="column">
                <wp:posOffset>914400</wp:posOffset>
              </wp:positionH>
              <wp:positionV relativeFrom="paragraph">
                <wp:posOffset>201930</wp:posOffset>
              </wp:positionV>
              <wp:extent cx="4949825" cy="724535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949825" cy="724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760492E" w14:textId="77777777" w:rsidR="006900C2" w:rsidRPr="0086295F" w:rsidRDefault="002754D8" w:rsidP="0086295F">
                          <w:pPr>
                            <w:pStyle w:val="Nadawca"/>
                          </w:pPr>
                          <w:r>
                            <w:t>IZB</w:t>
                          </w:r>
                          <w:r>
                            <w:rPr>
                              <w:caps/>
                            </w:rPr>
                            <w:t>A</w:t>
                          </w:r>
                          <w:r w:rsidR="00427508">
                            <w:t xml:space="preserve"> ADMINISTRACJI SKARBOWEJ</w:t>
                          </w:r>
                          <w:r w:rsidR="00427508">
                            <w:br/>
                            <w:t xml:space="preserve">W </w:t>
                          </w:r>
                          <w:r w:rsidR="004378B9">
                            <w:t>GDAŃSKU</w:t>
                          </w:r>
                          <w:r w:rsidR="00997E1F">
                            <w:br/>
                          </w:r>
                          <w:r w:rsidR="007F021B">
                            <w:rPr>
                              <w:sz w:val="24"/>
                              <w:szCs w:val="24"/>
                            </w:rPr>
                            <w:t>Referat</w:t>
                          </w:r>
                          <w:r w:rsidR="00D573E7">
                            <w:rPr>
                              <w:sz w:val="24"/>
                              <w:szCs w:val="24"/>
                            </w:rPr>
                            <w:t xml:space="preserve"> Zamówień Publicznych</w:t>
                          </w:r>
                          <w:r>
                            <w:br/>
                          </w:r>
                        </w:p>
                        <w:p w14:paraId="53E4536F" w14:textId="77777777" w:rsidR="009F4C82" w:rsidRPr="00D505A5" w:rsidRDefault="009F4C82" w:rsidP="009F4C82">
                          <w:pPr>
                            <w:pStyle w:val="Zawartoramki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EE539E" id="_x0000_s1027" style="position:absolute;margin-left:1in;margin-top:15.9pt;width:389.75pt;height:57.05pt;z-index:-2516597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MtPowEAAD0DAAAOAAAAZHJzL2Uyb0RvYy54bWysUsFu2zAMvQ/YPwi6L0q9ZGuNOMWAorsU&#10;W4B2H6DIUizUEjVRiZ2/H6W4ybrdil4Einx8JB+5uh1dzw46ogXf8KvZnDPtFbTW7xr+6+n+0zVn&#10;mKRvZQ9eN/yokd+uP35YDaHWFXTQtzoyIvFYD6HhXUqhFgJVp53EGQTtKWggOpnoG3eijXIgdteL&#10;aj7/IgaIbYigNCJ5705Bvi78xmiVfhqDOrG+4dRbKm8s7za/Yr2S9S7K0Fk1tSHf0IWT1lPRM9Wd&#10;TJLto/2PylkVAcGkmQInwBirdJmBprma/zPNYyeDLrOQOBjOMuH70aofh01ktm04LcpLRyvaQK9Z&#10;0s+YYNCsyhINAWtCPoZNzENieAD1jBQQryL5gxNmNNFlLI3IxqL38ay3HhNT5FzcLG6uqyVnimJf&#10;q8Xy8zJXE7J+yQ4R03cNjmWj4ZH2WWSWhwdMJ+gLJBfzcG/7nvyy7v0rB3GePLocxZR9aThbadyO&#10;lJvNLbRH0mWgw2g4/t7LmPeQC3zbJzC21L4AJyFoR6X76Z7yEfz9L6jL1a//AAAA//8DAFBLAwQU&#10;AAYACAAAACEAdAtyjeAAAAAKAQAADwAAAGRycy9kb3ducmV2LnhtbEyPT0vDQBTE74LfYXmCF7Gb&#10;/pM2ZlOkIBYpFNPa8zb7TILZt2l2m8Rv7+tJj8MMM79JVoOtRYetrxwpGI8iEEi5MxUVCg7718cF&#10;CB80GV07QgU/6GGV3t4kOjaupw/sslAILiEfawVlCE0spc9LtNqPXIPE3pdrrQ4s20KaVvdcbms5&#10;iaInaXVFvFDqBtcl5t/ZxSro81133G/f5O7huHF03pzX2ee7Uvd3w8sziIBD+AvDFZ/RIWWmk7uQ&#10;8aJmPZvxl6BgOuYLHFhOpnMQp6szX4JME/n/QvoLAAD//wMAUEsBAi0AFAAGAAgAAAAhALaDOJL+&#10;AAAA4QEAABMAAAAAAAAAAAAAAAAAAAAAAFtDb250ZW50X1R5cGVzXS54bWxQSwECLQAUAAYACAAA&#10;ACEAOP0h/9YAAACUAQAACwAAAAAAAAAAAAAAAAAvAQAAX3JlbHMvLnJlbHNQSwECLQAUAAYACAAA&#10;ACEA3/DLT6MBAAA9AwAADgAAAAAAAAAAAAAAAAAuAgAAZHJzL2Uyb0RvYy54bWxQSwECLQAUAAYA&#10;CAAAACEAdAtyjeAAAAAKAQAADwAAAAAAAAAAAAAAAAD9AwAAZHJzL2Rvd25yZXYueG1sUEsFBgAA&#10;AAAEAAQA8wAAAAoFAAAAAA==&#10;" filled="f" stroked="f">
              <v:textbox>
                <w:txbxContent>
                  <w:p w14:paraId="4760492E" w14:textId="77777777" w:rsidR="006900C2" w:rsidRPr="0086295F" w:rsidRDefault="002754D8" w:rsidP="0086295F">
                    <w:pPr>
                      <w:pStyle w:val="Nadawca"/>
                    </w:pPr>
                    <w:r>
                      <w:t>IZB</w:t>
                    </w:r>
                    <w:r>
                      <w:rPr>
                        <w:caps/>
                      </w:rPr>
                      <w:t>A</w:t>
                    </w:r>
                    <w:r w:rsidR="00427508">
                      <w:t xml:space="preserve"> ADMINISTRACJI SKARBOWEJ</w:t>
                    </w:r>
                    <w:r w:rsidR="00427508">
                      <w:br/>
                      <w:t xml:space="preserve">W </w:t>
                    </w:r>
                    <w:r w:rsidR="004378B9">
                      <w:t>GDAŃSKU</w:t>
                    </w:r>
                    <w:r w:rsidR="00997E1F">
                      <w:br/>
                    </w:r>
                    <w:r w:rsidR="007F021B">
                      <w:rPr>
                        <w:sz w:val="24"/>
                        <w:szCs w:val="24"/>
                      </w:rPr>
                      <w:t>Referat</w:t>
                    </w:r>
                    <w:r w:rsidR="00D573E7">
                      <w:rPr>
                        <w:sz w:val="24"/>
                        <w:szCs w:val="24"/>
                      </w:rPr>
                      <w:t xml:space="preserve"> Zamówień Publicznych</w:t>
                    </w:r>
                    <w:r>
                      <w:br/>
                    </w:r>
                  </w:p>
                  <w:p w14:paraId="53E4536F" w14:textId="77777777" w:rsidR="009F4C82" w:rsidRPr="00D505A5" w:rsidRDefault="009F4C82" w:rsidP="009F4C82">
                    <w:pPr>
                      <w:pStyle w:val="Zawartoramki"/>
                      <w:rPr>
                        <w:b/>
                        <w:bCs/>
                        <w:sz w:val="28"/>
                        <w:szCs w:val="28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alt="telefon stacjonarny" style="width:999.9pt;height:999.9pt;visibility:visible" o:bullet="t">
        <v:imagedata r:id="rId1" o:title="telefon stacjonarny"/>
      </v:shape>
    </w:pict>
  </w:numPicBullet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21100D1"/>
    <w:multiLevelType w:val="multilevel"/>
    <w:tmpl w:val="C114D7A0"/>
    <w:lvl w:ilvl="0">
      <w:start w:val="11"/>
      <w:numFmt w:val="decimal"/>
      <w:lvlText w:val="%1."/>
      <w:lvlJc w:val="left"/>
      <w:pPr>
        <w:ind w:left="495" w:hanging="495"/>
      </w:pPr>
      <w:rPr>
        <w:rFonts w:ascii="Calibri" w:hAnsi="Calibri" w:hint="default"/>
        <w:color w:val="000000"/>
      </w:rPr>
    </w:lvl>
    <w:lvl w:ilvl="1">
      <w:start w:val="1"/>
      <w:numFmt w:val="decimal"/>
      <w:lvlText w:val="%1.%2."/>
      <w:lvlJc w:val="left"/>
      <w:pPr>
        <w:ind w:left="2764" w:hanging="495"/>
      </w:pPr>
      <w:rPr>
        <w:rFonts w:ascii="Calibri" w:hAnsi="Calibri" w:hint="default"/>
        <w:b w:val="0"/>
        <w:i w:val="0"/>
        <w:strike w:val="0"/>
        <w:color w:val="000000"/>
        <w:sz w:val="22"/>
        <w:szCs w:val="22"/>
      </w:rPr>
    </w:lvl>
    <w:lvl w:ilvl="2">
      <w:start w:val="3"/>
      <w:numFmt w:val="decimal"/>
      <w:lvlText w:val="%1.%2.%3."/>
      <w:lvlJc w:val="left"/>
      <w:pPr>
        <w:ind w:left="1996" w:hanging="720"/>
      </w:pPr>
      <w:rPr>
        <w:rFonts w:ascii="Calibri" w:hAnsi="Calibri" w:hint="default"/>
        <w:i w:val="0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439" w:hanging="720"/>
      </w:pPr>
      <w:rPr>
        <w:rFonts w:ascii="Calibri" w:hAnsi="Calibri" w:hint="default"/>
        <w:color w:val="000000"/>
      </w:rPr>
    </w:lvl>
    <w:lvl w:ilvl="4">
      <w:start w:val="1"/>
      <w:numFmt w:val="decimal"/>
      <w:lvlText w:val="%1.%2.%3.%4.%5."/>
      <w:lvlJc w:val="left"/>
      <w:pPr>
        <w:ind w:left="3372" w:hanging="1080"/>
      </w:pPr>
      <w:rPr>
        <w:rFonts w:ascii="Calibri" w:hAnsi="Calibr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45" w:hanging="1080"/>
      </w:pPr>
      <w:rPr>
        <w:rFonts w:ascii="Calibri" w:hAnsi="Calibr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78" w:hanging="1440"/>
      </w:pPr>
      <w:rPr>
        <w:rFonts w:ascii="Calibri" w:hAnsi="Calibr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51" w:hanging="1440"/>
      </w:pPr>
      <w:rPr>
        <w:rFonts w:ascii="Calibri" w:hAnsi="Calibr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84" w:hanging="1800"/>
      </w:pPr>
      <w:rPr>
        <w:rFonts w:ascii="Calibri" w:hAnsi="Calibri" w:hint="default"/>
        <w:color w:val="000000"/>
      </w:rPr>
    </w:lvl>
  </w:abstractNum>
  <w:abstractNum w:abstractNumId="2" w15:restartNumberingAfterBreak="0">
    <w:nsid w:val="07266696"/>
    <w:multiLevelType w:val="hybridMultilevel"/>
    <w:tmpl w:val="09F8EB7E"/>
    <w:lvl w:ilvl="0" w:tplc="96D03A18">
      <w:start w:val="7"/>
      <w:numFmt w:val="upperRoman"/>
      <w:lvlText w:val="%1."/>
      <w:lvlJc w:val="left"/>
      <w:pPr>
        <w:ind w:left="175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18" w:hanging="360"/>
      </w:pPr>
    </w:lvl>
    <w:lvl w:ilvl="2" w:tplc="0415001B" w:tentative="1">
      <w:start w:val="1"/>
      <w:numFmt w:val="lowerRoman"/>
      <w:lvlText w:val="%3."/>
      <w:lvlJc w:val="right"/>
      <w:pPr>
        <w:ind w:left="2838" w:hanging="180"/>
      </w:pPr>
    </w:lvl>
    <w:lvl w:ilvl="3" w:tplc="0415000F" w:tentative="1">
      <w:start w:val="1"/>
      <w:numFmt w:val="decimal"/>
      <w:lvlText w:val="%4."/>
      <w:lvlJc w:val="left"/>
      <w:pPr>
        <w:ind w:left="3558" w:hanging="360"/>
      </w:pPr>
    </w:lvl>
    <w:lvl w:ilvl="4" w:tplc="04150019" w:tentative="1">
      <w:start w:val="1"/>
      <w:numFmt w:val="lowerLetter"/>
      <w:lvlText w:val="%5."/>
      <w:lvlJc w:val="left"/>
      <w:pPr>
        <w:ind w:left="4278" w:hanging="360"/>
      </w:pPr>
    </w:lvl>
    <w:lvl w:ilvl="5" w:tplc="0415001B" w:tentative="1">
      <w:start w:val="1"/>
      <w:numFmt w:val="lowerRoman"/>
      <w:lvlText w:val="%6."/>
      <w:lvlJc w:val="right"/>
      <w:pPr>
        <w:ind w:left="4998" w:hanging="180"/>
      </w:pPr>
    </w:lvl>
    <w:lvl w:ilvl="6" w:tplc="0415000F" w:tentative="1">
      <w:start w:val="1"/>
      <w:numFmt w:val="decimal"/>
      <w:lvlText w:val="%7."/>
      <w:lvlJc w:val="left"/>
      <w:pPr>
        <w:ind w:left="5718" w:hanging="360"/>
      </w:pPr>
    </w:lvl>
    <w:lvl w:ilvl="7" w:tplc="04150019" w:tentative="1">
      <w:start w:val="1"/>
      <w:numFmt w:val="lowerLetter"/>
      <w:lvlText w:val="%8."/>
      <w:lvlJc w:val="left"/>
      <w:pPr>
        <w:ind w:left="6438" w:hanging="360"/>
      </w:pPr>
    </w:lvl>
    <w:lvl w:ilvl="8" w:tplc="0415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3" w15:restartNumberingAfterBreak="0">
    <w:nsid w:val="07F91D3C"/>
    <w:multiLevelType w:val="multilevel"/>
    <w:tmpl w:val="29D05EA4"/>
    <w:lvl w:ilvl="0">
      <w:start w:val="1"/>
      <w:numFmt w:val="bullet"/>
      <w:lvlText w:val=""/>
      <w:lvlPicBulletId w:val="0"/>
      <w:lvlJc w:val="left"/>
      <w:pPr>
        <w:ind w:left="384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270" w:hanging="227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161" w:hanging="227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3051" w:hanging="227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3942" w:hanging="227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832" w:hanging="227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723" w:hanging="227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613" w:hanging="227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504" w:hanging="227"/>
      </w:pPr>
      <w:rPr>
        <w:rFonts w:ascii="Symbol" w:hAnsi="Symbol" w:cs="Symbol" w:hint="default"/>
        <w:lang w:val="pl-PL" w:eastAsia="en-US" w:bidi="ar-SA"/>
      </w:rPr>
    </w:lvl>
  </w:abstractNum>
  <w:abstractNum w:abstractNumId="4" w15:restartNumberingAfterBreak="0">
    <w:nsid w:val="0B573CFF"/>
    <w:multiLevelType w:val="hybridMultilevel"/>
    <w:tmpl w:val="80C46C06"/>
    <w:lvl w:ilvl="0" w:tplc="4296F3C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BBF17A2"/>
    <w:multiLevelType w:val="hybridMultilevel"/>
    <w:tmpl w:val="31CEF108"/>
    <w:lvl w:ilvl="0" w:tplc="EC365E3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Lato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F3A35"/>
    <w:multiLevelType w:val="hybridMultilevel"/>
    <w:tmpl w:val="963600D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0408C"/>
    <w:multiLevelType w:val="hybridMultilevel"/>
    <w:tmpl w:val="D8328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6E7CA1"/>
    <w:multiLevelType w:val="hybridMultilevel"/>
    <w:tmpl w:val="2E305022"/>
    <w:lvl w:ilvl="0" w:tplc="800CC24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B76E8"/>
    <w:multiLevelType w:val="hybridMultilevel"/>
    <w:tmpl w:val="69C2D314"/>
    <w:lvl w:ilvl="0" w:tplc="EC365E3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Lato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A7A41"/>
    <w:multiLevelType w:val="hybridMultilevel"/>
    <w:tmpl w:val="16BA5D9C"/>
    <w:lvl w:ilvl="0" w:tplc="576E90F2">
      <w:start w:val="1"/>
      <w:numFmt w:val="decimal"/>
      <w:lvlText w:val="%1."/>
      <w:lvlJc w:val="left"/>
      <w:pPr>
        <w:ind w:left="530" w:hanging="360"/>
      </w:pPr>
    </w:lvl>
    <w:lvl w:ilvl="1" w:tplc="04150019">
      <w:start w:val="1"/>
      <w:numFmt w:val="lowerLetter"/>
      <w:lvlText w:val="%2."/>
      <w:lvlJc w:val="left"/>
      <w:pPr>
        <w:ind w:left="1250" w:hanging="360"/>
      </w:pPr>
    </w:lvl>
    <w:lvl w:ilvl="2" w:tplc="0415001B">
      <w:start w:val="1"/>
      <w:numFmt w:val="lowerRoman"/>
      <w:lvlText w:val="%3."/>
      <w:lvlJc w:val="right"/>
      <w:pPr>
        <w:ind w:left="1970" w:hanging="180"/>
      </w:pPr>
    </w:lvl>
    <w:lvl w:ilvl="3" w:tplc="0415000F">
      <w:start w:val="1"/>
      <w:numFmt w:val="decimal"/>
      <w:lvlText w:val="%4."/>
      <w:lvlJc w:val="left"/>
      <w:pPr>
        <w:ind w:left="2690" w:hanging="360"/>
      </w:pPr>
    </w:lvl>
    <w:lvl w:ilvl="4" w:tplc="04150019">
      <w:start w:val="1"/>
      <w:numFmt w:val="lowerLetter"/>
      <w:lvlText w:val="%5."/>
      <w:lvlJc w:val="left"/>
      <w:pPr>
        <w:ind w:left="3410" w:hanging="360"/>
      </w:pPr>
    </w:lvl>
    <w:lvl w:ilvl="5" w:tplc="0415001B">
      <w:start w:val="1"/>
      <w:numFmt w:val="lowerRoman"/>
      <w:lvlText w:val="%6."/>
      <w:lvlJc w:val="right"/>
      <w:pPr>
        <w:ind w:left="4130" w:hanging="180"/>
      </w:pPr>
    </w:lvl>
    <w:lvl w:ilvl="6" w:tplc="0415000F">
      <w:start w:val="1"/>
      <w:numFmt w:val="decimal"/>
      <w:lvlText w:val="%7."/>
      <w:lvlJc w:val="left"/>
      <w:pPr>
        <w:ind w:left="4850" w:hanging="360"/>
      </w:pPr>
    </w:lvl>
    <w:lvl w:ilvl="7" w:tplc="04150019">
      <w:start w:val="1"/>
      <w:numFmt w:val="lowerLetter"/>
      <w:lvlText w:val="%8."/>
      <w:lvlJc w:val="left"/>
      <w:pPr>
        <w:ind w:left="5570" w:hanging="360"/>
      </w:pPr>
    </w:lvl>
    <w:lvl w:ilvl="8" w:tplc="0415001B">
      <w:start w:val="1"/>
      <w:numFmt w:val="lowerRoman"/>
      <w:lvlText w:val="%9."/>
      <w:lvlJc w:val="right"/>
      <w:pPr>
        <w:ind w:left="6290" w:hanging="180"/>
      </w:pPr>
    </w:lvl>
  </w:abstractNum>
  <w:abstractNum w:abstractNumId="11" w15:restartNumberingAfterBreak="0">
    <w:nsid w:val="29060523"/>
    <w:multiLevelType w:val="hybridMultilevel"/>
    <w:tmpl w:val="C3D07F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AA3112"/>
    <w:multiLevelType w:val="hybridMultilevel"/>
    <w:tmpl w:val="6158F1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16481F"/>
    <w:multiLevelType w:val="hybridMultilevel"/>
    <w:tmpl w:val="5276F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A8110C"/>
    <w:multiLevelType w:val="hybridMultilevel"/>
    <w:tmpl w:val="514A0EC0"/>
    <w:lvl w:ilvl="0" w:tplc="00004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F0303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956AFB"/>
    <w:multiLevelType w:val="hybridMultilevel"/>
    <w:tmpl w:val="E26CD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1C35CD"/>
    <w:multiLevelType w:val="multilevel"/>
    <w:tmpl w:val="85625EAE"/>
    <w:lvl w:ilvl="0">
      <w:start w:val="1"/>
      <w:numFmt w:val="upperRoman"/>
      <w:lvlText w:val="%1."/>
      <w:lvlJc w:val="left"/>
      <w:pPr>
        <w:ind w:left="1571" w:hanging="720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Theme="majorHAnsi" w:hAnsiTheme="majorHAnsi" w:cstheme="majorHAnsi" w:hint="default"/>
        <w:b w:val="0"/>
        <w:bCs/>
        <w:i w:val="0"/>
        <w:strike w:val="0"/>
        <w:sz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  <w:b/>
        <w:sz w:val="22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  <w:b/>
        <w:sz w:val="22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  <w:b/>
        <w:sz w:val="22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  <w:b/>
        <w:sz w:val="22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  <w:b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  <w:b/>
        <w:sz w:val="22"/>
      </w:rPr>
    </w:lvl>
  </w:abstractNum>
  <w:abstractNum w:abstractNumId="17" w15:restartNumberingAfterBreak="0">
    <w:nsid w:val="43973C85"/>
    <w:multiLevelType w:val="hybridMultilevel"/>
    <w:tmpl w:val="838AA750"/>
    <w:lvl w:ilvl="0" w:tplc="923A507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1938E1"/>
    <w:multiLevelType w:val="hybridMultilevel"/>
    <w:tmpl w:val="26F623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9B19FF"/>
    <w:multiLevelType w:val="hybridMultilevel"/>
    <w:tmpl w:val="BE1850F8"/>
    <w:lvl w:ilvl="0" w:tplc="93106B6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9660DDF"/>
    <w:multiLevelType w:val="hybridMultilevel"/>
    <w:tmpl w:val="453A5410"/>
    <w:lvl w:ilvl="0" w:tplc="6A966E22">
      <w:start w:val="1"/>
      <w:numFmt w:val="bullet"/>
      <w:lvlText w:val="o"/>
      <w:lvlJc w:val="left"/>
      <w:pPr>
        <w:ind w:left="1104" w:hanging="360"/>
      </w:pPr>
      <w:rPr>
        <w:rFonts w:ascii="Courier New" w:hAnsi="Courier New" w:cs="Courier New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21" w15:restartNumberingAfterBreak="0">
    <w:nsid w:val="4D6A2FCD"/>
    <w:multiLevelType w:val="hybridMultilevel"/>
    <w:tmpl w:val="B5A291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0B7BD6"/>
    <w:multiLevelType w:val="hybridMultilevel"/>
    <w:tmpl w:val="57A60344"/>
    <w:lvl w:ilvl="0" w:tplc="80EC6F0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Lato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527750"/>
    <w:multiLevelType w:val="hybridMultilevel"/>
    <w:tmpl w:val="F57EA7AE"/>
    <w:lvl w:ilvl="0" w:tplc="F936242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4D2E60"/>
    <w:multiLevelType w:val="hybridMultilevel"/>
    <w:tmpl w:val="82C66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0E0019"/>
    <w:multiLevelType w:val="multilevel"/>
    <w:tmpl w:val="E4D0A340"/>
    <w:lvl w:ilvl="0">
      <w:start w:val="1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6" w15:restartNumberingAfterBreak="0">
    <w:nsid w:val="755A3E0C"/>
    <w:multiLevelType w:val="multilevel"/>
    <w:tmpl w:val="0A32A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62E1E2D"/>
    <w:multiLevelType w:val="hybridMultilevel"/>
    <w:tmpl w:val="B6520D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8D25DA"/>
    <w:multiLevelType w:val="hybridMultilevel"/>
    <w:tmpl w:val="4A4CD518"/>
    <w:lvl w:ilvl="0" w:tplc="B6FED49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9E3D11"/>
    <w:multiLevelType w:val="hybridMultilevel"/>
    <w:tmpl w:val="0A221C16"/>
    <w:lvl w:ilvl="0" w:tplc="94608FE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0" w15:restartNumberingAfterBreak="0">
    <w:nsid w:val="7E932427"/>
    <w:multiLevelType w:val="hybridMultilevel"/>
    <w:tmpl w:val="584263DC"/>
    <w:lvl w:ilvl="0" w:tplc="04150001">
      <w:start w:val="1"/>
      <w:numFmt w:val="bullet"/>
      <w:lvlText w:val=""/>
      <w:lvlJc w:val="left"/>
      <w:pPr>
        <w:ind w:left="13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8"/>
  </w:num>
  <w:num w:numId="3">
    <w:abstractNumId w:val="7"/>
  </w:num>
  <w:num w:numId="4">
    <w:abstractNumId w:val="13"/>
  </w:num>
  <w:num w:numId="5">
    <w:abstractNumId w:val="21"/>
  </w:num>
  <w:num w:numId="6">
    <w:abstractNumId w:val="20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4"/>
  </w:num>
  <w:num w:numId="10">
    <w:abstractNumId w:val="23"/>
  </w:num>
  <w:num w:numId="11">
    <w:abstractNumId w:val="0"/>
  </w:num>
  <w:num w:numId="12">
    <w:abstractNumId w:val="11"/>
  </w:num>
  <w:num w:numId="13">
    <w:abstractNumId w:val="18"/>
  </w:num>
  <w:num w:numId="14">
    <w:abstractNumId w:val="28"/>
    <w:lvlOverride w:ilvl="0">
      <w:lvl w:ilvl="0" w:tplc="B6FED49C">
        <w:start w:val="1"/>
        <w:numFmt w:val="decimal"/>
        <w:lvlText w:val="%1."/>
        <w:lvlJc w:val="left"/>
        <w:pPr>
          <w:ind w:left="720" w:hanging="360"/>
        </w:pPr>
        <w:rPr>
          <w:rFonts w:hint="default"/>
          <w:b w:val="0"/>
          <w:sz w:val="22"/>
          <w:szCs w:val="22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12"/>
  </w:num>
  <w:num w:numId="16">
    <w:abstractNumId w:val="27"/>
  </w:num>
  <w:num w:numId="17">
    <w:abstractNumId w:val="24"/>
  </w:num>
  <w:num w:numId="18">
    <w:abstractNumId w:val="19"/>
  </w:num>
  <w:num w:numId="19">
    <w:abstractNumId w:val="1"/>
  </w:num>
  <w:num w:numId="20">
    <w:abstractNumId w:val="25"/>
  </w:num>
  <w:num w:numId="21">
    <w:abstractNumId w:val="17"/>
  </w:num>
  <w:num w:numId="22">
    <w:abstractNumId w:val="9"/>
  </w:num>
  <w:num w:numId="23">
    <w:abstractNumId w:val="5"/>
  </w:num>
  <w:num w:numId="24">
    <w:abstractNumId w:val="22"/>
  </w:num>
  <w:num w:numId="25">
    <w:abstractNumId w:val="8"/>
  </w:num>
  <w:num w:numId="26">
    <w:abstractNumId w:val="15"/>
  </w:num>
  <w:num w:numId="27">
    <w:abstractNumId w:val="6"/>
  </w:num>
  <w:num w:numId="28">
    <w:abstractNumId w:val="26"/>
  </w:num>
  <w:num w:numId="29">
    <w:abstractNumId w:val="16"/>
  </w:num>
  <w:num w:numId="30">
    <w:abstractNumId w:val="2"/>
  </w:num>
  <w:num w:numId="31">
    <w:abstractNumId w:val="30"/>
  </w:num>
  <w:num w:numId="32">
    <w:abstractNumId w:val="4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9D1"/>
    <w:rsid w:val="000042E5"/>
    <w:rsid w:val="000130B0"/>
    <w:rsid w:val="00016142"/>
    <w:rsid w:val="00016784"/>
    <w:rsid w:val="00017FFB"/>
    <w:rsid w:val="000263B4"/>
    <w:rsid w:val="00030DD7"/>
    <w:rsid w:val="00033321"/>
    <w:rsid w:val="0003536B"/>
    <w:rsid w:val="00040943"/>
    <w:rsid w:val="00042D03"/>
    <w:rsid w:val="00053145"/>
    <w:rsid w:val="00053892"/>
    <w:rsid w:val="0006082D"/>
    <w:rsid w:val="000619E2"/>
    <w:rsid w:val="000744B0"/>
    <w:rsid w:val="000837CB"/>
    <w:rsid w:val="000921A0"/>
    <w:rsid w:val="0009595E"/>
    <w:rsid w:val="000975F0"/>
    <w:rsid w:val="000A1060"/>
    <w:rsid w:val="000A1460"/>
    <w:rsid w:val="000A1C26"/>
    <w:rsid w:val="000A7618"/>
    <w:rsid w:val="000B2DB8"/>
    <w:rsid w:val="000C52B2"/>
    <w:rsid w:val="000D060B"/>
    <w:rsid w:val="000D3957"/>
    <w:rsid w:val="000D7E63"/>
    <w:rsid w:val="000E2DFF"/>
    <w:rsid w:val="000F4DB4"/>
    <w:rsid w:val="000F58D0"/>
    <w:rsid w:val="000F5A97"/>
    <w:rsid w:val="00103CF8"/>
    <w:rsid w:val="00103F1E"/>
    <w:rsid w:val="00106DEE"/>
    <w:rsid w:val="001223B0"/>
    <w:rsid w:val="00123631"/>
    <w:rsid w:val="00127032"/>
    <w:rsid w:val="00134AFF"/>
    <w:rsid w:val="00134CFB"/>
    <w:rsid w:val="00144BD9"/>
    <w:rsid w:val="00145FFB"/>
    <w:rsid w:val="00150020"/>
    <w:rsid w:val="0015624E"/>
    <w:rsid w:val="00161E94"/>
    <w:rsid w:val="00166D59"/>
    <w:rsid w:val="001726F2"/>
    <w:rsid w:val="0018039A"/>
    <w:rsid w:val="001828B8"/>
    <w:rsid w:val="00187382"/>
    <w:rsid w:val="00187AAD"/>
    <w:rsid w:val="001908B7"/>
    <w:rsid w:val="001925BA"/>
    <w:rsid w:val="00193BCB"/>
    <w:rsid w:val="001A0917"/>
    <w:rsid w:val="001A5215"/>
    <w:rsid w:val="001B1706"/>
    <w:rsid w:val="001B196C"/>
    <w:rsid w:val="001B5E32"/>
    <w:rsid w:val="001C5A60"/>
    <w:rsid w:val="001C741B"/>
    <w:rsid w:val="001D155A"/>
    <w:rsid w:val="001D2454"/>
    <w:rsid w:val="001D3824"/>
    <w:rsid w:val="001E16D9"/>
    <w:rsid w:val="001E29DF"/>
    <w:rsid w:val="001E5A2A"/>
    <w:rsid w:val="001E637E"/>
    <w:rsid w:val="001E7779"/>
    <w:rsid w:val="001F14B6"/>
    <w:rsid w:val="001F2211"/>
    <w:rsid w:val="001F7669"/>
    <w:rsid w:val="00204544"/>
    <w:rsid w:val="00206EBC"/>
    <w:rsid w:val="00214291"/>
    <w:rsid w:val="00214395"/>
    <w:rsid w:val="002162CD"/>
    <w:rsid w:val="00217A26"/>
    <w:rsid w:val="00222AA0"/>
    <w:rsid w:val="002246CC"/>
    <w:rsid w:val="00225914"/>
    <w:rsid w:val="002324EC"/>
    <w:rsid w:val="00237B05"/>
    <w:rsid w:val="0024241B"/>
    <w:rsid w:val="0024360D"/>
    <w:rsid w:val="002438E5"/>
    <w:rsid w:val="00246862"/>
    <w:rsid w:val="00247C76"/>
    <w:rsid w:val="00256947"/>
    <w:rsid w:val="002622B2"/>
    <w:rsid w:val="002754D8"/>
    <w:rsid w:val="00277F1C"/>
    <w:rsid w:val="002801D0"/>
    <w:rsid w:val="002913CB"/>
    <w:rsid w:val="002926BF"/>
    <w:rsid w:val="00292A30"/>
    <w:rsid w:val="00297785"/>
    <w:rsid w:val="002A1AC4"/>
    <w:rsid w:val="002A3131"/>
    <w:rsid w:val="002A39DC"/>
    <w:rsid w:val="002B1D5E"/>
    <w:rsid w:val="002B75F4"/>
    <w:rsid w:val="002C1D7E"/>
    <w:rsid w:val="002C4DB9"/>
    <w:rsid w:val="002C527F"/>
    <w:rsid w:val="002D1247"/>
    <w:rsid w:val="002D2B79"/>
    <w:rsid w:val="002E2F34"/>
    <w:rsid w:val="002E65B0"/>
    <w:rsid w:val="002F2CC7"/>
    <w:rsid w:val="002F527B"/>
    <w:rsid w:val="002F6DCC"/>
    <w:rsid w:val="0030300F"/>
    <w:rsid w:val="003048B8"/>
    <w:rsid w:val="003050D7"/>
    <w:rsid w:val="00306BC7"/>
    <w:rsid w:val="00307157"/>
    <w:rsid w:val="00311AA8"/>
    <w:rsid w:val="00311AF0"/>
    <w:rsid w:val="003172CA"/>
    <w:rsid w:val="003221EE"/>
    <w:rsid w:val="0032368D"/>
    <w:rsid w:val="00332257"/>
    <w:rsid w:val="0033458F"/>
    <w:rsid w:val="00340828"/>
    <w:rsid w:val="00341AE3"/>
    <w:rsid w:val="0035208D"/>
    <w:rsid w:val="00354391"/>
    <w:rsid w:val="003548EE"/>
    <w:rsid w:val="00355ADE"/>
    <w:rsid w:val="003605E6"/>
    <w:rsid w:val="0037083B"/>
    <w:rsid w:val="0037166C"/>
    <w:rsid w:val="00375857"/>
    <w:rsid w:val="00385E8D"/>
    <w:rsid w:val="00395C4C"/>
    <w:rsid w:val="003A6AEF"/>
    <w:rsid w:val="003A7438"/>
    <w:rsid w:val="003B2FAA"/>
    <w:rsid w:val="003B5E5B"/>
    <w:rsid w:val="003C069C"/>
    <w:rsid w:val="003C3D7D"/>
    <w:rsid w:val="003C5577"/>
    <w:rsid w:val="003D23DD"/>
    <w:rsid w:val="003D7FE2"/>
    <w:rsid w:val="003E25DE"/>
    <w:rsid w:val="003E4D1F"/>
    <w:rsid w:val="003E5FB6"/>
    <w:rsid w:val="003E69D1"/>
    <w:rsid w:val="003F33F2"/>
    <w:rsid w:val="003F4B60"/>
    <w:rsid w:val="003F5D23"/>
    <w:rsid w:val="003F7770"/>
    <w:rsid w:val="00404019"/>
    <w:rsid w:val="00413094"/>
    <w:rsid w:val="004244D1"/>
    <w:rsid w:val="00424993"/>
    <w:rsid w:val="00427508"/>
    <w:rsid w:val="00431D25"/>
    <w:rsid w:val="00431EFB"/>
    <w:rsid w:val="00432CFF"/>
    <w:rsid w:val="00435939"/>
    <w:rsid w:val="004378B9"/>
    <w:rsid w:val="00441296"/>
    <w:rsid w:val="004449BC"/>
    <w:rsid w:val="00451653"/>
    <w:rsid w:val="0045216F"/>
    <w:rsid w:val="00462924"/>
    <w:rsid w:val="00473C6C"/>
    <w:rsid w:val="004763AA"/>
    <w:rsid w:val="004772DA"/>
    <w:rsid w:val="00480F98"/>
    <w:rsid w:val="00490D11"/>
    <w:rsid w:val="00491360"/>
    <w:rsid w:val="004941F6"/>
    <w:rsid w:val="00495273"/>
    <w:rsid w:val="00497015"/>
    <w:rsid w:val="004A2B07"/>
    <w:rsid w:val="004C020F"/>
    <w:rsid w:val="004C2DD4"/>
    <w:rsid w:val="004D5CAE"/>
    <w:rsid w:val="004D6E65"/>
    <w:rsid w:val="004D7EA3"/>
    <w:rsid w:val="004E1EDA"/>
    <w:rsid w:val="004E5E7E"/>
    <w:rsid w:val="004F5446"/>
    <w:rsid w:val="004F792F"/>
    <w:rsid w:val="005049B6"/>
    <w:rsid w:val="00505FE2"/>
    <w:rsid w:val="005128E6"/>
    <w:rsid w:val="0051394E"/>
    <w:rsid w:val="005146E4"/>
    <w:rsid w:val="00517F2B"/>
    <w:rsid w:val="00526D68"/>
    <w:rsid w:val="00531771"/>
    <w:rsid w:val="005347A9"/>
    <w:rsid w:val="00546EBC"/>
    <w:rsid w:val="00550578"/>
    <w:rsid w:val="0056089F"/>
    <w:rsid w:val="00567699"/>
    <w:rsid w:val="00575E2B"/>
    <w:rsid w:val="00577DE2"/>
    <w:rsid w:val="00584290"/>
    <w:rsid w:val="00586DEC"/>
    <w:rsid w:val="00593207"/>
    <w:rsid w:val="005951B7"/>
    <w:rsid w:val="00597461"/>
    <w:rsid w:val="005A144A"/>
    <w:rsid w:val="005A166E"/>
    <w:rsid w:val="005A24DB"/>
    <w:rsid w:val="005A462F"/>
    <w:rsid w:val="005B263C"/>
    <w:rsid w:val="005B5B54"/>
    <w:rsid w:val="005C045A"/>
    <w:rsid w:val="005C1624"/>
    <w:rsid w:val="005C4029"/>
    <w:rsid w:val="005D1C9D"/>
    <w:rsid w:val="005D2CBD"/>
    <w:rsid w:val="005E34EE"/>
    <w:rsid w:val="005F2F34"/>
    <w:rsid w:val="005F52DC"/>
    <w:rsid w:val="005F56B7"/>
    <w:rsid w:val="005F6845"/>
    <w:rsid w:val="00602A4D"/>
    <w:rsid w:val="00603D56"/>
    <w:rsid w:val="006066B4"/>
    <w:rsid w:val="006103C8"/>
    <w:rsid w:val="00615A20"/>
    <w:rsid w:val="00616AE4"/>
    <w:rsid w:val="00625A50"/>
    <w:rsid w:val="006405C5"/>
    <w:rsid w:val="006427A1"/>
    <w:rsid w:val="0064375A"/>
    <w:rsid w:val="006529B4"/>
    <w:rsid w:val="00655025"/>
    <w:rsid w:val="00655060"/>
    <w:rsid w:val="006554CA"/>
    <w:rsid w:val="006578A4"/>
    <w:rsid w:val="00660104"/>
    <w:rsid w:val="00662578"/>
    <w:rsid w:val="00680094"/>
    <w:rsid w:val="00682C6B"/>
    <w:rsid w:val="006900C2"/>
    <w:rsid w:val="006962E0"/>
    <w:rsid w:val="006A1E74"/>
    <w:rsid w:val="006A2D43"/>
    <w:rsid w:val="006A66C6"/>
    <w:rsid w:val="006A7FC9"/>
    <w:rsid w:val="006B0EC8"/>
    <w:rsid w:val="006B5479"/>
    <w:rsid w:val="006C57F7"/>
    <w:rsid w:val="006E0F12"/>
    <w:rsid w:val="006E208B"/>
    <w:rsid w:val="006E36FF"/>
    <w:rsid w:val="006E71CF"/>
    <w:rsid w:val="006F0682"/>
    <w:rsid w:val="0070351D"/>
    <w:rsid w:val="00706265"/>
    <w:rsid w:val="00707BE0"/>
    <w:rsid w:val="00713BB6"/>
    <w:rsid w:val="007149CA"/>
    <w:rsid w:val="007257D1"/>
    <w:rsid w:val="00732A4C"/>
    <w:rsid w:val="00736E08"/>
    <w:rsid w:val="00741809"/>
    <w:rsid w:val="00743954"/>
    <w:rsid w:val="00745548"/>
    <w:rsid w:val="00747D47"/>
    <w:rsid w:val="00757237"/>
    <w:rsid w:val="00762B67"/>
    <w:rsid w:val="007639CC"/>
    <w:rsid w:val="00771759"/>
    <w:rsid w:val="00776FFD"/>
    <w:rsid w:val="007777E1"/>
    <w:rsid w:val="0078091F"/>
    <w:rsid w:val="0078286A"/>
    <w:rsid w:val="007845CF"/>
    <w:rsid w:val="00785C4D"/>
    <w:rsid w:val="00792B8C"/>
    <w:rsid w:val="007954A3"/>
    <w:rsid w:val="007A2D29"/>
    <w:rsid w:val="007B0634"/>
    <w:rsid w:val="007B449B"/>
    <w:rsid w:val="007B5A77"/>
    <w:rsid w:val="007B6B39"/>
    <w:rsid w:val="007C266B"/>
    <w:rsid w:val="007C443C"/>
    <w:rsid w:val="007D0FFC"/>
    <w:rsid w:val="007D2A54"/>
    <w:rsid w:val="007E3DC8"/>
    <w:rsid w:val="007E7BFB"/>
    <w:rsid w:val="007F021B"/>
    <w:rsid w:val="008021AE"/>
    <w:rsid w:val="00814EA5"/>
    <w:rsid w:val="00817E64"/>
    <w:rsid w:val="00821949"/>
    <w:rsid w:val="00824CA6"/>
    <w:rsid w:val="008270F0"/>
    <w:rsid w:val="00837BF3"/>
    <w:rsid w:val="00841FFC"/>
    <w:rsid w:val="00847292"/>
    <w:rsid w:val="00860F57"/>
    <w:rsid w:val="0086295F"/>
    <w:rsid w:val="008640F8"/>
    <w:rsid w:val="008664A9"/>
    <w:rsid w:val="008704D7"/>
    <w:rsid w:val="008709C0"/>
    <w:rsid w:val="00870C53"/>
    <w:rsid w:val="00871158"/>
    <w:rsid w:val="00872306"/>
    <w:rsid w:val="00873F39"/>
    <w:rsid w:val="0087548C"/>
    <w:rsid w:val="00886FC1"/>
    <w:rsid w:val="0089061C"/>
    <w:rsid w:val="0089261B"/>
    <w:rsid w:val="00892C10"/>
    <w:rsid w:val="008A1D68"/>
    <w:rsid w:val="008A4C14"/>
    <w:rsid w:val="008B105B"/>
    <w:rsid w:val="008B2DC0"/>
    <w:rsid w:val="008B6725"/>
    <w:rsid w:val="008D338F"/>
    <w:rsid w:val="008E07C0"/>
    <w:rsid w:val="008F1F42"/>
    <w:rsid w:val="008F605F"/>
    <w:rsid w:val="00900A6A"/>
    <w:rsid w:val="00926A63"/>
    <w:rsid w:val="00935CA9"/>
    <w:rsid w:val="009433CC"/>
    <w:rsid w:val="00947509"/>
    <w:rsid w:val="00954CE2"/>
    <w:rsid w:val="00955C44"/>
    <w:rsid w:val="009654DF"/>
    <w:rsid w:val="00965AA0"/>
    <w:rsid w:val="00965FFF"/>
    <w:rsid w:val="00966214"/>
    <w:rsid w:val="00974A3F"/>
    <w:rsid w:val="00977194"/>
    <w:rsid w:val="009840E9"/>
    <w:rsid w:val="009937CC"/>
    <w:rsid w:val="009964DF"/>
    <w:rsid w:val="00996686"/>
    <w:rsid w:val="00997E1F"/>
    <w:rsid w:val="009B13F9"/>
    <w:rsid w:val="009B1CA2"/>
    <w:rsid w:val="009B3F2D"/>
    <w:rsid w:val="009B4282"/>
    <w:rsid w:val="009C0061"/>
    <w:rsid w:val="009C3CF4"/>
    <w:rsid w:val="009C5700"/>
    <w:rsid w:val="009C59A9"/>
    <w:rsid w:val="009D12A4"/>
    <w:rsid w:val="009D3352"/>
    <w:rsid w:val="009E658E"/>
    <w:rsid w:val="009F3C53"/>
    <w:rsid w:val="009F4C82"/>
    <w:rsid w:val="00A04EA7"/>
    <w:rsid w:val="00A0560B"/>
    <w:rsid w:val="00A07A49"/>
    <w:rsid w:val="00A31CEA"/>
    <w:rsid w:val="00A34BE4"/>
    <w:rsid w:val="00A42E99"/>
    <w:rsid w:val="00A53AF6"/>
    <w:rsid w:val="00A63F48"/>
    <w:rsid w:val="00A66CF4"/>
    <w:rsid w:val="00A82DBE"/>
    <w:rsid w:val="00A835C5"/>
    <w:rsid w:val="00A84013"/>
    <w:rsid w:val="00AA11EC"/>
    <w:rsid w:val="00AA7FA3"/>
    <w:rsid w:val="00AB002B"/>
    <w:rsid w:val="00AB5DFC"/>
    <w:rsid w:val="00AC3987"/>
    <w:rsid w:val="00AC6617"/>
    <w:rsid w:val="00AD2375"/>
    <w:rsid w:val="00AD4D86"/>
    <w:rsid w:val="00AE004E"/>
    <w:rsid w:val="00AE0725"/>
    <w:rsid w:val="00AE403F"/>
    <w:rsid w:val="00AE5DA5"/>
    <w:rsid w:val="00AF57D0"/>
    <w:rsid w:val="00AF6B98"/>
    <w:rsid w:val="00B0321A"/>
    <w:rsid w:val="00B13F09"/>
    <w:rsid w:val="00B2412C"/>
    <w:rsid w:val="00B244B8"/>
    <w:rsid w:val="00B258CC"/>
    <w:rsid w:val="00B35094"/>
    <w:rsid w:val="00B42945"/>
    <w:rsid w:val="00B44483"/>
    <w:rsid w:val="00B45F31"/>
    <w:rsid w:val="00B47B2A"/>
    <w:rsid w:val="00B5308A"/>
    <w:rsid w:val="00B62351"/>
    <w:rsid w:val="00B722BD"/>
    <w:rsid w:val="00B735E8"/>
    <w:rsid w:val="00B77E2D"/>
    <w:rsid w:val="00B83C32"/>
    <w:rsid w:val="00B83F9E"/>
    <w:rsid w:val="00B855E1"/>
    <w:rsid w:val="00B87DF5"/>
    <w:rsid w:val="00B97F06"/>
    <w:rsid w:val="00BA62B6"/>
    <w:rsid w:val="00BB0647"/>
    <w:rsid w:val="00BC08D0"/>
    <w:rsid w:val="00BC37D7"/>
    <w:rsid w:val="00BC4DF7"/>
    <w:rsid w:val="00BC59E8"/>
    <w:rsid w:val="00BC6971"/>
    <w:rsid w:val="00BC723A"/>
    <w:rsid w:val="00BD14B1"/>
    <w:rsid w:val="00BD18EF"/>
    <w:rsid w:val="00BD4AE3"/>
    <w:rsid w:val="00BD67A9"/>
    <w:rsid w:val="00BE0C7A"/>
    <w:rsid w:val="00BE2AE5"/>
    <w:rsid w:val="00BF10F4"/>
    <w:rsid w:val="00BF16C6"/>
    <w:rsid w:val="00BF3D82"/>
    <w:rsid w:val="00BF6164"/>
    <w:rsid w:val="00C027C8"/>
    <w:rsid w:val="00C10412"/>
    <w:rsid w:val="00C16A11"/>
    <w:rsid w:val="00C17640"/>
    <w:rsid w:val="00C217CA"/>
    <w:rsid w:val="00C2454B"/>
    <w:rsid w:val="00C30EFC"/>
    <w:rsid w:val="00C33BD0"/>
    <w:rsid w:val="00C3533E"/>
    <w:rsid w:val="00C43C61"/>
    <w:rsid w:val="00C4654E"/>
    <w:rsid w:val="00C471DB"/>
    <w:rsid w:val="00C54A4D"/>
    <w:rsid w:val="00C5519A"/>
    <w:rsid w:val="00C60224"/>
    <w:rsid w:val="00C667C2"/>
    <w:rsid w:val="00C668BA"/>
    <w:rsid w:val="00C72964"/>
    <w:rsid w:val="00C73C6E"/>
    <w:rsid w:val="00C75173"/>
    <w:rsid w:val="00C846C4"/>
    <w:rsid w:val="00C9041E"/>
    <w:rsid w:val="00C950B9"/>
    <w:rsid w:val="00CA5BF8"/>
    <w:rsid w:val="00CA6CAC"/>
    <w:rsid w:val="00CB07A1"/>
    <w:rsid w:val="00CB348F"/>
    <w:rsid w:val="00CC2472"/>
    <w:rsid w:val="00CC5381"/>
    <w:rsid w:val="00CD45B8"/>
    <w:rsid w:val="00CD6682"/>
    <w:rsid w:val="00CF411C"/>
    <w:rsid w:val="00CF4E57"/>
    <w:rsid w:val="00CF75F8"/>
    <w:rsid w:val="00CF7D75"/>
    <w:rsid w:val="00D10BA5"/>
    <w:rsid w:val="00D113F5"/>
    <w:rsid w:val="00D12C81"/>
    <w:rsid w:val="00D2184E"/>
    <w:rsid w:val="00D312EF"/>
    <w:rsid w:val="00D35646"/>
    <w:rsid w:val="00D356C8"/>
    <w:rsid w:val="00D37A7B"/>
    <w:rsid w:val="00D41D00"/>
    <w:rsid w:val="00D505A5"/>
    <w:rsid w:val="00D573E7"/>
    <w:rsid w:val="00D66BA6"/>
    <w:rsid w:val="00D67351"/>
    <w:rsid w:val="00D70152"/>
    <w:rsid w:val="00D70B58"/>
    <w:rsid w:val="00D71646"/>
    <w:rsid w:val="00D73D77"/>
    <w:rsid w:val="00D75049"/>
    <w:rsid w:val="00D754A1"/>
    <w:rsid w:val="00D861FC"/>
    <w:rsid w:val="00D87D0F"/>
    <w:rsid w:val="00D90334"/>
    <w:rsid w:val="00D909F3"/>
    <w:rsid w:val="00D91C75"/>
    <w:rsid w:val="00D92F9B"/>
    <w:rsid w:val="00D97B4D"/>
    <w:rsid w:val="00DA4188"/>
    <w:rsid w:val="00DB2EDE"/>
    <w:rsid w:val="00DB42BD"/>
    <w:rsid w:val="00DB6A3A"/>
    <w:rsid w:val="00DB7A85"/>
    <w:rsid w:val="00DC460F"/>
    <w:rsid w:val="00DC46B5"/>
    <w:rsid w:val="00DE51C6"/>
    <w:rsid w:val="00DF7ABC"/>
    <w:rsid w:val="00E013F1"/>
    <w:rsid w:val="00E046CF"/>
    <w:rsid w:val="00E0668A"/>
    <w:rsid w:val="00E077CC"/>
    <w:rsid w:val="00E11F01"/>
    <w:rsid w:val="00E1508D"/>
    <w:rsid w:val="00E26195"/>
    <w:rsid w:val="00E27503"/>
    <w:rsid w:val="00E32C06"/>
    <w:rsid w:val="00E400BF"/>
    <w:rsid w:val="00E435E0"/>
    <w:rsid w:val="00E43681"/>
    <w:rsid w:val="00E44806"/>
    <w:rsid w:val="00E45C05"/>
    <w:rsid w:val="00E66680"/>
    <w:rsid w:val="00E730D9"/>
    <w:rsid w:val="00E745BB"/>
    <w:rsid w:val="00E86A3A"/>
    <w:rsid w:val="00E8781E"/>
    <w:rsid w:val="00E937B7"/>
    <w:rsid w:val="00E95229"/>
    <w:rsid w:val="00EA01AA"/>
    <w:rsid w:val="00EB3E3A"/>
    <w:rsid w:val="00EC4612"/>
    <w:rsid w:val="00EC4A7F"/>
    <w:rsid w:val="00EC543B"/>
    <w:rsid w:val="00EC554D"/>
    <w:rsid w:val="00ED3EE4"/>
    <w:rsid w:val="00ED4882"/>
    <w:rsid w:val="00EE2F1F"/>
    <w:rsid w:val="00EE3AFE"/>
    <w:rsid w:val="00EE63A6"/>
    <w:rsid w:val="00EE6D1C"/>
    <w:rsid w:val="00EE7117"/>
    <w:rsid w:val="00EE71D1"/>
    <w:rsid w:val="00EF5FB8"/>
    <w:rsid w:val="00F07B6A"/>
    <w:rsid w:val="00F10790"/>
    <w:rsid w:val="00F109B5"/>
    <w:rsid w:val="00F113A4"/>
    <w:rsid w:val="00F3753E"/>
    <w:rsid w:val="00F430C0"/>
    <w:rsid w:val="00F52522"/>
    <w:rsid w:val="00F5696D"/>
    <w:rsid w:val="00F65FAC"/>
    <w:rsid w:val="00F709A5"/>
    <w:rsid w:val="00F72528"/>
    <w:rsid w:val="00F81190"/>
    <w:rsid w:val="00F86D8D"/>
    <w:rsid w:val="00F908CC"/>
    <w:rsid w:val="00F90F1D"/>
    <w:rsid w:val="00FA6C0A"/>
    <w:rsid w:val="00FA7606"/>
    <w:rsid w:val="00FB009E"/>
    <w:rsid w:val="00FB752B"/>
    <w:rsid w:val="00FC344D"/>
    <w:rsid w:val="00FC510C"/>
    <w:rsid w:val="00FD57B1"/>
    <w:rsid w:val="00FD63E3"/>
    <w:rsid w:val="00FD796C"/>
    <w:rsid w:val="00FD79DC"/>
    <w:rsid w:val="00FE280E"/>
    <w:rsid w:val="00FE323A"/>
    <w:rsid w:val="00FF0E19"/>
    <w:rsid w:val="00FF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BCA1F7"/>
  <w15:docId w15:val="{E6125974-A33A-4963-8007-91179B4FC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99"/>
    <w:semiHidden/>
    <w:rsid w:val="00CF7D75"/>
    <w:pPr>
      <w:widowControl w:val="0"/>
      <w:suppressAutoHyphens/>
    </w:pPr>
    <w:rPr>
      <w:rFonts w:eastAsia="Lato" w:cs="Lato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9"/>
    <w:semiHidden/>
    <w:rsid w:val="00053892"/>
    <w:pPr>
      <w:spacing w:before="240"/>
      <w:outlineLvl w:val="0"/>
    </w:pPr>
    <w:rPr>
      <w:rFonts w:eastAsia="Lato-Black" w:cs="Lato-Black"/>
      <w:b/>
      <w:bCs/>
      <w:sz w:val="32"/>
      <w:szCs w:val="26"/>
    </w:rPr>
  </w:style>
  <w:style w:type="paragraph" w:styleId="Nagwek2">
    <w:name w:val="heading 2"/>
    <w:basedOn w:val="Normalny"/>
    <w:link w:val="Nagwek2Znak"/>
    <w:uiPriority w:val="99"/>
    <w:semiHidden/>
    <w:rsid w:val="00C43C61"/>
    <w:pPr>
      <w:ind w:left="100"/>
      <w:outlineLvl w:val="1"/>
    </w:pPr>
    <w:rPr>
      <w:rFonts w:ascii="Lato-Black" w:eastAsia="Lato-Black" w:hAnsi="Lato-Black" w:cs="Lato-Black"/>
      <w:b/>
      <w:bCs/>
      <w:sz w:val="24"/>
      <w:szCs w:val="24"/>
    </w:rPr>
  </w:style>
  <w:style w:type="paragraph" w:styleId="Nagwek3">
    <w:name w:val="heading 3"/>
    <w:basedOn w:val="Normalny"/>
    <w:link w:val="Nagwek3Znak"/>
    <w:uiPriority w:val="99"/>
    <w:semiHidden/>
    <w:rsid w:val="00C43C61"/>
    <w:pPr>
      <w:spacing w:before="100"/>
      <w:ind w:left="100"/>
      <w:outlineLvl w:val="2"/>
    </w:pPr>
    <w:rPr>
      <w:sz w:val="24"/>
      <w:szCs w:val="24"/>
    </w:rPr>
  </w:style>
  <w:style w:type="paragraph" w:styleId="Nagwek4">
    <w:name w:val="heading 4"/>
    <w:basedOn w:val="Normalny"/>
    <w:link w:val="Nagwek4Znak"/>
    <w:uiPriority w:val="99"/>
    <w:semiHidden/>
    <w:rsid w:val="00C43C61"/>
    <w:pPr>
      <w:ind w:left="100"/>
      <w:outlineLvl w:val="3"/>
    </w:pPr>
    <w:rPr>
      <w:rFonts w:ascii="Lato-Black" w:eastAsia="Lato-Black" w:hAnsi="Lato-Black" w:cs="Lato-Black"/>
      <w:b/>
      <w:bCs/>
    </w:rPr>
  </w:style>
  <w:style w:type="paragraph" w:styleId="Nagwek5">
    <w:name w:val="heading 5"/>
    <w:basedOn w:val="Normalny"/>
    <w:next w:val="Normalny"/>
    <w:link w:val="Nagwek5Znak"/>
    <w:uiPriority w:val="99"/>
    <w:semiHidden/>
    <w:rsid w:val="00A63F48"/>
    <w:pPr>
      <w:keepNext/>
      <w:keepLines/>
      <w:spacing w:before="40"/>
      <w:outlineLvl w:val="4"/>
    </w:pPr>
    <w:rPr>
      <w:rFonts w:ascii="Calibri Light" w:eastAsia="Times New Roman" w:hAnsi="Calibri Light" w:cs="Times New Roman"/>
      <w:color w:val="2E74B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semiHidden/>
    <w:qFormat/>
    <w:rsid w:val="00CF7D75"/>
    <w:rPr>
      <w:rFonts w:eastAsia="Lato-Black" w:cs="Lato-Black"/>
      <w:b/>
      <w:bCs/>
      <w:sz w:val="32"/>
      <w:szCs w:val="26"/>
      <w:lang w:eastAsia="en-US"/>
    </w:rPr>
  </w:style>
  <w:style w:type="character" w:customStyle="1" w:styleId="Nagwek2Znak">
    <w:name w:val="Nagłówek 2 Znak"/>
    <w:link w:val="Nagwek2"/>
    <w:uiPriority w:val="99"/>
    <w:semiHidden/>
    <w:rsid w:val="00CF7D75"/>
    <w:rPr>
      <w:rFonts w:ascii="Lato-Black" w:eastAsia="Lato-Black" w:hAnsi="Lato-Black" w:cs="Lato-Black"/>
      <w:b/>
      <w:bCs/>
      <w:sz w:val="24"/>
      <w:szCs w:val="24"/>
      <w:lang w:eastAsia="en-US"/>
    </w:rPr>
  </w:style>
  <w:style w:type="character" w:customStyle="1" w:styleId="Nagwek3Znak">
    <w:name w:val="Nagłówek 3 Znak"/>
    <w:link w:val="Nagwek3"/>
    <w:uiPriority w:val="99"/>
    <w:semiHidden/>
    <w:rsid w:val="00CF7D75"/>
    <w:rPr>
      <w:rFonts w:eastAsia="Lato" w:cs="Lato"/>
      <w:sz w:val="24"/>
      <w:szCs w:val="24"/>
      <w:lang w:eastAsia="en-US"/>
    </w:rPr>
  </w:style>
  <w:style w:type="character" w:customStyle="1" w:styleId="Nagwek4Znak">
    <w:name w:val="Nagłówek 4 Znak"/>
    <w:link w:val="Nagwek4"/>
    <w:uiPriority w:val="99"/>
    <w:semiHidden/>
    <w:rsid w:val="00CF7D75"/>
    <w:rPr>
      <w:rFonts w:ascii="Lato-Black" w:eastAsia="Lato-Black" w:hAnsi="Lato-Black" w:cs="Lato-Black"/>
      <w:b/>
      <w:bCs/>
      <w:sz w:val="22"/>
      <w:szCs w:val="22"/>
      <w:lang w:eastAsia="en-US"/>
    </w:rPr>
  </w:style>
  <w:style w:type="character" w:customStyle="1" w:styleId="NagwekZnak">
    <w:name w:val="Nagłówek Znak"/>
    <w:link w:val="Nagwek"/>
    <w:qFormat/>
    <w:rsid w:val="00CF7D75"/>
    <w:rPr>
      <w:rFonts w:eastAsia="Lato" w:cs="Lato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semiHidden/>
    <w:qFormat/>
    <w:rsid w:val="00CF7D75"/>
    <w:rPr>
      <w:rFonts w:eastAsia="Lato" w:cs="Lato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uiPriority w:val="99"/>
    <w:semiHidden/>
    <w:qFormat/>
    <w:rsid w:val="00CF7D75"/>
    <w:rPr>
      <w:rFonts w:eastAsia="Lato" w:cs="Lato"/>
      <w:sz w:val="24"/>
      <w:szCs w:val="22"/>
      <w:lang w:eastAsia="en-US"/>
    </w:rPr>
  </w:style>
  <w:style w:type="paragraph" w:styleId="Nagwek">
    <w:name w:val="header"/>
    <w:basedOn w:val="Normalny"/>
    <w:next w:val="Tekstpodstawowy"/>
    <w:link w:val="NagwekZnak"/>
    <w:qFormat/>
    <w:rsid w:val="00C43C61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uiPriority w:val="99"/>
    <w:semiHidden/>
    <w:rsid w:val="00C43C61"/>
    <w:rPr>
      <w:rFonts w:ascii="Lato" w:eastAsia="Lato" w:hAnsi="Lato" w:cs="Lato"/>
    </w:rPr>
  </w:style>
  <w:style w:type="paragraph" w:styleId="Tekstpodstawowy">
    <w:name w:val="Body Text"/>
    <w:basedOn w:val="Normalny"/>
    <w:link w:val="TekstpodstawowyZnak"/>
    <w:uiPriority w:val="99"/>
    <w:semiHidden/>
    <w:rsid w:val="006900C2"/>
    <w:pPr>
      <w:spacing w:before="120" w:line="276" w:lineRule="auto"/>
    </w:pPr>
    <w:rPr>
      <w:sz w:val="24"/>
    </w:rPr>
  </w:style>
  <w:style w:type="character" w:customStyle="1" w:styleId="TekstpodstawowyZnak1">
    <w:name w:val="Tekst podstawowy Znak1"/>
    <w:uiPriority w:val="99"/>
    <w:semiHidden/>
    <w:rsid w:val="00C43C61"/>
    <w:rPr>
      <w:rFonts w:ascii="Lato" w:eastAsia="Lato" w:hAnsi="Lato" w:cs="Lato"/>
    </w:rPr>
  </w:style>
  <w:style w:type="paragraph" w:styleId="Akapitzlist">
    <w:name w:val="List Paragraph"/>
    <w:basedOn w:val="Normalny"/>
    <w:link w:val="AkapitzlistZnak"/>
    <w:uiPriority w:val="34"/>
    <w:qFormat/>
    <w:rsid w:val="00C43C61"/>
    <w:pPr>
      <w:spacing w:before="60"/>
      <w:ind w:left="384" w:hanging="285"/>
    </w:pPr>
  </w:style>
  <w:style w:type="paragraph" w:customStyle="1" w:styleId="TableParagraph">
    <w:name w:val="Table Paragraph"/>
    <w:basedOn w:val="Normalny"/>
    <w:uiPriority w:val="99"/>
    <w:semiHidden/>
    <w:rsid w:val="00C43C61"/>
    <w:pPr>
      <w:spacing w:before="40"/>
      <w:ind w:left="56"/>
    </w:pPr>
  </w:style>
  <w:style w:type="paragraph" w:styleId="Stopka">
    <w:name w:val="footer"/>
    <w:basedOn w:val="Normalny"/>
    <w:link w:val="StopkaZnak"/>
    <w:uiPriority w:val="99"/>
    <w:semiHidden/>
    <w:rsid w:val="00C43C61"/>
    <w:pPr>
      <w:tabs>
        <w:tab w:val="center" w:pos="4536"/>
        <w:tab w:val="right" w:pos="9072"/>
      </w:tabs>
    </w:pPr>
  </w:style>
  <w:style w:type="character" w:customStyle="1" w:styleId="StopkaZnak1">
    <w:name w:val="Stopka Znak1"/>
    <w:uiPriority w:val="99"/>
    <w:semiHidden/>
    <w:rsid w:val="00C43C61"/>
    <w:rPr>
      <w:rFonts w:ascii="Lato" w:eastAsia="Lato" w:hAnsi="Lato" w:cs="Lato"/>
    </w:rPr>
  </w:style>
  <w:style w:type="paragraph" w:customStyle="1" w:styleId="Zawartoramki">
    <w:name w:val="Zawartość ramki"/>
    <w:basedOn w:val="Normalny"/>
    <w:link w:val="ZawartoramkiZnak"/>
    <w:uiPriority w:val="99"/>
    <w:semiHidden/>
    <w:qFormat/>
    <w:rsid w:val="00C43C61"/>
  </w:style>
  <w:style w:type="table" w:customStyle="1" w:styleId="TableNormal">
    <w:name w:val="Table Normal"/>
    <w:uiPriority w:val="2"/>
    <w:semiHidden/>
    <w:unhideWhenUsed/>
    <w:qFormat/>
    <w:rsid w:val="00C43C61"/>
    <w:pPr>
      <w:suppressAutoHyphens/>
    </w:pPr>
    <w:rPr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uiPriority w:val="99"/>
    <w:semiHidden/>
    <w:rsid w:val="00C43C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43C6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F7D75"/>
    <w:rPr>
      <w:rFonts w:eastAsia="Lato" w:cs="Lato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C43C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F7D75"/>
    <w:rPr>
      <w:rFonts w:ascii="Segoe UI" w:eastAsia="Lato" w:hAnsi="Segoe UI" w:cs="Segoe UI"/>
      <w:sz w:val="18"/>
      <w:szCs w:val="18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43C6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F7D75"/>
    <w:rPr>
      <w:rFonts w:eastAsia="Lato" w:cs="Lato"/>
      <w:b/>
      <w:bCs/>
      <w:lang w:eastAsia="en-US"/>
    </w:rPr>
  </w:style>
  <w:style w:type="character" w:styleId="Hipercze">
    <w:name w:val="Hyperlink"/>
    <w:uiPriority w:val="99"/>
    <w:rsid w:val="00E95229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rsid w:val="00E95229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rsid w:val="00D6735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unhideWhenUsed/>
    <w:rsid w:val="00FA7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uiPriority w:val="99"/>
    <w:semiHidden/>
    <w:rsid w:val="00AD2375"/>
    <w:rPr>
      <w:color w:val="808080"/>
    </w:rPr>
  </w:style>
  <w:style w:type="character" w:customStyle="1" w:styleId="Domylnaczcionkaakapitu7">
    <w:name w:val="Domyślna czcionka akapitu7"/>
    <w:uiPriority w:val="99"/>
    <w:semiHidden/>
    <w:rsid w:val="00413094"/>
  </w:style>
  <w:style w:type="character" w:customStyle="1" w:styleId="Domylnaczcionkaakapitu4">
    <w:name w:val="Domyślna czcionka akapitu4"/>
    <w:uiPriority w:val="99"/>
    <w:semiHidden/>
    <w:rsid w:val="00413094"/>
  </w:style>
  <w:style w:type="paragraph" w:styleId="Bezodstpw">
    <w:name w:val="No Spacing"/>
    <w:uiPriority w:val="99"/>
    <w:semiHidden/>
    <w:rsid w:val="00A63F48"/>
    <w:pPr>
      <w:widowControl w:val="0"/>
      <w:suppressAutoHyphens/>
    </w:pPr>
    <w:rPr>
      <w:rFonts w:ascii="Lato" w:eastAsia="Lato" w:hAnsi="Lato" w:cs="Lato"/>
      <w:sz w:val="22"/>
      <w:szCs w:val="22"/>
      <w:lang w:eastAsia="en-US"/>
    </w:rPr>
  </w:style>
  <w:style w:type="character" w:styleId="Wyrnieniedelikatne">
    <w:name w:val="Subtle Emphasis"/>
    <w:uiPriority w:val="99"/>
    <w:semiHidden/>
    <w:rsid w:val="00A63F48"/>
    <w:rPr>
      <w:i/>
      <w:iCs/>
      <w:color w:val="404040"/>
    </w:rPr>
  </w:style>
  <w:style w:type="paragraph" w:styleId="Podtytu">
    <w:name w:val="Subtitle"/>
    <w:basedOn w:val="Normalny"/>
    <w:next w:val="Normalny"/>
    <w:link w:val="PodtytuZnak"/>
    <w:uiPriority w:val="99"/>
    <w:semiHidden/>
    <w:rsid w:val="00A63F48"/>
    <w:pPr>
      <w:numPr>
        <w:ilvl w:val="1"/>
      </w:numPr>
      <w:spacing w:after="160"/>
    </w:pPr>
    <w:rPr>
      <w:rFonts w:eastAsia="Times New Roman" w:cs="Arial"/>
      <w:color w:val="5A5A5A"/>
      <w:spacing w:val="15"/>
    </w:rPr>
  </w:style>
  <w:style w:type="character" w:customStyle="1" w:styleId="PodtytuZnak">
    <w:name w:val="Podtytuł Znak"/>
    <w:link w:val="Podtytu"/>
    <w:uiPriority w:val="99"/>
    <w:semiHidden/>
    <w:rsid w:val="00CF7D75"/>
    <w:rPr>
      <w:rFonts w:eastAsia="Times New Roman"/>
      <w:color w:val="5A5A5A"/>
      <w:spacing w:val="15"/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99"/>
    <w:semiHidden/>
    <w:rsid w:val="00A63F48"/>
    <w:pPr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TytuZnak">
    <w:name w:val="Tytuł Znak"/>
    <w:link w:val="Tytu"/>
    <w:uiPriority w:val="99"/>
    <w:semiHidden/>
    <w:rsid w:val="00CF7D75"/>
    <w:rPr>
      <w:rFonts w:ascii="Calibri Light" w:eastAsia="Times New Roman" w:hAnsi="Calibri Light" w:cs="Times New Roman"/>
      <w:spacing w:val="-10"/>
      <w:kern w:val="28"/>
      <w:sz w:val="56"/>
      <w:szCs w:val="56"/>
      <w:lang w:eastAsia="en-US"/>
    </w:rPr>
  </w:style>
  <w:style w:type="character" w:customStyle="1" w:styleId="Nagwek5Znak">
    <w:name w:val="Nagłówek 5 Znak"/>
    <w:link w:val="Nagwek5"/>
    <w:uiPriority w:val="99"/>
    <w:semiHidden/>
    <w:rsid w:val="00CF7D75"/>
    <w:rPr>
      <w:rFonts w:ascii="Calibri Light" w:eastAsia="Times New Roman" w:hAnsi="Calibri Light" w:cs="Times New Roman"/>
      <w:color w:val="2E74B5"/>
      <w:sz w:val="22"/>
      <w:szCs w:val="22"/>
      <w:lang w:eastAsia="en-US"/>
    </w:rPr>
  </w:style>
  <w:style w:type="character" w:customStyle="1" w:styleId="alb">
    <w:name w:val="a_lb"/>
    <w:basedOn w:val="Domylnaczcionkaakapitu"/>
    <w:uiPriority w:val="99"/>
    <w:semiHidden/>
    <w:rsid w:val="00CA5BF8"/>
  </w:style>
  <w:style w:type="character" w:customStyle="1" w:styleId="Wyrnienie">
    <w:name w:val="Wyróżnienie"/>
    <w:uiPriority w:val="99"/>
    <w:semiHidden/>
    <w:rsid w:val="00C33BD0"/>
    <w:rPr>
      <w:i/>
      <w:iCs/>
    </w:rPr>
  </w:style>
  <w:style w:type="character" w:customStyle="1" w:styleId="normaltextrun">
    <w:name w:val="normaltextrun"/>
    <w:basedOn w:val="Domylnaczcionkaakapitu"/>
    <w:uiPriority w:val="99"/>
    <w:semiHidden/>
    <w:rsid w:val="00575E2B"/>
  </w:style>
  <w:style w:type="paragraph" w:customStyle="1" w:styleId="Organ">
    <w:name w:val="Organ"/>
    <w:link w:val="OrganZnak"/>
    <w:uiPriority w:val="99"/>
    <w:semiHidden/>
    <w:rsid w:val="00150020"/>
    <w:pPr>
      <w:spacing w:after="360" w:line="259" w:lineRule="auto"/>
      <w:ind w:right="-527"/>
    </w:pPr>
    <w:rPr>
      <w:rFonts w:eastAsia="Lato" w:cs="Lato"/>
      <w:b/>
      <w:sz w:val="28"/>
      <w:szCs w:val="22"/>
      <w:lang w:eastAsia="en-US"/>
    </w:rPr>
  </w:style>
  <w:style w:type="character" w:customStyle="1" w:styleId="OrganZnak">
    <w:name w:val="Organ Znak"/>
    <w:link w:val="Organ"/>
    <w:uiPriority w:val="99"/>
    <w:semiHidden/>
    <w:rsid w:val="00CF7D75"/>
    <w:rPr>
      <w:rFonts w:eastAsia="Lato" w:cs="Lato"/>
      <w:b/>
      <w:sz w:val="28"/>
      <w:szCs w:val="22"/>
      <w:lang w:eastAsia="en-US"/>
    </w:rPr>
  </w:style>
  <w:style w:type="paragraph" w:customStyle="1" w:styleId="Nadawca">
    <w:name w:val="Nadawca"/>
    <w:link w:val="NadawcaZnak"/>
    <w:qFormat/>
    <w:rsid w:val="0086295F"/>
    <w:pPr>
      <w:spacing w:after="360"/>
      <w:contextualSpacing/>
    </w:pPr>
    <w:rPr>
      <w:rFonts w:eastAsia="Lato-Black" w:cs="Calibri"/>
      <w:b/>
      <w:bCs/>
      <w:sz w:val="28"/>
      <w:szCs w:val="22"/>
      <w:lang w:eastAsia="en-US"/>
    </w:rPr>
  </w:style>
  <w:style w:type="paragraph" w:customStyle="1" w:styleId="Metryka">
    <w:name w:val="Metryka"/>
    <w:link w:val="MetrykaZnak"/>
    <w:uiPriority w:val="1"/>
    <w:qFormat/>
    <w:rsid w:val="0086295F"/>
    <w:rPr>
      <w:rFonts w:eastAsia="Lato-Black" w:cs="Lato-Black"/>
      <w:bCs/>
      <w:color w:val="000000"/>
      <w:sz w:val="22"/>
      <w:szCs w:val="22"/>
      <w:lang w:eastAsia="en-US"/>
    </w:rPr>
  </w:style>
  <w:style w:type="character" w:customStyle="1" w:styleId="NadawcaZnak">
    <w:name w:val="Nadawca Znak"/>
    <w:link w:val="Nadawca"/>
    <w:rsid w:val="0086295F"/>
    <w:rPr>
      <w:rFonts w:eastAsia="Lato-Black" w:cs="Calibri"/>
      <w:b/>
      <w:bCs/>
      <w:sz w:val="28"/>
      <w:szCs w:val="22"/>
      <w:lang w:eastAsia="en-US"/>
    </w:rPr>
  </w:style>
  <w:style w:type="paragraph" w:customStyle="1" w:styleId="Adresat">
    <w:name w:val="Adresat"/>
    <w:basedOn w:val="Zawartoramki"/>
    <w:next w:val="Tytupisma"/>
    <w:link w:val="AdresatZnak"/>
    <w:uiPriority w:val="2"/>
    <w:qFormat/>
    <w:rsid w:val="0086295F"/>
    <w:pPr>
      <w:spacing w:before="480" w:line="276" w:lineRule="auto"/>
      <w:ind w:left="5387"/>
      <w:contextualSpacing/>
    </w:pPr>
    <w:rPr>
      <w:color w:val="000000"/>
      <w:sz w:val="24"/>
    </w:rPr>
  </w:style>
  <w:style w:type="character" w:customStyle="1" w:styleId="MetrykaZnak">
    <w:name w:val="Metryka Znak"/>
    <w:link w:val="Metryka"/>
    <w:uiPriority w:val="1"/>
    <w:rsid w:val="00CF7D75"/>
    <w:rPr>
      <w:rFonts w:eastAsia="Lato-Black" w:cs="Lato-Black"/>
      <w:bCs/>
      <w:color w:val="000000"/>
      <w:sz w:val="22"/>
      <w:szCs w:val="22"/>
      <w:lang w:eastAsia="en-US"/>
    </w:rPr>
  </w:style>
  <w:style w:type="paragraph" w:customStyle="1" w:styleId="Tytupisma">
    <w:name w:val="Tytuł pisma"/>
    <w:next w:val="Tekstpisma"/>
    <w:link w:val="TytupismaZnak"/>
    <w:uiPriority w:val="3"/>
    <w:qFormat/>
    <w:rsid w:val="004D6E65"/>
    <w:pPr>
      <w:keepLines/>
      <w:spacing w:before="240"/>
      <w:contextualSpacing/>
      <w:outlineLvl w:val="0"/>
    </w:pPr>
    <w:rPr>
      <w:rFonts w:eastAsia="Lato" w:cs="Lato"/>
      <w:b/>
      <w:color w:val="000000"/>
      <w:sz w:val="32"/>
      <w:szCs w:val="22"/>
      <w:lang w:eastAsia="en-US"/>
    </w:rPr>
  </w:style>
  <w:style w:type="character" w:customStyle="1" w:styleId="ZawartoramkiZnak">
    <w:name w:val="Zawartość ramki Znak"/>
    <w:link w:val="Zawartoramki"/>
    <w:uiPriority w:val="99"/>
    <w:semiHidden/>
    <w:rsid w:val="00CF7D75"/>
    <w:rPr>
      <w:rFonts w:eastAsia="Lato" w:cs="Lato"/>
      <w:sz w:val="22"/>
      <w:szCs w:val="22"/>
      <w:lang w:eastAsia="en-US"/>
    </w:rPr>
  </w:style>
  <w:style w:type="character" w:customStyle="1" w:styleId="AdresatZnak">
    <w:name w:val="Adresat Znak"/>
    <w:link w:val="Adresat"/>
    <w:uiPriority w:val="2"/>
    <w:rsid w:val="00CF7D75"/>
    <w:rPr>
      <w:rFonts w:eastAsia="Lato" w:cs="Lato"/>
      <w:color w:val="000000"/>
      <w:sz w:val="24"/>
      <w:szCs w:val="22"/>
      <w:lang w:eastAsia="en-US"/>
    </w:rPr>
  </w:style>
  <w:style w:type="paragraph" w:customStyle="1" w:styleId="Tekstpisma">
    <w:name w:val="Tekst pisma"/>
    <w:link w:val="TekstpismaZnak"/>
    <w:uiPriority w:val="4"/>
    <w:qFormat/>
    <w:rsid w:val="0086295F"/>
    <w:pPr>
      <w:spacing w:before="120" w:line="276" w:lineRule="auto"/>
    </w:pPr>
    <w:rPr>
      <w:rFonts w:eastAsia="Lato" w:cs="Lato"/>
      <w:color w:val="000000"/>
      <w:sz w:val="24"/>
      <w:szCs w:val="22"/>
      <w:lang w:eastAsia="en-US"/>
    </w:rPr>
  </w:style>
  <w:style w:type="character" w:customStyle="1" w:styleId="TytupismaZnak">
    <w:name w:val="Tytuł pisma Znak"/>
    <w:link w:val="Tytupisma"/>
    <w:uiPriority w:val="3"/>
    <w:rsid w:val="004D6E65"/>
    <w:rPr>
      <w:rFonts w:eastAsia="Lato" w:cs="Lato"/>
      <w:b/>
      <w:color w:val="000000"/>
      <w:sz w:val="32"/>
      <w:szCs w:val="22"/>
      <w:lang w:eastAsia="en-US"/>
    </w:rPr>
  </w:style>
  <w:style w:type="paragraph" w:customStyle="1" w:styleId="rdtytuy">
    <w:name w:val="Śródtytuły"/>
    <w:basedOn w:val="Tekstpisma"/>
    <w:next w:val="Tekstpisma"/>
    <w:link w:val="rdtytuyZnak"/>
    <w:uiPriority w:val="5"/>
    <w:qFormat/>
    <w:rsid w:val="004D6E65"/>
    <w:pPr>
      <w:keepLines/>
      <w:spacing w:before="240" w:line="240" w:lineRule="auto"/>
      <w:contextualSpacing/>
      <w:outlineLvl w:val="1"/>
    </w:pPr>
    <w:rPr>
      <w:b/>
      <w:sz w:val="28"/>
    </w:rPr>
  </w:style>
  <w:style w:type="character" w:customStyle="1" w:styleId="TekstpismaZnak">
    <w:name w:val="Tekst pisma Znak"/>
    <w:link w:val="Tekstpisma"/>
    <w:uiPriority w:val="4"/>
    <w:rsid w:val="00CF7D75"/>
    <w:rPr>
      <w:rFonts w:eastAsia="Lato" w:cs="Lato"/>
      <w:color w:val="000000"/>
      <w:sz w:val="24"/>
      <w:szCs w:val="22"/>
      <w:lang w:eastAsia="en-US"/>
    </w:rPr>
  </w:style>
  <w:style w:type="paragraph" w:customStyle="1" w:styleId="Prawocytaty">
    <w:name w:val="Prawo (cytaty)"/>
    <w:basedOn w:val="Tekstpisma"/>
    <w:next w:val="Adresnakopercie"/>
    <w:link w:val="PrawocytatyZnak"/>
    <w:uiPriority w:val="6"/>
    <w:qFormat/>
    <w:rsid w:val="0086295F"/>
    <w:pPr>
      <w:pBdr>
        <w:left w:val="single" w:sz="4" w:space="4" w:color="auto"/>
      </w:pBdr>
      <w:ind w:left="454"/>
    </w:pPr>
    <w:rPr>
      <w:sz w:val="22"/>
    </w:rPr>
  </w:style>
  <w:style w:type="character" w:customStyle="1" w:styleId="rdtytuyZnak">
    <w:name w:val="Śródtytuły Znak"/>
    <w:link w:val="rdtytuy"/>
    <w:uiPriority w:val="5"/>
    <w:rsid w:val="004D6E65"/>
    <w:rPr>
      <w:rFonts w:eastAsia="Lato" w:cs="Lato"/>
      <w:b/>
      <w:color w:val="000000"/>
      <w:sz w:val="28"/>
      <w:szCs w:val="22"/>
      <w:lang w:eastAsia="en-US"/>
    </w:rPr>
  </w:style>
  <w:style w:type="character" w:customStyle="1" w:styleId="PrawocytatyZnak">
    <w:name w:val="Prawo (cytaty) Znak"/>
    <w:link w:val="Prawocytaty"/>
    <w:uiPriority w:val="6"/>
    <w:rsid w:val="00CF7D75"/>
    <w:rPr>
      <w:rFonts w:eastAsia="Lato" w:cs="Lato"/>
      <w:color w:val="000000"/>
      <w:sz w:val="22"/>
      <w:szCs w:val="22"/>
      <w:lang w:eastAsia="en-US"/>
    </w:rPr>
  </w:style>
  <w:style w:type="paragraph" w:styleId="Adresnakopercie">
    <w:name w:val="envelope address"/>
    <w:basedOn w:val="Normalny"/>
    <w:uiPriority w:val="99"/>
    <w:semiHidden/>
    <w:rsid w:val="004D6E65"/>
    <w:pPr>
      <w:framePr w:w="7920" w:h="1980" w:hRule="exact" w:hSpace="141" w:wrap="auto" w:hAnchor="page" w:xAlign="center" w:yAlign="bottom"/>
      <w:ind w:left="2880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Teksttreci4">
    <w:name w:val="Tekst treści (4)_"/>
    <w:link w:val="Teksttreci41"/>
    <w:uiPriority w:val="99"/>
    <w:rsid w:val="00C72964"/>
    <w:rPr>
      <w:sz w:val="19"/>
      <w:szCs w:val="19"/>
      <w:shd w:val="clear" w:color="auto" w:fill="FFFFFF"/>
    </w:rPr>
  </w:style>
  <w:style w:type="paragraph" w:customStyle="1" w:styleId="Teksttreci41">
    <w:name w:val="Tekst treści (4)1"/>
    <w:basedOn w:val="Normalny"/>
    <w:link w:val="Teksttreci4"/>
    <w:uiPriority w:val="99"/>
    <w:rsid w:val="00C72964"/>
    <w:pPr>
      <w:shd w:val="clear" w:color="auto" w:fill="FFFFFF"/>
      <w:suppressAutoHyphens w:val="0"/>
      <w:spacing w:before="1200" w:after="660" w:line="240" w:lineRule="atLeast"/>
      <w:ind w:hanging="400"/>
      <w:jc w:val="center"/>
    </w:pPr>
    <w:rPr>
      <w:rFonts w:eastAsia="Calibri" w:cs="Arial"/>
      <w:sz w:val="19"/>
      <w:szCs w:val="19"/>
      <w:lang w:eastAsia="pl-PL"/>
    </w:rPr>
  </w:style>
  <w:style w:type="paragraph" w:customStyle="1" w:styleId="Default">
    <w:name w:val="Default"/>
    <w:rsid w:val="00EE63A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FD63E3"/>
    <w:pPr>
      <w:widowControl/>
      <w:suppressAutoHyphens w:val="0"/>
      <w:ind w:left="720"/>
      <w:contextualSpacing/>
    </w:pPr>
    <w:rPr>
      <w:rFonts w:ascii="Cambria" w:eastAsia="Cambria" w:hAnsi="Cambria" w:cs="Cambria"/>
      <w:color w:val="000000"/>
      <w:sz w:val="24"/>
      <w:szCs w:val="24"/>
    </w:rPr>
  </w:style>
  <w:style w:type="character" w:customStyle="1" w:styleId="xmarkedcontent">
    <w:name w:val="x_markedcontent"/>
    <w:basedOn w:val="Domylnaczcionkaakapitu"/>
    <w:rsid w:val="00FD63E3"/>
  </w:style>
  <w:style w:type="character" w:customStyle="1" w:styleId="markedcontent">
    <w:name w:val="markedcontent"/>
    <w:basedOn w:val="Domylnaczcionkaakapitu"/>
    <w:rsid w:val="00B2412C"/>
  </w:style>
  <w:style w:type="paragraph" w:customStyle="1" w:styleId="Tekstpodstawowy1">
    <w:name w:val="Tekst podstawowy1"/>
    <w:basedOn w:val="Normalny"/>
    <w:rsid w:val="00C3533E"/>
    <w:pPr>
      <w:widowControl/>
      <w:autoSpaceDN w:val="0"/>
      <w:jc w:val="both"/>
      <w:textAlignment w:val="baseline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AkapitzlistZnak">
    <w:name w:val="Akapit z listą Znak"/>
    <w:link w:val="Akapitzlist"/>
    <w:uiPriority w:val="34"/>
    <w:qFormat/>
    <w:rsid w:val="0089261B"/>
    <w:rPr>
      <w:rFonts w:eastAsia="Lato" w:cs="Lato"/>
      <w:sz w:val="22"/>
      <w:szCs w:val="22"/>
      <w:lang w:eastAsia="en-US"/>
    </w:rPr>
  </w:style>
  <w:style w:type="character" w:customStyle="1" w:styleId="dane1">
    <w:name w:val="dane1"/>
    <w:qFormat/>
    <w:rsid w:val="0089261B"/>
    <w:rPr>
      <w:color w:val="0000C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0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0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6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zetargi.ias.gdansk@mf.gov.p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zqd\Desktop\Koordynacja%20IAS\Dla%20Dyrektora\Wzory%20pism%20IAS\Za&#322;&#261;cznik%20nr%2012%20-%20pismo%20KAS%20(word%2097-2003%20z%20miejscem%20na%20kod%20kreskowy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B25D3-86EC-46A6-94FE-C7CBDC12B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12 - pismo KAS (word 97-2003 z miejscem na kod kreskowy)</Template>
  <TotalTime>2</TotalTime>
  <Pages>1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Podbielska Karina</dc:creator>
  <cp:keywords/>
  <dc:description/>
  <cp:lastModifiedBy>Dolińska Wioleta</cp:lastModifiedBy>
  <cp:revision>3</cp:revision>
  <cp:lastPrinted>2024-06-26T09:55:00Z</cp:lastPrinted>
  <dcterms:created xsi:type="dcterms:W3CDTF">2024-09-16T09:36:00Z</dcterms:created>
  <dcterms:modified xsi:type="dcterms:W3CDTF">2024-09-16T09:37:00Z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UxC4dwLulzfINJ8nQH+xvX5LNGipWa4BRSZhPgxsCvkktvEfMiIJ2W7HmM5C50JFvkaG2x1jlfaQK5F1OpP21Q==</vt:lpwstr>
  </property>
  <property fmtid="{D5CDD505-2E9C-101B-9397-08002B2CF9AE}" pid="4" name="MFClassificationDate">
    <vt:lpwstr>2021-07-14T07:44:15.9868236+02:00</vt:lpwstr>
  </property>
  <property fmtid="{D5CDD505-2E9C-101B-9397-08002B2CF9AE}" pid="5" name="MFClassifiedBySID">
    <vt:lpwstr>UxC4dwLulzfINJ8nQH+xvX5LNGipWa4BRSZhPgxsCvm42mrIC/DSDv0ggS+FjUN/2v1BBotkLlY5aAiEhoi6uYKk2jO/xfbyWWVK39gOZIdsCnxz8rnhxA6qoy9+LzNb</vt:lpwstr>
  </property>
  <property fmtid="{D5CDD505-2E9C-101B-9397-08002B2CF9AE}" pid="6" name="MFGRNItemId">
    <vt:lpwstr>GRN-e17422ea-f278-472d-9cb8-01bc29d39127</vt:lpwstr>
  </property>
  <property fmtid="{D5CDD505-2E9C-101B-9397-08002B2CF9AE}" pid="7" name="MFHash">
    <vt:lpwstr>NcC2+h3u0cbKUigLTRAMCl3N2oV7rkHD1/oZU/bLfhs=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